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7A5EA9" w:rsidRDefault="007A5EA9" w:rsidP="007A5EA9">
      <w:pPr>
        <w:rPr>
          <w:rFonts w:cs="Arial"/>
          <w:szCs w:val="22"/>
        </w:rPr>
      </w:pPr>
    </w:p>
    <w:p w14:paraId="5BB3A326" w14:textId="77777777" w:rsidR="00DA1CBA" w:rsidRDefault="00DA1CBA" w:rsidP="007A5EA9">
      <w:pPr>
        <w:rPr>
          <w:rFonts w:cs="Arial"/>
          <w:szCs w:val="22"/>
        </w:rPr>
      </w:pPr>
    </w:p>
    <w:p w14:paraId="28BBF2A6" w14:textId="2381C798" w:rsidR="009652E0" w:rsidRPr="00CA4EA2" w:rsidRDefault="009652E0" w:rsidP="1EA294C6">
      <w:pPr>
        <w:jc w:val="center"/>
        <w:rPr>
          <w:rFonts w:ascii="Century Gothic" w:hAnsi="Century Gothic"/>
          <w:b/>
          <w:bCs/>
          <w:color w:val="0000FF"/>
          <w:u w:val="single"/>
        </w:rPr>
      </w:pPr>
      <w:r w:rsidRPr="5CB66A9D">
        <w:rPr>
          <w:rFonts w:cs="Arial"/>
          <w:b/>
          <w:bCs/>
        </w:rPr>
        <w:t>Pease read the Guidance Notes at the end of this form carefully before completing your application. When completed please return to</w:t>
      </w:r>
      <w:r>
        <w:t xml:space="preserve"> </w:t>
      </w:r>
      <w:hyperlink r:id="rId11" w:history="1">
        <w:r w:rsidR="00290371" w:rsidRPr="00483255">
          <w:rPr>
            <w:rStyle w:val="Hyperlink"/>
          </w:rPr>
          <w:t>HR@omat.org.uk</w:t>
        </w:r>
      </w:hyperlink>
      <w:r w:rsidR="00290371">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rsidTr="4799A931">
        <w:tc>
          <w:tcPr>
            <w:tcW w:w="5208" w:type="dxa"/>
          </w:tcPr>
          <w:p w14:paraId="79D79077" w14:textId="2716A56F" w:rsidR="007A5EA9" w:rsidRPr="00443639" w:rsidRDefault="007A5EA9" w:rsidP="4799A931">
            <w:pPr>
              <w:rPr>
                <w:rFonts w:cs="Arial"/>
                <w:b/>
                <w:bCs/>
              </w:rPr>
            </w:pPr>
            <w:r w:rsidRPr="4799A931">
              <w:rPr>
                <w:rFonts w:cs="Arial"/>
                <w:b/>
                <w:bCs/>
              </w:rPr>
              <w:t>Job Title:</w:t>
            </w:r>
            <w:r w:rsidR="29D5BD7D" w:rsidRPr="4799A931">
              <w:rPr>
                <w:rFonts w:cs="Arial"/>
                <w:b/>
                <w:bCs/>
              </w:rPr>
              <w:t xml:space="preserve"> </w:t>
            </w:r>
          </w:p>
          <w:p w14:paraId="1AFFDDFA" w14:textId="3D987233" w:rsidR="007A5EA9" w:rsidRPr="00443639" w:rsidRDefault="29D5BD7D" w:rsidP="394ABCD6">
            <w:pPr>
              <w:rPr>
                <w:rFonts w:ascii="Century Gothic" w:eastAsia="Century Gothic" w:hAnsi="Century Gothic" w:cs="Century Gothic"/>
              </w:rPr>
            </w:pPr>
            <w:r w:rsidRPr="394ABCD6">
              <w:rPr>
                <w:rFonts w:cs="Arial"/>
                <w:b/>
                <w:bCs/>
              </w:rPr>
              <w:t xml:space="preserve"> </w:t>
            </w:r>
          </w:p>
        </w:tc>
        <w:tc>
          <w:tcPr>
            <w:tcW w:w="5580" w:type="dxa"/>
          </w:tcPr>
          <w:p w14:paraId="5A39BBE3" w14:textId="69001C4D" w:rsidR="007A5EA9" w:rsidRPr="00443639" w:rsidRDefault="009A4E3D" w:rsidP="394ABCD6">
            <w:pPr>
              <w:rPr>
                <w:rFonts w:ascii="Century Gothic" w:eastAsia="Century Gothic" w:hAnsi="Century Gothic" w:cs="Century Gothic"/>
              </w:rPr>
            </w:pPr>
            <w:r w:rsidRPr="394ABCD6">
              <w:rPr>
                <w:rFonts w:cs="Arial"/>
                <w:b/>
                <w:bCs/>
              </w:rPr>
              <w:t>Name of School / Employer</w:t>
            </w:r>
            <w:r w:rsidR="007A5EA9" w:rsidRPr="394ABCD6">
              <w:rPr>
                <w:rFonts w:cs="Arial"/>
                <w:b/>
                <w:bCs/>
              </w:rPr>
              <w:t>:</w:t>
            </w:r>
            <w:r w:rsidR="18E5EF07" w:rsidRPr="394ABCD6">
              <w:rPr>
                <w:rFonts w:cs="Arial"/>
                <w:b/>
                <w:bCs/>
              </w:rPr>
              <w:t xml:space="preserve">   </w:t>
            </w:r>
          </w:p>
        </w:tc>
      </w:tr>
      <w:tr w:rsidR="007A5EA9" w:rsidRPr="00443639" w14:paraId="4C796191" w14:textId="77777777" w:rsidTr="4799A931">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07777777">
                <wp:simplePos x="0" y="0"/>
                <wp:positionH relativeFrom="column">
                  <wp:posOffset>5029200</wp:posOffset>
                </wp:positionH>
                <wp:positionV relativeFrom="paragraph">
                  <wp:posOffset>146685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9B5C4"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0D0B940D"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026A" id="Text Box 142" o:spid="_x0000_s1027" type="#_x0000_t20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60061E4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D88E" id="Text Box 141" o:spid="_x0000_s1028" type="#_x0000_t202"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4B94D5A5"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1E1C" id="Text Box 140" o:spid="_x0000_s1029" type="#_x0000_t202"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3656B9AB" w14:textId="77777777" w:rsidR="008F7013" w:rsidRDefault="008F7013" w:rsidP="008F7013"/>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5CB66A9D">
      <w:pPr>
        <w:rPr>
          <w:rFonts w:cs="Arial"/>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05DD" id="Text Box 8" o:spid="_x0000_s1030" type="#_x0000_t202"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101652C"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19050" t="19050" r="1905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52400" cy="114300"/>
                        </a:xfrm>
                        <a:prstGeom prst="rect">
                          <a:avLst/>
                        </a:prstGeom>
                        <a:solidFill>
                          <a:srgbClr val="FFFFFF"/>
                        </a:solidFill>
                        <a:ln w="9525">
                          <a:solidFill>
                            <a:srgbClr val="000000"/>
                          </a:solidFill>
                          <a:miter lim="800000"/>
                          <a:headEnd/>
                          <a:tailEnd/>
                        </a:ln>
                      </wps:spPr>
                      <wps:txbx>
                        <w:txbxContent>
                          <w:p w14:paraId="3C108CA7" w14:textId="77777777" w:rsidR="003433D0" w:rsidRDefault="003433D0"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F7D1" id="Text Box 7" o:spid="_x0000_s1031" type="#_x0000_t202" style="position:absolute;margin-left:378pt;margin-top:4pt;width:12pt;height:9pt;rotation:-1;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">
                <v:textbox>
                  <w:txbxContent>
                    <w:p w14:paraId="3C108CA7" w14:textId="77777777" w:rsidR="003433D0" w:rsidRDefault="003433D0" w:rsidP="007A5EA9"/>
                  </w:txbxContent>
                </v:textbox>
              </v:shape>
            </w:pict>
          </mc:Fallback>
        </mc:AlternateContent>
      </w:r>
      <w:r w:rsidR="00215764" w:rsidRPr="5CB66A9D">
        <w:rPr>
          <w:rFonts w:cs="Arial"/>
        </w:rPr>
        <w:t>Are you already an employee of a LA maintained, academy or free school?</w:t>
      </w:r>
      <w:r w:rsidR="00215764">
        <w:rPr>
          <w:rFonts w:cs="Arial"/>
          <w:szCs w:val="22"/>
        </w:rPr>
        <w:tab/>
      </w:r>
      <w:r w:rsidR="00215764" w:rsidRPr="5CB66A9D">
        <w:rPr>
          <w:rFonts w:cs="Arial"/>
        </w:rPr>
        <w:t>Yes</w:t>
      </w:r>
      <w:r w:rsidR="00215764">
        <w:rPr>
          <w:rFonts w:cs="Arial"/>
          <w:szCs w:val="22"/>
        </w:rPr>
        <w:tab/>
      </w:r>
      <w:r w:rsidR="00215764">
        <w:rPr>
          <w:rFonts w:cs="Arial"/>
          <w:szCs w:val="22"/>
        </w:rPr>
        <w:tab/>
      </w:r>
      <w:r w:rsidR="00215764" w:rsidRPr="5CB66A9D">
        <w:rPr>
          <w:rFonts w:cs="Arial"/>
        </w:rPr>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ED" id="Text Box 14" o:spid="_x0000_s1032" type="#_x0000_t202"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2106AF86"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ABC8" id="Text Box 11" o:spid="_x0000_s1033" type="#_x0000_t202"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3728E60B" w14:textId="77777777" w:rsidR="002F3F1F" w:rsidRPr="00FE53F9" w:rsidRDefault="002F3F1F">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CDE6" id="Text Box 20" o:spid="_x0000_s1034" type="#_x0000_t202"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64ECA94A"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3466" id="Text Box 17" o:spid="_x0000_s1035" type="#_x0000_t202"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20FA961" w14:textId="77777777" w:rsidR="002F3F1F" w:rsidRDefault="002F3F1F">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43C8" id="Text Box 139" o:spid="_x0000_s1036" type="#_x0000_t202"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3B1F31FA" w14:textId="77777777" w:rsidR="008F7013" w:rsidRDefault="00BB102D" w:rsidP="008F7013">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If you have previously worked as a teacher, please give your Teacher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4E8C" id="Text Box 28" o:spid="_x0000_s1037" type="#_x0000_t202"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1176865" w14:textId="77777777" w:rsidR="002F3F1F" w:rsidRDefault="000F29DD">
                      <w:r>
                        <w:t>If you have previously worked as a teacher, please give your Teacher Reference no:</w:t>
                      </w:r>
                    </w:p>
                    <w:p w14:paraId="6D98A12B" w14:textId="77777777" w:rsidR="000F29DD" w:rsidRDefault="000F29DD"/>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2D06" id="Text Box 34" o:spid="_x0000_s1038" type="#_x0000_t202"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v:textbo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8C8E" id="Text Box 40" o:spid="_x0000_s1039" type="#_x0000_t202"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v:textbox>
                  <w:txbxContent>
                    <w:p w14:paraId="25062B81"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FF84" id="Text Box 37" o:spid="_x0000_s1040" type="#_x0000_t202"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v:textbox>
                  <w:txbxContent>
                    <w:p w14:paraId="68E20243" w14:textId="77777777" w:rsidR="002F3F1F" w:rsidRDefault="002F3F1F">
                      <w:r>
                        <w:t>Mobile no:</w:t>
                      </w:r>
                    </w:p>
                    <w:p w14:paraId="70DF9E5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D2F6" id="Text Box 23" o:spid="_x0000_s1041" type="#_x0000_t202"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v:textbo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77777777" w:rsidR="001C1068" w:rsidRDefault="001C1068" w:rsidP="007A5EA9">
      <w:pPr>
        <w:rPr>
          <w:rFonts w:cs="Arial"/>
          <w:szCs w:val="22"/>
        </w:rPr>
      </w:pPr>
    </w:p>
    <w:p w14:paraId="3EDADB9E"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07777777">
                <wp:simplePos x="0" y="0"/>
                <wp:positionH relativeFrom="column">
                  <wp:posOffset>0</wp:posOffset>
                </wp:positionH>
                <wp:positionV relativeFrom="paragraph">
                  <wp:posOffset>57150</wp:posOffset>
                </wp:positionV>
                <wp:extent cx="6781800" cy="1458595"/>
                <wp:effectExtent l="9525" t="9525" r="9525" b="82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8936" id="Text Box 43" o:spid="_x0000_s1042" type="#_x0000_t202" style="position:absolute;margin-left:0;margin-top:4.5pt;width:534pt;height:11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Ai6U5zHQIAADQEAAAOAAAAAAAAAAAAAAAAAC4CAABkcnMvZTJvRG9jLnhtbFBLAQIt&#10;ABQABgAIAAAAIQBCJE543QAAAAcBAAAPAAAAAAAAAAAAAAAAAHcEAABkcnMvZG93bnJldi54bWxQ&#10;SwUGAAAAAAQABADzAAAAgQUAAAAA&#10;">
                <v:textbo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4D44" id="Text Box 47" o:spid="_x0000_s1043" type="#_x0000_t202"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v:textbox>
                  <w:txbxContent>
                    <w:p w14:paraId="1921983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881C" id="Text Box 44" o:spid="_x0000_s1044" type="#_x0000_t202"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v:textbox>
                  <w:txbxContent>
                    <w:p w14:paraId="7194DBDC" w14:textId="77777777" w:rsidR="002F3F1F" w:rsidRDefault="002F3F1F"/>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06D8" id="Text Box 48" o:spid="_x0000_s1045" type="#_x0000_t202"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v:textbox>
                  <w:txbxContent>
                    <w:p w14:paraId="54CD245A" w14:textId="77777777" w:rsidR="002F3F1F" w:rsidRDefault="002F3F1F"/>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1EA294C6">
      <w:pPr>
        <w:rPr>
          <w:rFonts w:cs="Arial"/>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762368" cy="4492625"/>
                <wp:effectExtent l="0" t="0" r="19685" b="22225"/>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68" cy="4492625"/>
                        </a:xfrm>
                        <a:prstGeom prst="rect">
                          <a:avLst/>
                        </a:prstGeom>
                        <a:solidFill>
                          <a:srgbClr val="FFFFFF"/>
                        </a:solidFill>
                        <a:ln w="9525">
                          <a:solidFill>
                            <a:srgbClr val="000000"/>
                          </a:solidFill>
                          <a:miter lim="800000"/>
                          <a:headEnd/>
                          <a:tailEnd/>
                        </a:ln>
                      </wps:spPr>
                      <wps:txbx>
                        <w:txbxContent>
                          <w:p w14:paraId="7B9E2D25" w14:textId="77777777" w:rsidR="003433D0" w:rsidRDefault="003433D0"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8FE5" id="Text Box 52" o:spid="_x0000_s1046" type="#_x0000_t202" style="position:absolute;margin-left:.75pt;margin-top:42.95pt;width:532.45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">
                <v:textbox>
                  <w:txbxContent>
                    <w:p w14:paraId="7B9E2D25" w14:textId="77777777" w:rsidR="003433D0" w:rsidRDefault="003433D0" w:rsidP="00542631"/>
                  </w:txbxContent>
                </v:textbox>
              </v:shape>
            </w:pict>
          </mc:Fallback>
        </mc:AlternateContent>
      </w:r>
      <w:r w:rsidR="00542631" w:rsidRPr="1EA294C6">
        <w:rPr>
          <w:rFonts w:cs="Arial"/>
        </w:rPr>
        <w:t xml:space="preserve">If you are hand writing your form, please continue on a separate sheet if necessary (clearly marking your </w:t>
      </w:r>
      <w:r w:rsidR="00226645" w:rsidRPr="1EA294C6">
        <w:rPr>
          <w:rFonts w:cs="Arial"/>
        </w:rPr>
        <w:t>Name</w:t>
      </w:r>
      <w:r w:rsidR="00542631" w:rsidRPr="1EA294C6">
        <w:rPr>
          <w:rFonts w:cs="Arial"/>
        </w:rPr>
        <w:t xml:space="preserve"> and the job </w:t>
      </w:r>
      <w:r w:rsidR="00693534" w:rsidRPr="1EA294C6">
        <w:rPr>
          <w:rFonts w:cs="Arial"/>
        </w:rPr>
        <w:t xml:space="preserve">for which </w:t>
      </w:r>
      <w:r w:rsidR="00542631" w:rsidRPr="1EA294C6">
        <w:rPr>
          <w:rFonts w:cs="Arial"/>
        </w:rPr>
        <w:t xml:space="preserve">you are applying </w:t>
      </w:r>
      <w:r w:rsidR="00693534" w:rsidRPr="1EA294C6">
        <w:rPr>
          <w:rFonts w:cs="Arial"/>
        </w:rPr>
        <w:t xml:space="preserve">on </w:t>
      </w:r>
      <w:r w:rsidR="00542631" w:rsidRPr="1EA294C6">
        <w:rPr>
          <w:rFonts w:cs="Arial"/>
        </w:rPr>
        <w:t>each separate sheet).</w:t>
      </w:r>
      <w:r w:rsidR="00542631" w:rsidRPr="1EA294C6">
        <w:rPr>
          <w:rFonts w:cs="Arial"/>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40AF" id="Text Box 58" o:spid="_x0000_s1047" type="#_x0000_t202"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v:textbox>
                  <w:txbxContent>
                    <w:p w14:paraId="0AD9C6F4" w14:textId="77777777" w:rsidR="002F3F1F" w:rsidRDefault="002F3F1F"/>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1EA294C6">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rsidTr="1EA294C6">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1EA294C6">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rsidTr="1EA294C6">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818863E" w14:textId="64979FC8" w:rsidR="00351EDD" w:rsidRPr="00443639" w:rsidRDefault="00351EDD" w:rsidP="1EA294C6">
            <w:pPr>
              <w:rPr>
                <w:rFonts w:cs="Arial"/>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69E2BB2B" w14:textId="04F655D2" w:rsidR="00512706" w:rsidRDefault="00512706" w:rsidP="1EA294C6">
            <w:pPr>
              <w:rPr>
                <w:rFonts w:cs="Arial"/>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1EA294C6">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rsidTr="1EA294C6">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74539910" w14:textId="012A15F1" w:rsidR="00512706" w:rsidRDefault="00512706" w:rsidP="1EA294C6">
            <w:pPr>
              <w:rPr>
                <w:rFonts w:cs="Arial"/>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1C2776EB" w14:textId="46420045" w:rsidR="00A02687" w:rsidRPr="00443639" w:rsidRDefault="00A02687" w:rsidP="1EA294C6">
            <w:pPr>
              <w:rPr>
                <w:rFonts w:cs="Arial"/>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(mm/yyyy)</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(mm/yyyy)</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6067" id="Text Box 62" o:spid="_x0000_s1048" type="#_x0000_t20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v:textbo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1EA294C6">
      <w:pPr>
        <w:rPr>
          <w:rFonts w:cs="Arial"/>
          <w:b/>
          <w:bCs/>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1355884"/>
                <wp:effectExtent l="0" t="0" r="19050" b="1587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5884"/>
                        </a:xfrm>
                        <a:prstGeom prst="rect">
                          <a:avLst/>
                        </a:prstGeom>
                        <a:solidFill>
                          <a:srgbClr val="FFFFFF"/>
                        </a:solidFill>
                        <a:ln w="9525">
                          <a:solidFill>
                            <a:srgbClr val="000000"/>
                          </a:solidFill>
                          <a:miter lim="800000"/>
                          <a:headEnd/>
                          <a:tailEnd/>
                        </a:ln>
                      </wps:spPr>
                      <wps:txbx>
                        <w:txbxContent>
                          <w:p w14:paraId="16A1038E" w14:textId="77777777" w:rsidR="003433D0" w:rsidRDefault="003433D0">
                            <w:r>
                              <w:t>Personal Interests / Hobbies (if relevant to post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EA28" id="Text Box 70" o:spid="_x0000_s1049" type="#_x0000_t202" style="position:absolute;margin-left:0;margin-top:10.3pt;width:522pt;height:1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z+HQIAADQEAAAOAAAAZHJzL2Uyb0RvYy54bWysU9uO2yAQfa/Uf0C8N3a8SZp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">
                <v:textbox>
                  <w:txbxContent>
                    <w:p w14:paraId="16A1038E" w14:textId="77777777" w:rsidR="003433D0" w:rsidRDefault="003433D0">
                      <w:r>
                        <w:t>Personal Interests / Hobbies (if relevant to post applied for):</w:t>
                      </w:r>
                    </w:p>
                  </w:txbxContent>
                </v:textbox>
              </v:shape>
            </w:pict>
          </mc:Fallback>
        </mc:AlternateContent>
      </w:r>
      <w:r w:rsidR="00917F14" w:rsidRPr="1EA294C6">
        <w:rPr>
          <w:rFonts w:cs="Arial"/>
        </w:rPr>
        <w:br w:type="page"/>
      </w:r>
      <w:r w:rsidR="009C0855" w:rsidRPr="1EA294C6">
        <w:rPr>
          <w:rFonts w:cs="Arial"/>
          <w:b/>
          <w:bCs/>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D80E" id="Text Box 78" o:spid="_x0000_s1050" type="#_x0000_t202"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3FD9042A"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647E" id="Text Box 75" o:spid="_x0000_s1051" type="#_x0000_t202"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2D3F89E"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5154" id="Text Box 149" o:spid="_x0000_s1052" type="#_x0000_t202"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v:textbox>
                  <w:txbxContent>
                    <w:p w14:paraId="4DC2ECC6"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D965" id="Text Box 148" o:spid="_x0000_s1053" type="#_x0000_t202"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v:textbox>
                  <w:txbxContent>
                    <w:p w14:paraId="47297C67"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taken into account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bindovers,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3E9226DA" w14:textId="40770946" w:rsidR="58869F35" w:rsidRDefault="58869F35">
      <w:r w:rsidRPr="178C8292">
        <w:rPr>
          <w:rFonts w:ascii="Times New Roman" w:hAnsi="Times New Roman"/>
          <w:i/>
          <w:iCs/>
          <w:sz w:val="24"/>
          <w:szCs w:val="24"/>
        </w:rPr>
        <w:t xml:space="preserve"> </w:t>
      </w:r>
    </w:p>
    <w:p w14:paraId="6FEC1630" w14:textId="1740A66A" w:rsidR="58869F35" w:rsidRDefault="58869F35">
      <w:r w:rsidRPr="178C8292">
        <w:rPr>
          <w:rFonts w:ascii="Times New Roman" w:hAnsi="Times New Roman"/>
          <w:sz w:val="24"/>
          <w:szCs w:val="24"/>
        </w:rPr>
        <w:t xml:space="preserve"> </w:t>
      </w:r>
    </w:p>
    <w:p w14:paraId="5E710169" w14:textId="562F8591" w:rsidR="58869F35" w:rsidRDefault="58869F35">
      <w:r w:rsidRPr="1EA294C6">
        <w:rPr>
          <w:rFonts w:ascii="Times New Roman" w:hAnsi="Times New Roman"/>
          <w:sz w:val="24"/>
          <w:szCs w:val="24"/>
        </w:rPr>
        <w:t>………………………………………………………………………………………………………………</w:t>
      </w:r>
      <w:r w:rsidR="08651F62" w:rsidRPr="1EA294C6">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lastRenderedPageBreak/>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uthorities may be possible.   If you think this applies to you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4FB" id="Text Box 99" o:spid="_x0000_s1054" type="#_x0000_t202"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v:textbox>
                  <w:txbxContent>
                    <w:p w14:paraId="03B94F4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74AE" id="Text Box 96" o:spid="_x0000_s1055" type="#_x0000_t202"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v:textbox>
                  <w:txbxContent>
                    <w:p w14:paraId="62F015A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8ECA" id="Text Box 93" o:spid="_x0000_s1056" type="#_x0000_t202"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v:textbox>
                  <w:txbxContent>
                    <w:p w14:paraId="6E68118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79D2" id="Text Box 87" o:spid="_x0000_s1057" type="#_x0000_t202"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v:textbox>
                  <w:txbxContent>
                    <w:p w14:paraId="7CB33CA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5828" id="Text Box 84" o:spid="_x0000_s1058" type="#_x0000_t202"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v:textbox>
                  <w:txbxContent>
                    <w:p w14:paraId="781DF2CB"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666A" id="Text Box 81" o:spid="_x0000_s1059" type="#_x0000_t202"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v:textbox>
                  <w:txbxContent>
                    <w:p w14:paraId="57A6A0F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8938" id="Text Box 90" o:spid="_x0000_s1060" type="#_x0000_t202"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v:textbox>
                  <w:txbxContent>
                    <w:p w14:paraId="44BA3426"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490B3" id="Text Box 89" o:spid="_x0000_s1061" type="#_x0000_t202"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v:textbox>
                  <w:txbxContent>
                    <w:p w14:paraId="7DB1D1D4"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5450" id="Text Box 88" o:spid="_x0000_s1062" type="#_x0000_t202"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v:textbox>
                  <w:txbxContent>
                    <w:p w14:paraId="711A9A35"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bindovers,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bindovers, reprimands or warnings </w:t>
      </w:r>
      <w:r>
        <w:rPr>
          <w:rStyle w:val="normaltextrun"/>
          <w:rFonts w:ascii="Arial" w:hAnsi="Arial" w:cs="Arial"/>
          <w:color w:val="000000"/>
        </w:rPr>
        <w:t>(excluding youth cautions, youth reprimands or youth warnings) </w:t>
      </w:r>
      <w:r>
        <w:rPr>
          <w:rStyle w:val="normaltextrun"/>
          <w:rFonts w:ascii="Arial" w:hAnsi="Arial" w:cs="Arial"/>
        </w:rPr>
        <w:t>:</w:t>
      </w:r>
      <w:r>
        <w:rPr>
          <w:rStyle w:val="eop"/>
          <w:rFonts w:ascii="Arial" w:hAnsi="Arial" w:cs="Arial"/>
        </w:rPr>
        <w:t> </w:t>
      </w: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continue on a separate sheet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I consent to the school carrying out checks and using information provided from the checks and this application form when making a decision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5DC4596E" w14:textId="77777777" w:rsidR="00A35453" w:rsidRPr="005B0074" w:rsidRDefault="00A35453" w:rsidP="00A35453">
      <w:pPr>
        <w:rPr>
          <w:rFonts w:cs="Arial"/>
          <w:szCs w:val="22"/>
        </w:rPr>
      </w:pPr>
    </w:p>
    <w:p w14:paraId="1F1BC26D" w14:textId="77777777" w:rsidR="00A35453" w:rsidRPr="005B0074" w:rsidRDefault="00A35453" w:rsidP="00A35453">
      <w:pPr>
        <w:rPr>
          <w:rFonts w:cs="Arial"/>
          <w:szCs w:val="22"/>
        </w:rPr>
      </w:pPr>
      <w:r w:rsidRPr="005B0074">
        <w:rPr>
          <w:rFonts w:cs="Arial"/>
          <w:szCs w:val="22"/>
        </w:rPr>
        <w:t xml:space="preserve">I give consent for the school to carry out checks and use the information from the declaration and consent form and </w:t>
      </w:r>
      <w:r w:rsidR="00AE0A7A" w:rsidRPr="005B0074">
        <w:rPr>
          <w:rFonts w:cs="Arial"/>
          <w:szCs w:val="22"/>
        </w:rPr>
        <w:t>third-party</w:t>
      </w:r>
      <w:r w:rsidRPr="005B0074">
        <w:rPr>
          <w:rFonts w:cs="Arial"/>
          <w:szCs w:val="22"/>
        </w:rPr>
        <w:t xml:space="preserve"> information prescribed in regulations made under the Safeguarding Vulnerable Groups Act 2006, to make a decision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69A3" w14:textId="77777777" w:rsidR="00456DDF" w:rsidRDefault="00456DDF">
      <w:r>
        <w:separator/>
      </w:r>
    </w:p>
  </w:endnote>
  <w:endnote w:type="continuationSeparator" w:id="0">
    <w:p w14:paraId="63A0829D" w14:textId="77777777" w:rsidR="00456DDF" w:rsidRDefault="004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7C88" w14:textId="77777777" w:rsidR="00456DDF" w:rsidRDefault="00456DDF">
      <w:r>
        <w:separator/>
      </w:r>
    </w:p>
  </w:footnote>
  <w:footnote w:type="continuationSeparator" w:id="0">
    <w:p w14:paraId="79B88F8C" w14:textId="77777777" w:rsidR="00456DDF" w:rsidRDefault="0045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15764"/>
    <w:rsid w:val="0022364C"/>
    <w:rsid w:val="002262A7"/>
    <w:rsid w:val="00226645"/>
    <w:rsid w:val="0023539B"/>
    <w:rsid w:val="00244A0F"/>
    <w:rsid w:val="00246B03"/>
    <w:rsid w:val="002670EB"/>
    <w:rsid w:val="00286836"/>
    <w:rsid w:val="00290371"/>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433D0"/>
    <w:rsid w:val="0035159E"/>
    <w:rsid w:val="00351EDD"/>
    <w:rsid w:val="00357948"/>
    <w:rsid w:val="00366327"/>
    <w:rsid w:val="0036698F"/>
    <w:rsid w:val="003742F9"/>
    <w:rsid w:val="003755A3"/>
    <w:rsid w:val="00375986"/>
    <w:rsid w:val="00383920"/>
    <w:rsid w:val="00383A08"/>
    <w:rsid w:val="0038660A"/>
    <w:rsid w:val="003949DD"/>
    <w:rsid w:val="003A6E86"/>
    <w:rsid w:val="003A754A"/>
    <w:rsid w:val="003C4461"/>
    <w:rsid w:val="003C7CD2"/>
    <w:rsid w:val="00400BDE"/>
    <w:rsid w:val="0040499D"/>
    <w:rsid w:val="00422C62"/>
    <w:rsid w:val="00424C0D"/>
    <w:rsid w:val="00443639"/>
    <w:rsid w:val="00453664"/>
    <w:rsid w:val="004559D2"/>
    <w:rsid w:val="00456DDF"/>
    <w:rsid w:val="00465F70"/>
    <w:rsid w:val="004778C6"/>
    <w:rsid w:val="004974A5"/>
    <w:rsid w:val="004A110F"/>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5733"/>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805B34"/>
    <w:rsid w:val="00813D16"/>
    <w:rsid w:val="00832050"/>
    <w:rsid w:val="0084570E"/>
    <w:rsid w:val="0086750D"/>
    <w:rsid w:val="00870600"/>
    <w:rsid w:val="00882424"/>
    <w:rsid w:val="008B44A7"/>
    <w:rsid w:val="008B6B01"/>
    <w:rsid w:val="008E660E"/>
    <w:rsid w:val="008F7013"/>
    <w:rsid w:val="009000BE"/>
    <w:rsid w:val="009008F3"/>
    <w:rsid w:val="00917F14"/>
    <w:rsid w:val="009209E3"/>
    <w:rsid w:val="009224D2"/>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E0AED"/>
    <w:rsid w:val="00D1210B"/>
    <w:rsid w:val="00D66EA2"/>
    <w:rsid w:val="00D70ED4"/>
    <w:rsid w:val="00D83CED"/>
    <w:rsid w:val="00D91365"/>
    <w:rsid w:val="00DA1CBA"/>
    <w:rsid w:val="00DA26FE"/>
    <w:rsid w:val="00DA4A1F"/>
    <w:rsid w:val="00DB12CE"/>
    <w:rsid w:val="00DB19D5"/>
    <w:rsid w:val="00DE5596"/>
    <w:rsid w:val="00DF1331"/>
    <w:rsid w:val="00DF2FCB"/>
    <w:rsid w:val="00DF6C33"/>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D04"/>
    <w:rsid w:val="00FA7594"/>
    <w:rsid w:val="00FC25D8"/>
    <w:rsid w:val="00FC4AC5"/>
    <w:rsid w:val="00FD023B"/>
    <w:rsid w:val="00FE53F9"/>
    <w:rsid w:val="06288E28"/>
    <w:rsid w:val="08651F62"/>
    <w:rsid w:val="091C04BA"/>
    <w:rsid w:val="0E0F9196"/>
    <w:rsid w:val="151ADCF8"/>
    <w:rsid w:val="156566F0"/>
    <w:rsid w:val="178C8292"/>
    <w:rsid w:val="18E5EF07"/>
    <w:rsid w:val="1E847548"/>
    <w:rsid w:val="1EA294C6"/>
    <w:rsid w:val="29D5BD7D"/>
    <w:rsid w:val="2CB152A9"/>
    <w:rsid w:val="36642DA9"/>
    <w:rsid w:val="394ABCD6"/>
    <w:rsid w:val="403F6375"/>
    <w:rsid w:val="405563A9"/>
    <w:rsid w:val="427D2685"/>
    <w:rsid w:val="42A61C94"/>
    <w:rsid w:val="4557D6EB"/>
    <w:rsid w:val="4799A931"/>
    <w:rsid w:val="484F2B9A"/>
    <w:rsid w:val="50CD0B56"/>
    <w:rsid w:val="54F1C590"/>
    <w:rsid w:val="58869F35"/>
    <w:rsid w:val="5BE1C33C"/>
    <w:rsid w:val="5CB66A9D"/>
    <w:rsid w:val="67650DFC"/>
    <w:rsid w:val="6B8DA171"/>
    <w:rsid w:val="7857D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34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2.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 ds:uri="1df1af57-6da6-4eb5-b5a3-9b60db78ef51"/>
    <ds:schemaRef ds:uri="5a346d43-6f4e-49f9-8c19-cb426b719793"/>
  </ds:schemaRefs>
</ds:datastoreItem>
</file>

<file path=customXml/itemProps3.xml><?xml version="1.0" encoding="utf-8"?>
<ds:datastoreItem xmlns:ds="http://schemas.openxmlformats.org/officeDocument/2006/customXml" ds:itemID="{00FAC48B-E3B6-40C6-9FC4-C469D1AB181B}"/>
</file>

<file path=customXml/itemProps4.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2</TotalTime>
  <Pages>12</Pages>
  <Words>1878</Words>
  <Characters>11538</Characters>
  <Application>Microsoft Office Word</Application>
  <DocSecurity>0</DocSecurity>
  <Lines>96</Lines>
  <Paragraphs>26</Paragraphs>
  <ScaleCrop>false</ScaleCrop>
  <Company>Customer Service Direct</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Ellena Skoulding</cp:lastModifiedBy>
  <cp:revision>22</cp:revision>
  <cp:lastPrinted>2022-06-08T21:11:00Z</cp:lastPrinted>
  <dcterms:created xsi:type="dcterms:W3CDTF">2022-10-10T09:38:00Z</dcterms:created>
  <dcterms:modified xsi:type="dcterms:W3CDTF">2025-10-02T07:53:00Z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