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8363D0E9-FC9C-4BCD-BBDD-77546D32FD49}"/>
</file>

<file path=customXml/itemProps3.xml><?xml version="1.0" encoding="utf-8"?>
<ds:datastoreItem xmlns:ds="http://schemas.openxmlformats.org/officeDocument/2006/customXml" ds:itemID="{8490FFB0-BCD1-45A6-ACB0-DFAF1EC9E735}"/>
</file>

<file path=customXml/itemProps4.xml><?xml version="1.0" encoding="utf-8"?>
<ds:datastoreItem xmlns:ds="http://schemas.openxmlformats.org/officeDocument/2006/customXml" ds:itemID="{77D19C37-5B85-4B70-A8B6-536E83E3E68B}"/>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