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E2AE" w14:textId="77777777" w:rsidR="009E0F03" w:rsidRDefault="009E0F03" w:rsidP="00D84C7C">
      <w:pPr>
        <w:tabs>
          <w:tab w:val="left" w:pos="3402"/>
          <w:tab w:val="left" w:pos="9072"/>
        </w:tabs>
        <w:spacing w:after="0" w:line="240" w:lineRule="auto"/>
      </w:pPr>
    </w:p>
    <w:p w14:paraId="44936D0E" w14:textId="2717B35E" w:rsidR="00EB573D" w:rsidRDefault="00E65690"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658310" behindDoc="0" locked="0" layoutInCell="1" allowOverlap="1" wp14:anchorId="3A6FFB5C" wp14:editId="082E2D8C">
            <wp:simplePos x="0" y="0"/>
            <wp:positionH relativeFrom="margin">
              <wp:posOffset>5374640</wp:posOffset>
            </wp:positionH>
            <wp:positionV relativeFrom="margin">
              <wp:posOffset>-39370</wp:posOffset>
            </wp:positionV>
            <wp:extent cx="1238250" cy="747395"/>
            <wp:effectExtent l="19050" t="19050" r="19050" b="14605"/>
            <wp:wrapSquare wrapText="bothSides"/>
            <wp:docPr id="993985309" name="Picture 7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5309" name="Picture 71" descr="A logo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747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F0BCC">
        <w:rPr>
          <w:rFonts w:ascii="MetaBold-Roman" w:hAnsi="MetaBold-Roman"/>
          <w:noProof/>
          <w:lang w:eastAsia="en-GB"/>
        </w:rPr>
        <mc:AlternateContent>
          <mc:Choice Requires="wps">
            <w:drawing>
              <wp:anchor distT="0" distB="0" distL="114300" distR="114300" simplePos="0" relativeHeight="251658248" behindDoc="0" locked="0" layoutInCell="1" allowOverlap="1" wp14:anchorId="44936E10" wp14:editId="3CA54258">
                <wp:simplePos x="0" y="0"/>
                <wp:positionH relativeFrom="margin">
                  <wp:align>left</wp:align>
                </wp:positionH>
                <wp:positionV relativeFrom="paragraph">
                  <wp:posOffset>48895</wp:posOffset>
                </wp:positionV>
                <wp:extent cx="489585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89585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3.85pt;width:385.5pt;height:31.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" fillcolor="white [3201]" strokecolor="black [3200]" strokeweight="2pt">
                <v:textbo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v:textbox>
                <w10:wrap anchorx="margin"/>
              </v:roundrect>
            </w:pict>
          </mc:Fallback>
        </mc:AlternateContent>
      </w:r>
    </w:p>
    <w:p w14:paraId="44936D0F" w14:textId="77777777" w:rsidR="00C95640" w:rsidRDefault="00C95640" w:rsidP="00B458F2">
      <w:pPr>
        <w:tabs>
          <w:tab w:val="left" w:pos="3402"/>
        </w:tabs>
        <w:spacing w:after="0" w:line="240" w:lineRule="auto"/>
      </w:pPr>
    </w:p>
    <w:p w14:paraId="44936D10" w14:textId="4512C47C" w:rsidR="00C95640" w:rsidRPr="00C95640" w:rsidRDefault="00C95640" w:rsidP="00C95640"/>
    <w:p w14:paraId="44936D11" w14:textId="783460D4" w:rsidR="00C95640" w:rsidRPr="00C95640" w:rsidRDefault="00EF0BCC" w:rsidP="00C95640">
      <w:r>
        <w:rPr>
          <w:noProof/>
          <w:lang w:eastAsia="en-GB"/>
        </w:rPr>
        <mc:AlternateContent>
          <mc:Choice Requires="wps">
            <w:drawing>
              <wp:anchor distT="0" distB="0" distL="114300" distR="114300" simplePos="0" relativeHeight="251658249" behindDoc="0" locked="0" layoutInCell="1" allowOverlap="1" wp14:anchorId="44936E12" wp14:editId="0C739ACE">
                <wp:simplePos x="0" y="0"/>
                <wp:positionH relativeFrom="margin">
                  <wp:align>left</wp:align>
                </wp:positionH>
                <wp:positionV relativeFrom="paragraph">
                  <wp:posOffset>122555</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6E70B66" w:rsidR="00C95640" w:rsidRDefault="00C95640" w:rsidP="00C95640">
                            <w:r>
                              <w:t xml:space="preserve">Applicant </w:t>
                            </w:r>
                            <w:r w:rsidR="00132FBC">
                              <w:t>Na</w:t>
                            </w:r>
                            <w:r>
                              <w:t>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0;margin-top:9.65pt;width:522pt;height:30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">
                <v:textbox>
                  <w:txbxContent>
                    <w:p w14:paraId="44936EAA" w14:textId="76E70B66" w:rsidR="00C95640" w:rsidRDefault="00C95640" w:rsidP="00C95640">
                      <w:r>
                        <w:t xml:space="preserve">Applicant </w:t>
                      </w:r>
                      <w:r w:rsidR="00132FBC">
                        <w:t>Na</w:t>
                      </w:r>
                      <w:r>
                        <w:t>me (CAPITAL LETTERS):</w:t>
                      </w:r>
                    </w:p>
                  </w:txbxContent>
                </v:textbox>
                <w10:wrap anchorx="margin"/>
              </v:shape>
            </w:pict>
          </mc:Fallback>
        </mc:AlternateContent>
      </w:r>
    </w:p>
    <w:p w14:paraId="44936D12" w14:textId="26B13B15" w:rsidR="00C95640" w:rsidRPr="00C95640" w:rsidRDefault="00C95640" w:rsidP="00C95640"/>
    <w:p w14:paraId="44936D13" w14:textId="36DD0831" w:rsidR="00C95640" w:rsidRPr="00C95640" w:rsidRDefault="00EF0BCC" w:rsidP="00C95640">
      <w:r>
        <w:rPr>
          <w:noProof/>
          <w:lang w:eastAsia="en-GB"/>
        </w:rPr>
        <mc:AlternateContent>
          <mc:Choice Requires="wps">
            <w:drawing>
              <wp:anchor distT="0" distB="0" distL="114300" distR="114300" simplePos="0" relativeHeight="251658250" behindDoc="0" locked="0" layoutInCell="1" allowOverlap="1" wp14:anchorId="44936E14" wp14:editId="1CC7A844">
                <wp:simplePos x="0" y="0"/>
                <wp:positionH relativeFrom="margin">
                  <wp:align>left</wp:align>
                </wp:positionH>
                <wp:positionV relativeFrom="paragraph">
                  <wp:posOffset>17780</wp:posOffset>
                </wp:positionV>
                <wp:extent cx="6638924" cy="11715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171575"/>
                        </a:xfrm>
                        <a:prstGeom prst="rect">
                          <a:avLst/>
                        </a:prstGeom>
                        <a:solidFill>
                          <a:schemeClr val="bg1"/>
                        </a:solidFill>
                        <a:ln w="9525">
                          <a:solidFill>
                            <a:schemeClr val="bg1"/>
                          </a:solidFill>
                          <a:miter lim="800000"/>
                          <a:headEnd/>
                          <a:tailEnd/>
                        </a:ln>
                      </wps:spPr>
                      <wps:txbx>
                        <w:txbxContent>
                          <w:p w14:paraId="7A45D00B" w14:textId="77777777" w:rsidR="00A13F7A" w:rsidRDefault="00C95640" w:rsidP="00C95640">
                            <w:r>
                              <w:t>Please return your completed application form to:</w:t>
                            </w:r>
                            <w:r w:rsidR="000A17DD">
                              <w:t xml:space="preserve"> </w:t>
                            </w:r>
                            <w:hyperlink r:id="rId12" w:history="1">
                              <w:r w:rsidR="00A13F7A" w:rsidRPr="00FE2DAF">
                                <w:rPr>
                                  <w:rStyle w:val="Hyperlink"/>
                                </w:rPr>
                                <w:t>c.flatman@asst.org.uk</w:t>
                              </w:r>
                            </w:hyperlink>
                            <w:r w:rsidR="00A13F7A">
                              <w:t xml:space="preserve"> </w:t>
                            </w:r>
                          </w:p>
                          <w:p w14:paraId="3E0F4407" w14:textId="3BFAAD08" w:rsidR="008645FC" w:rsidRDefault="008645FC" w:rsidP="00C95640">
                            <w:r>
                              <w:t xml:space="preserve">Names: </w:t>
                            </w:r>
                            <w:r w:rsidR="00A13F7A">
                              <w:t>Claire Flatman, Executive Headteacher</w:t>
                            </w:r>
                          </w:p>
                          <w:p w14:paraId="42D89393" w14:textId="0B1A7218" w:rsidR="00A13F7A" w:rsidRDefault="00A13F7A" w:rsidP="00C95640">
                            <w:r>
                              <w:t xml:space="preserve">Address: Hardwick Primary School, </w:t>
                            </w:r>
                            <w:r w:rsidR="00A32568">
                              <w:t>Steward Road, Bury St Edmunds, IP33 2PW</w:t>
                            </w:r>
                          </w:p>
                          <w:p w14:paraId="4C738D80" w14:textId="4549031D" w:rsidR="00E1178C" w:rsidRDefault="00E1178C" w:rsidP="00C95640"/>
                          <w:p w14:paraId="212E31FF" w14:textId="77777777" w:rsidR="00DE20C8" w:rsidRDefault="00DE20C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4" id="_x0000_t202" coordsize="21600,21600" o:spt="202" path="m,l,21600r21600,l21600,xe">
                <v:stroke joinstyle="miter"/>
                <v:path gradientshapeok="t" o:connecttype="rect"/>
              </v:shapetype>
              <v:shape id="_x0000_s1028" type="#_x0000_t202" style="position:absolute;margin-left:0;margin-top:1.4pt;width:522.75pt;height:92.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" fillcolor="white [3212]" strokecolor="white [3212]">
                <v:textbox>
                  <w:txbxContent>
                    <w:p w14:paraId="7A45D00B" w14:textId="77777777" w:rsidR="00A13F7A" w:rsidRDefault="00C95640" w:rsidP="00C95640">
                      <w:r>
                        <w:t>Please return your completed application form to:</w:t>
                      </w:r>
                      <w:r w:rsidR="000A17DD">
                        <w:t xml:space="preserve"> </w:t>
                      </w:r>
                      <w:hyperlink r:id="rId13" w:history="1">
                        <w:r w:rsidR="00A13F7A" w:rsidRPr="00FE2DAF">
                          <w:rPr>
                            <w:rStyle w:val="Hyperlink"/>
                          </w:rPr>
                          <w:t>c.flatman@asst.org.uk</w:t>
                        </w:r>
                      </w:hyperlink>
                      <w:r w:rsidR="00A13F7A">
                        <w:t xml:space="preserve"> </w:t>
                      </w:r>
                    </w:p>
                    <w:p w14:paraId="3E0F4407" w14:textId="3BFAAD08" w:rsidR="008645FC" w:rsidRDefault="008645FC" w:rsidP="00C95640">
                      <w:r>
                        <w:t xml:space="preserve">Names: </w:t>
                      </w:r>
                      <w:r w:rsidR="00A13F7A">
                        <w:t>Claire Flatman, Executive Headteacher</w:t>
                      </w:r>
                    </w:p>
                    <w:p w14:paraId="42D89393" w14:textId="0B1A7218" w:rsidR="00A13F7A" w:rsidRDefault="00A13F7A" w:rsidP="00C95640">
                      <w:r>
                        <w:t xml:space="preserve">Address: Hardwick Primary School, </w:t>
                      </w:r>
                      <w:r w:rsidR="00A32568">
                        <w:t>Steward Road, Bury St Edmunds, IP33 2PW</w:t>
                      </w:r>
                    </w:p>
                    <w:p w14:paraId="4C738D80" w14:textId="4549031D" w:rsidR="00E1178C" w:rsidRDefault="00E1178C" w:rsidP="00C95640"/>
                    <w:p w14:paraId="212E31FF" w14:textId="77777777" w:rsidR="00DE20C8" w:rsidRDefault="00DE20C8" w:rsidP="00C95640"/>
                  </w:txbxContent>
                </v:textbox>
                <w10:wrap anchorx="margin"/>
              </v:shape>
            </w:pict>
          </mc:Fallback>
        </mc:AlternateContent>
      </w:r>
    </w:p>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 xml:space="preserve">If you have any special requirements and/or require reasonable adjustments to enable you to complete this form and/or during the recruitment </w:t>
      </w:r>
      <w:proofErr w:type="gramStart"/>
      <w:r>
        <w:t>process</w:t>
      </w:r>
      <w:proofErr w:type="gramEnd"/>
      <w:r>
        <w:t xml:space="preserve">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58251"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0FD4D756"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2" w14:textId="529F83D2" w:rsidR="00D636AB" w:rsidRDefault="004B2D7A" w:rsidP="00C95640">
                            <w:pPr>
                              <w:pStyle w:val="NoSpacing"/>
                              <w:rPr>
                                <w:rFonts w:ascii="Arial" w:hAnsi="Arial" w:cs="Arial"/>
                                <w:sz w:val="24"/>
                                <w:szCs w:val="24"/>
                              </w:rPr>
                            </w:pPr>
                            <w:r>
                              <w:rPr>
                                <w:rFonts w:ascii="Arial" w:hAnsi="Arial" w:cs="Arial"/>
                                <w:sz w:val="24"/>
                                <w:szCs w:val="24"/>
                              </w:rPr>
                              <w:t xml:space="preserve">School:  </w:t>
                            </w:r>
                            <w:r w:rsidR="00EE2421" w:rsidRPr="00440F5E">
                              <w:rPr>
                                <w:rFonts w:ascii="Arial" w:hAnsi="Arial" w:cs="Arial"/>
                                <w:b/>
                                <w:bCs/>
                                <w:sz w:val="24"/>
                                <w:szCs w:val="24"/>
                              </w:rPr>
                              <w:t>Hardwick Primary School</w:t>
                            </w:r>
                            <w:r w:rsidR="00EE2421">
                              <w:rPr>
                                <w:rFonts w:ascii="Arial" w:hAnsi="Arial" w:cs="Arial"/>
                                <w:sz w:val="24"/>
                                <w:szCs w:val="24"/>
                              </w:rPr>
                              <w:t xml:space="preserve"> </w:t>
                            </w:r>
                          </w:p>
                          <w:p w14:paraId="721ADCD1" w14:textId="77777777" w:rsidR="00237952" w:rsidRDefault="00237952"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0FD4D756"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2" w14:textId="529F83D2" w:rsidR="00D636AB" w:rsidRDefault="004B2D7A" w:rsidP="00C95640">
                      <w:pPr>
                        <w:pStyle w:val="NoSpacing"/>
                        <w:rPr>
                          <w:rFonts w:ascii="Arial" w:hAnsi="Arial" w:cs="Arial"/>
                          <w:sz w:val="24"/>
                          <w:szCs w:val="24"/>
                        </w:rPr>
                      </w:pPr>
                      <w:r>
                        <w:rPr>
                          <w:rFonts w:ascii="Arial" w:hAnsi="Arial" w:cs="Arial"/>
                          <w:sz w:val="24"/>
                          <w:szCs w:val="24"/>
                        </w:rPr>
                        <w:t xml:space="preserve">School:  </w:t>
                      </w:r>
                      <w:r w:rsidR="00EE2421" w:rsidRPr="00440F5E">
                        <w:rPr>
                          <w:rFonts w:ascii="Arial" w:hAnsi="Arial" w:cs="Arial"/>
                          <w:b/>
                          <w:bCs/>
                          <w:sz w:val="24"/>
                          <w:szCs w:val="24"/>
                        </w:rPr>
                        <w:t>Hardwick Primary School</w:t>
                      </w:r>
                      <w:r w:rsidR="00EE2421">
                        <w:rPr>
                          <w:rFonts w:ascii="Arial" w:hAnsi="Arial" w:cs="Arial"/>
                          <w:sz w:val="24"/>
                          <w:szCs w:val="24"/>
                        </w:rPr>
                        <w:t xml:space="preserve"> </w:t>
                      </w:r>
                    </w:p>
                    <w:p w14:paraId="721ADCD1" w14:textId="77777777" w:rsidR="00237952" w:rsidRDefault="00237952"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58303"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58252"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58253"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0270E1" w:rsidP="00BF4C86">
      <w:r>
        <w:rPr>
          <w:noProof/>
          <w:lang w:eastAsia="en-GB"/>
        </w:rPr>
        <mc:AlternateContent>
          <mc:Choice Requires="wps">
            <w:drawing>
              <wp:anchor distT="0" distB="0" distL="114300" distR="114300" simplePos="0" relativeHeight="251658304" behindDoc="0" locked="0" layoutInCell="1" allowOverlap="1" wp14:anchorId="44936E1E" wp14:editId="1022720E">
                <wp:simplePos x="0" y="0"/>
                <wp:positionH relativeFrom="column">
                  <wp:posOffset>4545965</wp:posOffset>
                </wp:positionH>
                <wp:positionV relativeFrom="paragraph">
                  <wp:posOffset>320675</wp:posOffset>
                </wp:positionV>
                <wp:extent cx="371475" cy="314325"/>
                <wp:effectExtent l="0" t="0" r="28575" b="2857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57.95pt;margin-top:25.25pt;width:29.25pt;height:24.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xsEgIAACU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44936E20" wp14:editId="7B749E94">
                <wp:simplePos x="0" y="0"/>
                <wp:positionH relativeFrom="column">
                  <wp:posOffset>3374390</wp:posOffset>
                </wp:positionH>
                <wp:positionV relativeFrom="paragraph">
                  <wp:posOffset>321310</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65.7pt;margin-top:25.3pt;width:29.25pt;height:2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58254"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58297"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58306"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F64DB" id="Rectangle 699" o:spid="_x0000_s1026" style="position:absolute;margin-left:352.7pt;margin-top:14.1pt;width:27.75pt;height:27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58243"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58255"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58256"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8261"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CEEE24" id="Straight Connector 30"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8258"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7BFD15" id="Straight Connector 2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6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A4C73" id="Straight Connector 29"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8259"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B310" id="Straight Connector 2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8257"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48175" id="Straight Connector 26"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2"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63"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7"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313CCA" id="Straight Connector 700"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308"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3E2CBB" id="Straight Connector 701" o:spid="_x0000_s1026" style="position:absolute;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9"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2DEEF" id="Straight Connector 702"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4"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65"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7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972C4" id="Rectangle 300" o:spid="_x0000_s1026" style="position:absolute;margin-left:470.45pt;margin-top:4.2pt;width:20.25pt;height:20.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8271"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388FC" id="Rectangle 301" o:spid="_x0000_s1026" style="position:absolute;margin-left:397.7pt;margin-top:4.2pt;width:20.25pt;height:20.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68"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686EC" id="Rectangle 298" o:spid="_x0000_s1026" style="position:absolute;margin-left:470.45pt;margin-top:17.8pt;width:20.25pt;height:20.25pt;rotation:180;flip:y;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8269"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B9B5C" id="Rectangle 299" o:spid="_x0000_s1026" style="position:absolute;margin-left:397.7pt;margin-top:17.45pt;width:20.25pt;height:20.2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266"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8133C" id="Rectangle 296" o:spid="_x0000_s1026" style="position:absolute;margin-left:470.4pt;margin-top:11.25pt;width:20.25pt;height:20.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67"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5826E" id="Rectangle 297" o:spid="_x0000_s1026" style="position:absolute;margin-left:397.7pt;margin-top:11.25pt;width:20.25pt;height:20.2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72"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73"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8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9D7D1F" id="Straight Connector 18" o:spid="_x0000_s1026" style="position:absolute;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9"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9AB4E2" id="Straight Connector 15" o:spid="_x0000_s1026" style="position:absolute;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7"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231237" id="Straight Connector 13"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6"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2F503" id="Straight Connector 9"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5"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4D52B0" id="Straight Connector 3"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58245"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58294"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58283"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429191" id="Straight Connector 292" o:spid="_x0000_s1026" style="position:absolute;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2"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62313A" id="Straight Connector 289"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1"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331986" id="Straight Connector 22" o:spid="_x0000_s1026" style="position:absolute;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58285"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0CB3C1" id="Straight Connector 295"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5828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86F6" id="Straight Connector 294"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5828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95"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58288"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6D4CB" id="Rectangle 305" o:spid="_x0000_s1026" style="position:absolute;margin-left:369.2pt;margin-top:20.35pt;width:20.25pt;height:2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87"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2BF6E" id="Rectangle 303" o:spid="_x0000_s1026" style="position:absolute;margin-left:305.45pt;margin-top:20.35pt;width:20.25pt;height:2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58289"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5829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58293"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5829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61C05" id="Straight Connector 31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58291"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6743C" id="Straight Connector 30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58247"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sidRPr="00837E21">
                              <w:rPr>
                                <w:rFonts w:ascii="Arial" w:hAnsi="Arial" w:cs="Arial"/>
                                <w:sz w:val="26"/>
                                <w:szCs w:val="26"/>
                              </w:rPr>
                              <w:t>continue on</w:t>
                            </w:r>
                            <w:proofErr w:type="gramEnd"/>
                            <w:r w:rsidRPr="00837E21">
                              <w:rPr>
                                <w:rFonts w:ascii="Arial" w:hAnsi="Arial" w:cs="Arial"/>
                                <w:sz w:val="26"/>
                                <w:szCs w:val="26"/>
                              </w:rPr>
                              <w:t xml:space="preserve">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sidRPr="00837E21">
                        <w:rPr>
                          <w:rFonts w:ascii="Arial" w:hAnsi="Arial" w:cs="Arial"/>
                          <w:sz w:val="26"/>
                          <w:szCs w:val="26"/>
                        </w:rPr>
                        <w:t>continue on</w:t>
                      </w:r>
                      <w:proofErr w:type="gramEnd"/>
                      <w:r w:rsidRPr="00837E21">
                        <w:rPr>
                          <w:rFonts w:ascii="Arial" w:hAnsi="Arial" w:cs="Arial"/>
                          <w:sz w:val="26"/>
                          <w:szCs w:val="26"/>
                        </w:rPr>
                        <w:t xml:space="preserve">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6"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58241"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proofErr w:type="gramStart"/>
                            <w:r>
                              <w:rPr>
                                <w:rFonts w:ascii="Arial" w:hAnsi="Arial" w:cs="Arial"/>
                              </w:rPr>
                              <w:t>Period of time</w:t>
                            </w:r>
                            <w:proofErr w:type="gramEnd"/>
                            <w:r>
                              <w:rPr>
                                <w:rFonts w:ascii="Arial" w:hAnsi="Arial" w:cs="Arial"/>
                              </w:rPr>
                              <w:t xml:space="preserv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proofErr w:type="gramStart"/>
                      <w:r>
                        <w:rPr>
                          <w:rFonts w:ascii="Arial" w:hAnsi="Arial" w:cs="Arial"/>
                        </w:rPr>
                        <w:t>Period of time</w:t>
                      </w:r>
                      <w:proofErr w:type="gramEnd"/>
                      <w:r>
                        <w:rPr>
                          <w:rFonts w:ascii="Arial" w:hAnsi="Arial" w:cs="Arial"/>
                        </w:rPr>
                        <w:t xml:space="preserv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8"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58278"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74"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5830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4064C" id="Rectangle 683" o:spid="_x0000_s1026" style="position:absolute;margin-left:421.7pt;margin-top:22.9pt;width:20.25pt;height:20.25pt;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58299"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49420" id="Rectangle 681" o:spid="_x0000_s1026" style="position:absolute;margin-left:365.45pt;margin-top:22.9pt;width:20.25pt;height:20.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658301"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302"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58244"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128C" id="Rectangle 672" o:spid="_x0000_s1026" style="position:absolute;margin-left:9.8pt;margin-top:6.6pt;width:13.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mc:AlternateContent>
          <mc:Choice Requires="wps">
            <w:drawing>
              <wp:anchor distT="0" distB="0" distL="114300" distR="114300" simplePos="0" relativeHeight="251658246"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4"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5"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58242"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B1D6F" id="Rectangle 673" o:spid="_x0000_s1026" style="position:absolute;margin-left:35.65pt;margin-top:13.8pt;width:13.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6"/>
      <w:footerReference w:type="default" r:id="rId17"/>
      <w:headerReference w:type="first" r:id="rId18"/>
      <w:footerReference w:type="first" r:id="rId19"/>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9BCD" w14:textId="77777777" w:rsidR="00011A7F" w:rsidRDefault="00011A7F" w:rsidP="00704D6F">
      <w:pPr>
        <w:spacing w:after="0" w:line="240" w:lineRule="auto"/>
      </w:pPr>
      <w:r>
        <w:separator/>
      </w:r>
    </w:p>
  </w:endnote>
  <w:endnote w:type="continuationSeparator" w:id="0">
    <w:p w14:paraId="74CFFFD5" w14:textId="77777777" w:rsidR="00011A7F" w:rsidRDefault="00011A7F" w:rsidP="00704D6F">
      <w:pPr>
        <w:spacing w:after="0" w:line="240" w:lineRule="auto"/>
      </w:pPr>
      <w:r>
        <w:continuationSeparator/>
      </w:r>
    </w:p>
  </w:endnote>
  <w:endnote w:type="continuationNotice" w:id="1">
    <w:p w14:paraId="2D83F4E5" w14:textId="77777777" w:rsidR="00011A7F" w:rsidRDefault="00011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64072"/>
      <w:docPartObj>
        <w:docPartGallery w:val="Page Numbers (Bottom of Page)"/>
        <w:docPartUnique/>
      </w:docPartObj>
    </w:sdtPr>
    <w:sdtEndPr>
      <w:rPr>
        <w:noProof/>
      </w:rPr>
    </w:sdtEndPr>
    <w:sdtContent>
      <w:p w14:paraId="392B3EBF" w14:textId="7F319425"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4" w14:textId="5E9C9C76"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01987"/>
      <w:docPartObj>
        <w:docPartGallery w:val="Page Numbers (Bottom of Page)"/>
        <w:docPartUnique/>
      </w:docPartObj>
    </w:sdtPr>
    <w:sdtEndPr>
      <w:rPr>
        <w:noProof/>
      </w:rPr>
    </w:sdtEndPr>
    <w:sdtContent>
      <w:p w14:paraId="5A4A8274" w14:textId="7E6FC562"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A434" w14:textId="77777777" w:rsidR="00011A7F" w:rsidRDefault="00011A7F" w:rsidP="00704D6F">
      <w:pPr>
        <w:spacing w:after="0" w:line="240" w:lineRule="auto"/>
      </w:pPr>
      <w:r>
        <w:separator/>
      </w:r>
    </w:p>
  </w:footnote>
  <w:footnote w:type="continuationSeparator" w:id="0">
    <w:p w14:paraId="7E69930A" w14:textId="77777777" w:rsidR="00011A7F" w:rsidRDefault="00011A7F" w:rsidP="00704D6F">
      <w:pPr>
        <w:spacing w:after="0" w:line="240" w:lineRule="auto"/>
      </w:pPr>
      <w:r>
        <w:continuationSeparator/>
      </w:r>
    </w:p>
  </w:footnote>
  <w:footnote w:type="continuationNotice" w:id="1">
    <w:p w14:paraId="726397C4" w14:textId="77777777" w:rsidR="00011A7F" w:rsidRDefault="00011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11A7F"/>
    <w:rsid w:val="000270E1"/>
    <w:rsid w:val="00030F1B"/>
    <w:rsid w:val="000343A6"/>
    <w:rsid w:val="00034CB6"/>
    <w:rsid w:val="000535BF"/>
    <w:rsid w:val="000A17DD"/>
    <w:rsid w:val="000B3EDC"/>
    <w:rsid w:val="000B47D3"/>
    <w:rsid w:val="000B6215"/>
    <w:rsid w:val="000C55A1"/>
    <w:rsid w:val="000C69B1"/>
    <w:rsid w:val="000E23C7"/>
    <w:rsid w:val="000E5F87"/>
    <w:rsid w:val="000F25FD"/>
    <w:rsid w:val="0010645E"/>
    <w:rsid w:val="00106BE6"/>
    <w:rsid w:val="00113985"/>
    <w:rsid w:val="001147FD"/>
    <w:rsid w:val="00114E45"/>
    <w:rsid w:val="00132FBC"/>
    <w:rsid w:val="001337FB"/>
    <w:rsid w:val="00141E2C"/>
    <w:rsid w:val="00142F42"/>
    <w:rsid w:val="00144698"/>
    <w:rsid w:val="00156C67"/>
    <w:rsid w:val="001606D8"/>
    <w:rsid w:val="00193C46"/>
    <w:rsid w:val="001A15ED"/>
    <w:rsid w:val="001B5FAB"/>
    <w:rsid w:val="001B6C0D"/>
    <w:rsid w:val="001E15C4"/>
    <w:rsid w:val="001E38D6"/>
    <w:rsid w:val="001F0F61"/>
    <w:rsid w:val="001F6036"/>
    <w:rsid w:val="00201E17"/>
    <w:rsid w:val="00207613"/>
    <w:rsid w:val="00210FCA"/>
    <w:rsid w:val="00217E95"/>
    <w:rsid w:val="002225DB"/>
    <w:rsid w:val="00225C7D"/>
    <w:rsid w:val="00237952"/>
    <w:rsid w:val="00247875"/>
    <w:rsid w:val="00257EAB"/>
    <w:rsid w:val="00267B6D"/>
    <w:rsid w:val="00276C21"/>
    <w:rsid w:val="0028383A"/>
    <w:rsid w:val="00296B88"/>
    <w:rsid w:val="002A47ED"/>
    <w:rsid w:val="002B2A17"/>
    <w:rsid w:val="002D02E2"/>
    <w:rsid w:val="002D56DB"/>
    <w:rsid w:val="002D7088"/>
    <w:rsid w:val="002E0A34"/>
    <w:rsid w:val="002F7479"/>
    <w:rsid w:val="00322E0C"/>
    <w:rsid w:val="003503E3"/>
    <w:rsid w:val="00366D01"/>
    <w:rsid w:val="00374F9E"/>
    <w:rsid w:val="003771EC"/>
    <w:rsid w:val="0038587B"/>
    <w:rsid w:val="003877F7"/>
    <w:rsid w:val="003930B7"/>
    <w:rsid w:val="003A0791"/>
    <w:rsid w:val="003B5945"/>
    <w:rsid w:val="003E0053"/>
    <w:rsid w:val="003E150A"/>
    <w:rsid w:val="003E17C2"/>
    <w:rsid w:val="003E279A"/>
    <w:rsid w:val="0041113C"/>
    <w:rsid w:val="00416017"/>
    <w:rsid w:val="00416799"/>
    <w:rsid w:val="004238C7"/>
    <w:rsid w:val="00425651"/>
    <w:rsid w:val="00425C08"/>
    <w:rsid w:val="00427070"/>
    <w:rsid w:val="00427CA0"/>
    <w:rsid w:val="0043462F"/>
    <w:rsid w:val="00440F5E"/>
    <w:rsid w:val="00462A30"/>
    <w:rsid w:val="004772BD"/>
    <w:rsid w:val="00483C60"/>
    <w:rsid w:val="004B2D7A"/>
    <w:rsid w:val="004B4EE6"/>
    <w:rsid w:val="004C6DCE"/>
    <w:rsid w:val="005040ED"/>
    <w:rsid w:val="00512BC5"/>
    <w:rsid w:val="005231EE"/>
    <w:rsid w:val="0052398A"/>
    <w:rsid w:val="005262A8"/>
    <w:rsid w:val="00535714"/>
    <w:rsid w:val="0055433C"/>
    <w:rsid w:val="005547DE"/>
    <w:rsid w:val="00571758"/>
    <w:rsid w:val="005765EA"/>
    <w:rsid w:val="0057775B"/>
    <w:rsid w:val="0058687D"/>
    <w:rsid w:val="005A503E"/>
    <w:rsid w:val="005B306C"/>
    <w:rsid w:val="005B65D2"/>
    <w:rsid w:val="005C35BC"/>
    <w:rsid w:val="005D04AB"/>
    <w:rsid w:val="006036A7"/>
    <w:rsid w:val="00614CC5"/>
    <w:rsid w:val="00686EA5"/>
    <w:rsid w:val="006A32A7"/>
    <w:rsid w:val="006C12D6"/>
    <w:rsid w:val="006C3D36"/>
    <w:rsid w:val="006C7BDF"/>
    <w:rsid w:val="006D6DF6"/>
    <w:rsid w:val="006E64A1"/>
    <w:rsid w:val="00703479"/>
    <w:rsid w:val="00704D6F"/>
    <w:rsid w:val="00712D0C"/>
    <w:rsid w:val="00715B60"/>
    <w:rsid w:val="007167DB"/>
    <w:rsid w:val="0072499D"/>
    <w:rsid w:val="00725E8E"/>
    <w:rsid w:val="00757A75"/>
    <w:rsid w:val="00791005"/>
    <w:rsid w:val="007A6DAD"/>
    <w:rsid w:val="007F0346"/>
    <w:rsid w:val="00826F1E"/>
    <w:rsid w:val="00833804"/>
    <w:rsid w:val="00837E21"/>
    <w:rsid w:val="00847555"/>
    <w:rsid w:val="008645FC"/>
    <w:rsid w:val="00864973"/>
    <w:rsid w:val="00864D2E"/>
    <w:rsid w:val="00873771"/>
    <w:rsid w:val="008B0E72"/>
    <w:rsid w:val="008B1DDB"/>
    <w:rsid w:val="0090141C"/>
    <w:rsid w:val="009079EE"/>
    <w:rsid w:val="0091533D"/>
    <w:rsid w:val="00920E9E"/>
    <w:rsid w:val="00931682"/>
    <w:rsid w:val="0093536D"/>
    <w:rsid w:val="00945C2F"/>
    <w:rsid w:val="009519F0"/>
    <w:rsid w:val="009528E7"/>
    <w:rsid w:val="00961A63"/>
    <w:rsid w:val="009647A1"/>
    <w:rsid w:val="009655D9"/>
    <w:rsid w:val="009A65F1"/>
    <w:rsid w:val="009B58CA"/>
    <w:rsid w:val="009E0F03"/>
    <w:rsid w:val="009F5D48"/>
    <w:rsid w:val="00A13514"/>
    <w:rsid w:val="00A13B91"/>
    <w:rsid w:val="00A13F7A"/>
    <w:rsid w:val="00A224E1"/>
    <w:rsid w:val="00A32568"/>
    <w:rsid w:val="00A44749"/>
    <w:rsid w:val="00A5328A"/>
    <w:rsid w:val="00A53F44"/>
    <w:rsid w:val="00AA7CDB"/>
    <w:rsid w:val="00AC2077"/>
    <w:rsid w:val="00AC3EA4"/>
    <w:rsid w:val="00AD3B5A"/>
    <w:rsid w:val="00AD3FF6"/>
    <w:rsid w:val="00AE0D0F"/>
    <w:rsid w:val="00AE6620"/>
    <w:rsid w:val="00B01C20"/>
    <w:rsid w:val="00B32FC2"/>
    <w:rsid w:val="00B400BB"/>
    <w:rsid w:val="00B401FD"/>
    <w:rsid w:val="00B4129B"/>
    <w:rsid w:val="00B416A1"/>
    <w:rsid w:val="00B458F2"/>
    <w:rsid w:val="00B65439"/>
    <w:rsid w:val="00B7115B"/>
    <w:rsid w:val="00B84EA3"/>
    <w:rsid w:val="00B97996"/>
    <w:rsid w:val="00BA0743"/>
    <w:rsid w:val="00BA649C"/>
    <w:rsid w:val="00BB6B9C"/>
    <w:rsid w:val="00BC2B03"/>
    <w:rsid w:val="00BD1F14"/>
    <w:rsid w:val="00BE1C8A"/>
    <w:rsid w:val="00BF4C86"/>
    <w:rsid w:val="00C01EEF"/>
    <w:rsid w:val="00C219E2"/>
    <w:rsid w:val="00C248CA"/>
    <w:rsid w:val="00C2532F"/>
    <w:rsid w:val="00C32798"/>
    <w:rsid w:val="00C44F5C"/>
    <w:rsid w:val="00C4506F"/>
    <w:rsid w:val="00C4721E"/>
    <w:rsid w:val="00C70540"/>
    <w:rsid w:val="00C75214"/>
    <w:rsid w:val="00C76C6F"/>
    <w:rsid w:val="00C95640"/>
    <w:rsid w:val="00CD1BDC"/>
    <w:rsid w:val="00CE144E"/>
    <w:rsid w:val="00CE2B82"/>
    <w:rsid w:val="00CE5560"/>
    <w:rsid w:val="00CE725B"/>
    <w:rsid w:val="00CF32BE"/>
    <w:rsid w:val="00CF3DDC"/>
    <w:rsid w:val="00D26F4D"/>
    <w:rsid w:val="00D51944"/>
    <w:rsid w:val="00D636AB"/>
    <w:rsid w:val="00D82983"/>
    <w:rsid w:val="00D84C7C"/>
    <w:rsid w:val="00DA7214"/>
    <w:rsid w:val="00DB33BD"/>
    <w:rsid w:val="00DB674F"/>
    <w:rsid w:val="00DB7C08"/>
    <w:rsid w:val="00DC53E4"/>
    <w:rsid w:val="00DD14D9"/>
    <w:rsid w:val="00DE20C8"/>
    <w:rsid w:val="00DF0C5C"/>
    <w:rsid w:val="00DF2CEF"/>
    <w:rsid w:val="00E006B7"/>
    <w:rsid w:val="00E1178C"/>
    <w:rsid w:val="00E226FB"/>
    <w:rsid w:val="00E250AE"/>
    <w:rsid w:val="00E539E2"/>
    <w:rsid w:val="00E53DE3"/>
    <w:rsid w:val="00E60767"/>
    <w:rsid w:val="00E65690"/>
    <w:rsid w:val="00E6696C"/>
    <w:rsid w:val="00E95C16"/>
    <w:rsid w:val="00EA1E76"/>
    <w:rsid w:val="00EB3123"/>
    <w:rsid w:val="00EB573D"/>
    <w:rsid w:val="00EC0512"/>
    <w:rsid w:val="00EC6C90"/>
    <w:rsid w:val="00ED1A88"/>
    <w:rsid w:val="00EE001E"/>
    <w:rsid w:val="00EE1E97"/>
    <w:rsid w:val="00EE2421"/>
    <w:rsid w:val="00EF0BCC"/>
    <w:rsid w:val="00F01805"/>
    <w:rsid w:val="00F30351"/>
    <w:rsid w:val="00F42193"/>
    <w:rsid w:val="00F42EBC"/>
    <w:rsid w:val="00F723F8"/>
    <w:rsid w:val="00F853D4"/>
    <w:rsid w:val="00F8736F"/>
    <w:rsid w:val="00FA18AA"/>
    <w:rsid w:val="00FA4550"/>
    <w:rsid w:val="00FD225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character" w:styleId="UnresolvedMention">
    <w:name w:val="Unresolved Mention"/>
    <w:basedOn w:val="DefaultParagraphFont"/>
    <w:uiPriority w:val="99"/>
    <w:semiHidden/>
    <w:unhideWhenUsed/>
    <w:rsid w:val="00CD1BDC"/>
    <w:rPr>
      <w:color w:val="605E5C"/>
      <w:shd w:val="clear" w:color="auto" w:fill="E1DFDD"/>
    </w:rPr>
  </w:style>
  <w:style w:type="character" w:styleId="FollowedHyperlink">
    <w:name w:val="FollowedHyperlink"/>
    <w:basedOn w:val="DefaultParagraphFont"/>
    <w:uiPriority w:val="99"/>
    <w:semiHidden/>
    <w:unhideWhenUsed/>
    <w:rsid w:val="00FD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tman@ass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flatman@as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sst.org.uk/_files/ugd/d48f8b_73a895fd86f44bb7a5702a2e2173dae4.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st.org.uk/_files/ugd/d48f8b_73a895fd86f44bb7a5702a2e2173dae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A1BE-B154-4631-A4FF-3B00DA775E94}">
  <ds:schemaRefs>
    <ds:schemaRef ds:uri="2d89081f-6c64-408f-b9dd-c27e8c88cdc8"/>
    <ds:schemaRef ds:uri="http://purl.org/dc/elements/1.1/"/>
    <ds:schemaRef ds:uri="http://schemas.openxmlformats.org/package/2006/metadata/core-properties"/>
    <ds:schemaRef ds:uri="http://purl.org/dc/dcmitype/"/>
    <ds:schemaRef ds:uri="75304046-ffad-4f70-9f4b-bbc776f1b690"/>
    <ds:schemaRef ds:uri="http://www.w3.org/XML/1998/namespace"/>
    <ds:schemaRef ds:uri="http://purl.org/dc/terms/"/>
    <ds:schemaRef ds:uri="http://schemas.microsoft.com/office/2006/documentManagement/types"/>
    <ds:schemaRef ds:uri="http://schemas.microsoft.com/office/infopath/2007/PartnerControls"/>
    <ds:schemaRef ds:uri="a6d87e3d-d9df-4832-a311-66066ac8fdc6"/>
    <ds:schemaRef ds:uri="http://schemas.microsoft.com/office/2006/metadata/properties"/>
  </ds:schemaRefs>
</ds:datastoreItem>
</file>

<file path=customXml/itemProps2.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3AFA1C78-AEAA-4DD9-9C0E-337CE06C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Richard Wendt</cp:lastModifiedBy>
  <cp:revision>2</cp:revision>
  <cp:lastPrinted>2016-07-07T11:11:00Z</cp:lastPrinted>
  <dcterms:created xsi:type="dcterms:W3CDTF">2025-09-16T08:28:00Z</dcterms:created>
  <dcterms:modified xsi:type="dcterms:W3CDTF">2025-09-16T08:28:00Z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1436400</vt:r8>
  </property>
  <property fmtid="{D5CDD505-2E9C-101B-9397-08002B2CF9AE}" pid="4" name="MediaServiceImageTags">
    <vt:lpwstr/>
  </property>
</Properties>
</file>