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F958" w14:textId="3735FE0F" w:rsidR="001300F9" w:rsidRPr="0045643B" w:rsidRDefault="001300F9" w:rsidP="003708EF">
      <w:pPr>
        <w:pStyle w:val="BodyTextBold"/>
        <w:spacing w:after="0"/>
        <w:jc w:val="both"/>
        <w:rPr>
          <w:rFonts w:ascii="Aptos Display" w:hAnsi="Aptos Display"/>
          <w:noProof/>
          <w:sz w:val="28"/>
          <w:szCs w:val="22"/>
          <w:lang w:eastAsia="en-GB"/>
        </w:rPr>
      </w:pPr>
    </w:p>
    <w:p w14:paraId="0BC60F69" w14:textId="77777777" w:rsidR="00CC790C" w:rsidRPr="0045643B" w:rsidRDefault="00CC790C" w:rsidP="003708EF">
      <w:pPr>
        <w:pStyle w:val="BodyTextBold"/>
        <w:spacing w:after="0"/>
        <w:jc w:val="both"/>
        <w:rPr>
          <w:rFonts w:ascii="Aptos Display" w:hAnsi="Aptos Display"/>
          <w:noProof/>
          <w:sz w:val="28"/>
          <w:szCs w:val="22"/>
          <w:lang w:eastAsia="en-GB"/>
        </w:rPr>
      </w:pPr>
    </w:p>
    <w:p w14:paraId="446EBE13" w14:textId="3C7D8385" w:rsidR="003708EF" w:rsidRPr="0045643B" w:rsidRDefault="00564807" w:rsidP="00CC790C">
      <w:pPr>
        <w:pStyle w:val="BodyTextBold"/>
        <w:spacing w:after="0"/>
        <w:jc w:val="center"/>
        <w:rPr>
          <w:rFonts w:ascii="Aptos Display" w:hAnsi="Aptos Display"/>
          <w:sz w:val="14"/>
        </w:rPr>
      </w:pPr>
      <w:r w:rsidRPr="0045643B">
        <w:rPr>
          <w:rFonts w:ascii="Aptos Display" w:hAnsi="Aptos Display"/>
          <w:noProof/>
          <w:sz w:val="28"/>
          <w:szCs w:val="22"/>
          <w:lang w:eastAsia="en-GB"/>
        </w:rPr>
        <w:t>Person Specification</w:t>
      </w:r>
    </w:p>
    <w:p w14:paraId="2B1D2B76" w14:textId="640CF27D" w:rsidR="00D76BD1" w:rsidRPr="0045643B" w:rsidRDefault="00D76BD1" w:rsidP="006E6C51">
      <w:pPr>
        <w:rPr>
          <w:rFonts w:ascii="Aptos Display" w:hAnsi="Aptos Display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282"/>
        <w:gridCol w:w="8386"/>
      </w:tblGrid>
      <w:tr w:rsidR="00E21ECF" w:rsidRPr="0045643B" w14:paraId="1D8DEE63" w14:textId="77777777" w:rsidTr="00E21ECF">
        <w:tc>
          <w:tcPr>
            <w:tcW w:w="1809" w:type="dxa"/>
            <w:shd w:val="clear" w:color="auto" w:fill="8EAADB" w:themeFill="accent1" w:themeFillTint="99"/>
          </w:tcPr>
          <w:p w14:paraId="1B73A258" w14:textId="246548C1" w:rsidR="00E21ECF" w:rsidRPr="0045643B" w:rsidRDefault="00E21ECF" w:rsidP="006E6C51">
            <w:pPr>
              <w:rPr>
                <w:rFonts w:ascii="Aptos Display" w:hAnsi="Aptos Display" w:cs="Arial"/>
                <w:b/>
              </w:rPr>
            </w:pPr>
            <w:r w:rsidRPr="0045643B">
              <w:rPr>
                <w:rFonts w:ascii="Aptos Display" w:hAnsi="Aptos Display"/>
                <w:b/>
              </w:rPr>
              <w:t>JOB TITLE:</w:t>
            </w:r>
          </w:p>
        </w:tc>
        <w:tc>
          <w:tcPr>
            <w:tcW w:w="284" w:type="dxa"/>
          </w:tcPr>
          <w:p w14:paraId="3E27C23E" w14:textId="77777777" w:rsidR="00E21ECF" w:rsidRPr="0045643B" w:rsidRDefault="00E21ECF" w:rsidP="006E6C51">
            <w:pPr>
              <w:rPr>
                <w:rFonts w:ascii="Aptos Display" w:hAnsi="Aptos Display" w:cs="Arial"/>
                <w:b/>
              </w:rPr>
            </w:pPr>
          </w:p>
        </w:tc>
        <w:tc>
          <w:tcPr>
            <w:tcW w:w="8589" w:type="dxa"/>
          </w:tcPr>
          <w:p w14:paraId="165387D0" w14:textId="11964909" w:rsidR="00E21ECF" w:rsidRPr="0045643B" w:rsidRDefault="00E21ECF" w:rsidP="006E6C51">
            <w:pPr>
              <w:rPr>
                <w:rFonts w:ascii="Aptos Display" w:hAnsi="Aptos Display" w:cs="Arial"/>
                <w:b/>
              </w:rPr>
            </w:pPr>
            <w:r w:rsidRPr="0045643B">
              <w:rPr>
                <w:rFonts w:ascii="Aptos Display" w:hAnsi="Aptos Display"/>
                <w:b/>
              </w:rPr>
              <w:t>Office Manager</w:t>
            </w:r>
            <w:r w:rsidR="009C7E19" w:rsidRPr="0045643B">
              <w:rPr>
                <w:rFonts w:ascii="Aptos Display" w:hAnsi="Aptos Display"/>
                <w:b/>
              </w:rPr>
              <w:t xml:space="preserve"> </w:t>
            </w:r>
          </w:p>
        </w:tc>
      </w:tr>
      <w:tr w:rsidR="00E21ECF" w:rsidRPr="0045643B" w14:paraId="110B3244" w14:textId="77777777" w:rsidTr="00E21ECF">
        <w:trPr>
          <w:trHeight w:val="69"/>
        </w:trPr>
        <w:tc>
          <w:tcPr>
            <w:tcW w:w="1809" w:type="dxa"/>
          </w:tcPr>
          <w:p w14:paraId="68FF0BCD" w14:textId="77777777" w:rsidR="00E21ECF" w:rsidRPr="0045643B" w:rsidRDefault="00E21ECF" w:rsidP="00E21ECF">
            <w:pPr>
              <w:rPr>
                <w:rFonts w:ascii="Aptos Display" w:hAnsi="Aptos Display" w:cs="Arial"/>
                <w:b/>
                <w:sz w:val="2"/>
              </w:rPr>
            </w:pPr>
          </w:p>
        </w:tc>
        <w:tc>
          <w:tcPr>
            <w:tcW w:w="284" w:type="dxa"/>
          </w:tcPr>
          <w:p w14:paraId="1B74AE63" w14:textId="77777777" w:rsidR="00E21ECF" w:rsidRPr="0045643B" w:rsidRDefault="00E21ECF" w:rsidP="00E21ECF">
            <w:pPr>
              <w:rPr>
                <w:rFonts w:ascii="Aptos Display" w:hAnsi="Aptos Display" w:cs="Arial"/>
                <w:b/>
                <w:sz w:val="2"/>
              </w:rPr>
            </w:pPr>
          </w:p>
        </w:tc>
        <w:tc>
          <w:tcPr>
            <w:tcW w:w="8589" w:type="dxa"/>
          </w:tcPr>
          <w:p w14:paraId="6652C98E" w14:textId="31B3E23A" w:rsidR="00E21ECF" w:rsidRPr="0045643B" w:rsidRDefault="00E21ECF" w:rsidP="00E21ECF">
            <w:pPr>
              <w:rPr>
                <w:rFonts w:ascii="Aptos Display" w:hAnsi="Aptos Display" w:cs="Arial"/>
                <w:b/>
                <w:sz w:val="2"/>
              </w:rPr>
            </w:pPr>
          </w:p>
        </w:tc>
      </w:tr>
      <w:tr w:rsidR="00E21ECF" w:rsidRPr="0045643B" w14:paraId="36838891" w14:textId="77777777" w:rsidTr="00E21ECF">
        <w:tc>
          <w:tcPr>
            <w:tcW w:w="1809" w:type="dxa"/>
            <w:shd w:val="clear" w:color="auto" w:fill="8EAADB" w:themeFill="accent1" w:themeFillTint="99"/>
          </w:tcPr>
          <w:p w14:paraId="5A4C54DB" w14:textId="7F85E2F4" w:rsidR="00E21ECF" w:rsidRPr="0045643B" w:rsidRDefault="00E21ECF" w:rsidP="006E6C51">
            <w:pPr>
              <w:rPr>
                <w:rFonts w:ascii="Aptos Display" w:hAnsi="Aptos Display" w:cs="Arial"/>
                <w:b/>
              </w:rPr>
            </w:pPr>
            <w:r w:rsidRPr="0045643B">
              <w:rPr>
                <w:rFonts w:ascii="Aptos Display" w:hAnsi="Aptos Display"/>
                <w:b/>
              </w:rPr>
              <w:t>GRADE:</w:t>
            </w:r>
          </w:p>
        </w:tc>
        <w:tc>
          <w:tcPr>
            <w:tcW w:w="284" w:type="dxa"/>
          </w:tcPr>
          <w:p w14:paraId="3D604906" w14:textId="77777777" w:rsidR="00E21ECF" w:rsidRPr="0045643B" w:rsidRDefault="00E21ECF" w:rsidP="006E6C51">
            <w:pPr>
              <w:rPr>
                <w:rFonts w:ascii="Aptos Display" w:hAnsi="Aptos Display" w:cs="Arial"/>
                <w:b/>
              </w:rPr>
            </w:pPr>
          </w:p>
        </w:tc>
        <w:tc>
          <w:tcPr>
            <w:tcW w:w="8589" w:type="dxa"/>
          </w:tcPr>
          <w:p w14:paraId="31DE4180" w14:textId="67C9F989" w:rsidR="00E21ECF" w:rsidRPr="0045643B" w:rsidRDefault="00E21ECF" w:rsidP="006E6C51">
            <w:pPr>
              <w:rPr>
                <w:rFonts w:ascii="Aptos Display" w:hAnsi="Aptos Display" w:cs="Arial"/>
                <w:b/>
              </w:rPr>
            </w:pPr>
            <w:r w:rsidRPr="0045643B">
              <w:rPr>
                <w:rFonts w:ascii="Aptos Display" w:hAnsi="Aptos Display"/>
                <w:b/>
              </w:rPr>
              <w:t>4</w:t>
            </w:r>
          </w:p>
        </w:tc>
      </w:tr>
    </w:tbl>
    <w:p w14:paraId="2A96E5CC" w14:textId="77777777" w:rsidR="00517229" w:rsidRPr="0045643B" w:rsidRDefault="00517229" w:rsidP="006E6C51">
      <w:pPr>
        <w:rPr>
          <w:rFonts w:ascii="Aptos Display" w:hAnsi="Aptos Display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54"/>
        <w:gridCol w:w="4364"/>
      </w:tblGrid>
      <w:tr w:rsidR="00517229" w:rsidRPr="0045643B" w14:paraId="6F47BF54" w14:textId="77777777" w:rsidTr="00C05029">
        <w:tc>
          <w:tcPr>
            <w:tcW w:w="879" w:type="pct"/>
            <w:shd w:val="clear" w:color="auto" w:fill="1F3864" w:themeFill="accent1" w:themeFillShade="80"/>
          </w:tcPr>
          <w:p w14:paraId="79FA953A" w14:textId="77777777" w:rsidR="00517229" w:rsidRPr="0045643B" w:rsidRDefault="009E340D" w:rsidP="006E6C51">
            <w:pPr>
              <w:rPr>
                <w:rFonts w:ascii="Aptos Display" w:hAnsi="Aptos Display" w:cs="Arial"/>
                <w:b/>
                <w:sz w:val="22"/>
                <w:szCs w:val="22"/>
              </w:rPr>
            </w:pPr>
            <w:r w:rsidRPr="0045643B">
              <w:rPr>
                <w:rFonts w:ascii="Aptos Display" w:hAnsi="Aptos Display" w:cs="Arial"/>
                <w:b/>
                <w:sz w:val="22"/>
                <w:szCs w:val="22"/>
              </w:rPr>
              <w:t>CRITERIA</w:t>
            </w:r>
          </w:p>
        </w:tc>
        <w:tc>
          <w:tcPr>
            <w:tcW w:w="2034" w:type="pct"/>
            <w:shd w:val="clear" w:color="auto" w:fill="1F3864" w:themeFill="accent1" w:themeFillShade="80"/>
          </w:tcPr>
          <w:p w14:paraId="1D3BD546" w14:textId="77777777" w:rsidR="00517229" w:rsidRPr="0045643B" w:rsidRDefault="009E340D" w:rsidP="006E6C51">
            <w:pPr>
              <w:rPr>
                <w:rFonts w:ascii="Aptos Display" w:hAnsi="Aptos Display" w:cs="Arial"/>
                <w:b/>
                <w:sz w:val="22"/>
                <w:szCs w:val="22"/>
              </w:rPr>
            </w:pPr>
            <w:r w:rsidRPr="0045643B">
              <w:rPr>
                <w:rFonts w:ascii="Aptos Display" w:hAnsi="Aptos Display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087" w:type="pct"/>
            <w:shd w:val="clear" w:color="auto" w:fill="1F3864" w:themeFill="accent1" w:themeFillShade="80"/>
          </w:tcPr>
          <w:p w14:paraId="1B719402" w14:textId="77777777" w:rsidR="00517229" w:rsidRPr="0045643B" w:rsidRDefault="009E340D" w:rsidP="006E6C51">
            <w:pPr>
              <w:rPr>
                <w:rFonts w:ascii="Aptos Display" w:hAnsi="Aptos Display" w:cs="Arial"/>
                <w:b/>
                <w:sz w:val="22"/>
                <w:szCs w:val="22"/>
              </w:rPr>
            </w:pPr>
            <w:r w:rsidRPr="0045643B">
              <w:rPr>
                <w:rFonts w:ascii="Aptos Display" w:hAnsi="Aptos Display" w:cs="Arial"/>
                <w:b/>
                <w:sz w:val="22"/>
                <w:szCs w:val="22"/>
              </w:rPr>
              <w:t>DESIRABLE</w:t>
            </w:r>
          </w:p>
        </w:tc>
      </w:tr>
      <w:tr w:rsidR="00EA3DAB" w:rsidRPr="0045643B" w14:paraId="19CC240F" w14:textId="77777777" w:rsidTr="00C05029">
        <w:tc>
          <w:tcPr>
            <w:tcW w:w="5000" w:type="pct"/>
            <w:gridSpan w:val="3"/>
            <w:shd w:val="clear" w:color="auto" w:fill="8EAADB" w:themeFill="accent1" w:themeFillTint="99"/>
          </w:tcPr>
          <w:p w14:paraId="645B334E" w14:textId="57D22B3B" w:rsidR="00EA3DAB" w:rsidRPr="0045643B" w:rsidRDefault="00EA3DAB" w:rsidP="006E6C51">
            <w:pPr>
              <w:rPr>
                <w:rFonts w:ascii="Aptos Display" w:hAnsi="Aptos Display" w:cs="Arial"/>
                <w:sz w:val="22"/>
                <w:szCs w:val="22"/>
              </w:rPr>
            </w:pPr>
            <w:r w:rsidRPr="0045643B">
              <w:rPr>
                <w:rFonts w:ascii="Aptos Display" w:hAnsi="Aptos Display" w:cs="Arial"/>
                <w:b/>
                <w:sz w:val="22"/>
                <w:szCs w:val="22"/>
              </w:rPr>
              <w:t>KNOWLEDGE</w:t>
            </w:r>
          </w:p>
        </w:tc>
      </w:tr>
      <w:tr w:rsidR="009E340D" w:rsidRPr="0045643B" w14:paraId="3CF99EB9" w14:textId="77777777" w:rsidTr="00EA3DAB">
        <w:tc>
          <w:tcPr>
            <w:tcW w:w="879" w:type="pct"/>
            <w:shd w:val="clear" w:color="auto" w:fill="auto"/>
          </w:tcPr>
          <w:p w14:paraId="47901C6E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Technical or Specialist</w:t>
            </w:r>
          </w:p>
        </w:tc>
        <w:tc>
          <w:tcPr>
            <w:tcW w:w="2034" w:type="pct"/>
            <w:shd w:val="clear" w:color="auto" w:fill="auto"/>
          </w:tcPr>
          <w:p w14:paraId="7E9F7EA6" w14:textId="77777777" w:rsidR="009E340D" w:rsidRPr="0045643B" w:rsidRDefault="00F03B36" w:rsidP="00AF0D85">
            <w:pPr>
              <w:pStyle w:val="ListParagraph"/>
              <w:numPr>
                <w:ilvl w:val="0"/>
                <w:numId w:val="42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NVQ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>3</w:t>
            </w:r>
            <w:r w:rsidRPr="0045643B">
              <w:rPr>
                <w:rFonts w:ascii="Aptos Display" w:hAnsi="Aptos Display"/>
                <w:sz w:val="22"/>
                <w:szCs w:val="22"/>
              </w:rPr>
              <w:t xml:space="preserve"> or equivalent in a relevant subject</w:t>
            </w:r>
          </w:p>
          <w:p w14:paraId="47CAAC93" w14:textId="77777777" w:rsidR="00190A6D" w:rsidRPr="0045643B" w:rsidRDefault="00190A6D" w:rsidP="00AF0D85">
            <w:p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2087" w:type="pct"/>
            <w:shd w:val="clear" w:color="auto" w:fill="auto"/>
          </w:tcPr>
          <w:p w14:paraId="7A24C416" w14:textId="020BAE90" w:rsidR="00CF7012" w:rsidRPr="0045643B" w:rsidRDefault="00F03B36" w:rsidP="00C15E18">
            <w:pPr>
              <w:pStyle w:val="ListParagraph"/>
              <w:numPr>
                <w:ilvl w:val="0"/>
                <w:numId w:val="42"/>
              </w:numPr>
              <w:ind w:left="440" w:hanging="284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Knowledge of School / Trust Computer systems</w:t>
            </w:r>
            <w:r w:rsidR="00EA3DAB" w:rsidRPr="0045643B">
              <w:rPr>
                <w:rFonts w:ascii="Aptos Display" w:hAnsi="Aptos Display"/>
                <w:sz w:val="22"/>
                <w:szCs w:val="22"/>
              </w:rPr>
              <w:t xml:space="preserve"> (</w:t>
            </w:r>
            <w:r w:rsidR="00BC4A6F" w:rsidRPr="0045643B">
              <w:rPr>
                <w:rFonts w:ascii="Aptos Display" w:hAnsi="Aptos Display"/>
                <w:sz w:val="22"/>
                <w:szCs w:val="22"/>
              </w:rPr>
              <w:t>Arbor</w:t>
            </w:r>
            <w:r w:rsidR="00EA3DAB" w:rsidRPr="0045643B">
              <w:rPr>
                <w:rFonts w:ascii="Aptos Display" w:hAnsi="Aptos Display"/>
                <w:sz w:val="22"/>
                <w:szCs w:val="22"/>
              </w:rPr>
              <w:t>/</w:t>
            </w:r>
            <w:r w:rsidR="00A0758F" w:rsidRPr="0045643B">
              <w:rPr>
                <w:rFonts w:ascii="Aptos Display" w:hAnsi="Aptos Display"/>
                <w:sz w:val="22"/>
                <w:szCs w:val="22"/>
              </w:rPr>
              <w:t xml:space="preserve"> PSF)</w:t>
            </w:r>
          </w:p>
          <w:p w14:paraId="0ECB1CB3" w14:textId="77777777" w:rsidR="00CF7012" w:rsidRPr="0045643B" w:rsidRDefault="00052385" w:rsidP="00C15E18">
            <w:pPr>
              <w:pStyle w:val="ListParagraph"/>
              <w:numPr>
                <w:ilvl w:val="0"/>
                <w:numId w:val="42"/>
              </w:numPr>
              <w:ind w:left="440" w:hanging="284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Experience of line managing </w:t>
            </w:r>
            <w:r w:rsidR="00CF7012" w:rsidRPr="0045643B">
              <w:rPr>
                <w:rFonts w:ascii="Aptos Display" w:hAnsi="Aptos Display"/>
                <w:sz w:val="22"/>
                <w:szCs w:val="22"/>
              </w:rPr>
              <w:t>staff</w:t>
            </w:r>
          </w:p>
          <w:p w14:paraId="1FE8B1CC" w14:textId="48286339" w:rsidR="00EA3DAB" w:rsidRPr="0045643B" w:rsidRDefault="00EA3DAB" w:rsidP="00AF0D85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</w:tr>
      <w:tr w:rsidR="009E340D" w:rsidRPr="0045643B" w14:paraId="67142AC9" w14:textId="77777777" w:rsidTr="00EA3DAB">
        <w:tc>
          <w:tcPr>
            <w:tcW w:w="879" w:type="pct"/>
            <w:shd w:val="clear" w:color="auto" w:fill="auto"/>
          </w:tcPr>
          <w:p w14:paraId="4F4B0136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Literacy and Numeracy</w:t>
            </w:r>
          </w:p>
        </w:tc>
        <w:tc>
          <w:tcPr>
            <w:tcW w:w="2034" w:type="pct"/>
            <w:shd w:val="clear" w:color="auto" w:fill="auto"/>
          </w:tcPr>
          <w:p w14:paraId="717F0960" w14:textId="686DC766" w:rsidR="00CF7012" w:rsidRPr="0045643B" w:rsidRDefault="00F03B36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Secondary education up to GCSE level or equivalent</w:t>
            </w:r>
          </w:p>
          <w:p w14:paraId="20B928CB" w14:textId="74ED1F68" w:rsidR="00F03B36" w:rsidRPr="0045643B" w:rsidRDefault="00CF7012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Demonstrable expertise in a range of relevant office / finance procedures.</w:t>
            </w:r>
          </w:p>
          <w:p w14:paraId="1DD75525" w14:textId="21F96CA1" w:rsidR="00F03B36" w:rsidRPr="0045643B" w:rsidRDefault="00F03B36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 to set out letters / documents and to use grammar correctly.</w:t>
            </w:r>
          </w:p>
          <w:p w14:paraId="7DB1142C" w14:textId="6E726591" w:rsidR="00F03B36" w:rsidRPr="0045643B" w:rsidRDefault="0005238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Able to carry out</w:t>
            </w:r>
            <w:r w:rsidR="00CF7012" w:rsidRPr="0045643B">
              <w:rPr>
                <w:rFonts w:ascii="Aptos Display" w:hAnsi="Aptos Display"/>
                <w:sz w:val="22"/>
                <w:szCs w:val="22"/>
              </w:rPr>
              <w:t xml:space="preserve"> complex </w:t>
            </w:r>
            <w:r w:rsidR="00F03B36" w:rsidRPr="0045643B">
              <w:rPr>
                <w:rFonts w:ascii="Aptos Display" w:hAnsi="Aptos Display"/>
                <w:sz w:val="22"/>
                <w:szCs w:val="22"/>
              </w:rPr>
              <w:t>calculations accurately.</w:t>
            </w:r>
          </w:p>
          <w:p w14:paraId="16D5452A" w14:textId="77777777" w:rsidR="00190A6D" w:rsidRPr="0045643B" w:rsidRDefault="00CF7012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High </w:t>
            </w:r>
            <w:r w:rsidR="00AD5B7E" w:rsidRPr="0045643B">
              <w:rPr>
                <w:rFonts w:ascii="Aptos Display" w:hAnsi="Aptos Display"/>
                <w:sz w:val="22"/>
                <w:szCs w:val="22"/>
              </w:rPr>
              <w:t>l</w:t>
            </w:r>
            <w:r w:rsidRPr="0045643B">
              <w:rPr>
                <w:rFonts w:ascii="Aptos Display" w:hAnsi="Aptos Display"/>
                <w:sz w:val="22"/>
                <w:szCs w:val="22"/>
              </w:rPr>
              <w:t>evel computer literacy</w:t>
            </w:r>
            <w:r w:rsidR="00F03B36" w:rsidRPr="0045643B">
              <w:rPr>
                <w:rFonts w:ascii="Aptos Display" w:hAnsi="Aptos Display"/>
                <w:sz w:val="22"/>
                <w:szCs w:val="22"/>
              </w:rPr>
              <w:t>.</w:t>
            </w:r>
          </w:p>
          <w:p w14:paraId="249E39D5" w14:textId="50736EF4" w:rsidR="00EA3DAB" w:rsidRPr="0045643B" w:rsidRDefault="00EA3DAB" w:rsidP="00AF0D85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3406A920" w14:textId="129DA72D" w:rsidR="00CF7012" w:rsidRPr="0045643B" w:rsidRDefault="00CF7012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Knowledge of computer systems relevant to the s</w:t>
            </w:r>
            <w:r w:rsidR="009F05B6" w:rsidRPr="0045643B">
              <w:rPr>
                <w:rFonts w:ascii="Aptos Display" w:hAnsi="Aptos Display"/>
                <w:sz w:val="22"/>
                <w:szCs w:val="22"/>
              </w:rPr>
              <w:t xml:space="preserve">chool, including </w:t>
            </w:r>
            <w:r w:rsidR="00BC4A6F" w:rsidRPr="0045643B">
              <w:rPr>
                <w:rFonts w:ascii="Aptos Display" w:hAnsi="Aptos Display"/>
                <w:sz w:val="22"/>
                <w:szCs w:val="22"/>
              </w:rPr>
              <w:t>Arbor</w:t>
            </w:r>
          </w:p>
          <w:p w14:paraId="7E92F6D4" w14:textId="77777777" w:rsidR="00CF7012" w:rsidRPr="0045643B" w:rsidRDefault="00CF7012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 to use the school’s electronic financial management system effectively.</w:t>
            </w:r>
          </w:p>
        </w:tc>
      </w:tr>
      <w:tr w:rsidR="009E340D" w:rsidRPr="0045643B" w14:paraId="5E21DB04" w14:textId="77777777" w:rsidTr="00EA3DAB">
        <w:tc>
          <w:tcPr>
            <w:tcW w:w="879" w:type="pct"/>
            <w:shd w:val="clear" w:color="auto" w:fill="auto"/>
          </w:tcPr>
          <w:p w14:paraId="0BBA3FF5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Organisational</w:t>
            </w:r>
          </w:p>
        </w:tc>
        <w:tc>
          <w:tcPr>
            <w:tcW w:w="2034" w:type="pct"/>
            <w:shd w:val="clear" w:color="auto" w:fill="auto"/>
          </w:tcPr>
          <w:p w14:paraId="033452CE" w14:textId="77777777" w:rsidR="009E340D" w:rsidRPr="0045643B" w:rsidRDefault="009E340D" w:rsidP="00E21ECF">
            <w:pPr>
              <w:pStyle w:val="ListParagraph"/>
              <w:numPr>
                <w:ilvl w:val="0"/>
                <w:numId w:val="42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</w:p>
        </w:tc>
        <w:tc>
          <w:tcPr>
            <w:tcW w:w="2087" w:type="pct"/>
            <w:shd w:val="clear" w:color="auto" w:fill="auto"/>
          </w:tcPr>
          <w:p w14:paraId="42658FB0" w14:textId="7D93ED86" w:rsidR="000D6BD5" w:rsidRPr="0045643B" w:rsidRDefault="000D6BD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Knowledge of the school’s financial procedures e.g. banking.</w:t>
            </w:r>
          </w:p>
          <w:p w14:paraId="1821E49A" w14:textId="723765F3" w:rsidR="000D6BD5" w:rsidRPr="0045643B" w:rsidRDefault="000D6BD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Knowledge of basic health &amp; safety responsibilities and safeguarding procedures.</w:t>
            </w:r>
          </w:p>
          <w:p w14:paraId="5D4B10BD" w14:textId="038C706A" w:rsidR="000D6BD5" w:rsidRPr="0045643B" w:rsidRDefault="000D6BD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Knowledge of</w:t>
            </w:r>
            <w:r w:rsidR="009F05B6" w:rsidRPr="0045643B">
              <w:rPr>
                <w:rFonts w:ascii="Aptos Display" w:hAnsi="Aptos Display"/>
                <w:sz w:val="22"/>
                <w:szCs w:val="22"/>
              </w:rPr>
              <w:t xml:space="preserve"> HR</w:t>
            </w:r>
            <w:r w:rsidRPr="0045643B">
              <w:rPr>
                <w:rFonts w:ascii="Aptos Display" w:hAnsi="Aptos Display"/>
                <w:sz w:val="22"/>
                <w:szCs w:val="22"/>
              </w:rPr>
              <w:t xml:space="preserve"> policies and procedures e.g. sickness and absence records.</w:t>
            </w:r>
          </w:p>
          <w:p w14:paraId="30EF2594" w14:textId="0E695E79" w:rsidR="00052385" w:rsidRPr="0045643B" w:rsidRDefault="000D6BD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Knowledge of the sch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>ool’s administrative procedures.</w:t>
            </w:r>
          </w:p>
          <w:p w14:paraId="59B8E231" w14:textId="77777777" w:rsidR="00190A6D" w:rsidRPr="0045643B" w:rsidRDefault="0005238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Broad understanding of Governors and their role.</w:t>
            </w:r>
          </w:p>
          <w:p w14:paraId="3C2B2471" w14:textId="77747109" w:rsidR="00EA3DAB" w:rsidRPr="0045643B" w:rsidRDefault="00EA3DAB" w:rsidP="00E21ECF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</w:tr>
      <w:tr w:rsidR="009E340D" w:rsidRPr="0045643B" w14:paraId="2759C509" w14:textId="77777777" w:rsidTr="00EA3DAB">
        <w:tc>
          <w:tcPr>
            <w:tcW w:w="879" w:type="pct"/>
            <w:shd w:val="clear" w:color="auto" w:fill="auto"/>
          </w:tcPr>
          <w:p w14:paraId="53DC0BBB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Equipment / Materials</w:t>
            </w:r>
          </w:p>
        </w:tc>
        <w:tc>
          <w:tcPr>
            <w:tcW w:w="2034" w:type="pct"/>
            <w:shd w:val="clear" w:color="auto" w:fill="auto"/>
          </w:tcPr>
          <w:p w14:paraId="0EE0D6FD" w14:textId="1B9E1AC3" w:rsidR="000D6BD5" w:rsidRPr="0045643B" w:rsidRDefault="000D6BD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High level, accurate keyboard skills.</w:t>
            </w:r>
          </w:p>
          <w:p w14:paraId="24CA5D40" w14:textId="77777777" w:rsidR="00190A6D" w:rsidRPr="0045643B" w:rsidRDefault="000D6BD5" w:rsidP="00C15E18">
            <w:pPr>
              <w:pStyle w:val="ListParagraph"/>
              <w:numPr>
                <w:ilvl w:val="0"/>
                <w:numId w:val="42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Able to use / operate general office equipment e.g. printers, photocopiers, binders, computers.</w:t>
            </w:r>
          </w:p>
          <w:p w14:paraId="55E85B6C" w14:textId="74792885" w:rsidR="00EA3DAB" w:rsidRPr="0045643B" w:rsidRDefault="00EA3DAB" w:rsidP="00E21ECF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4E0816A6" w14:textId="77777777" w:rsidR="009E340D" w:rsidRPr="0045643B" w:rsidRDefault="009E340D" w:rsidP="00E21ECF">
            <w:pPr>
              <w:pStyle w:val="ListParagraph"/>
              <w:numPr>
                <w:ilvl w:val="0"/>
                <w:numId w:val="42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EA3DAB" w:rsidRPr="0045643B" w14:paraId="5CDB3B5F" w14:textId="77777777" w:rsidTr="00C05029">
        <w:tc>
          <w:tcPr>
            <w:tcW w:w="5000" w:type="pct"/>
            <w:gridSpan w:val="3"/>
            <w:shd w:val="clear" w:color="auto" w:fill="8EAADB" w:themeFill="accent1" w:themeFillTint="99"/>
          </w:tcPr>
          <w:p w14:paraId="6C8F9F32" w14:textId="3DC7E90A" w:rsidR="00EA3DAB" w:rsidRPr="0045643B" w:rsidRDefault="00EA3DAB" w:rsidP="006E6C51">
            <w:pPr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MENTAL SKILLS</w:t>
            </w:r>
          </w:p>
        </w:tc>
      </w:tr>
      <w:tr w:rsidR="009E340D" w:rsidRPr="0045643B" w14:paraId="6447426C" w14:textId="77777777" w:rsidTr="00EA3DAB">
        <w:tc>
          <w:tcPr>
            <w:tcW w:w="879" w:type="pct"/>
            <w:shd w:val="clear" w:color="auto" w:fill="auto"/>
          </w:tcPr>
          <w:p w14:paraId="61818F3D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Research</w:t>
            </w:r>
          </w:p>
        </w:tc>
        <w:tc>
          <w:tcPr>
            <w:tcW w:w="2034" w:type="pct"/>
            <w:shd w:val="clear" w:color="auto" w:fill="auto"/>
          </w:tcPr>
          <w:p w14:paraId="206E4C1C" w14:textId="3E101E79" w:rsidR="00052385" w:rsidRPr="0045643B" w:rsidRDefault="000D6BD5" w:rsidP="00C15E18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Able to use the internet effectively for routine research.</w:t>
            </w:r>
          </w:p>
          <w:p w14:paraId="34D15080" w14:textId="77777777" w:rsidR="00190A6D" w:rsidRPr="0045643B" w:rsidRDefault="00052385" w:rsidP="00C15E18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 to collate and interpret statistical information.</w:t>
            </w:r>
          </w:p>
          <w:p w14:paraId="0AE86FE3" w14:textId="671472EC" w:rsidR="00EA3DAB" w:rsidRPr="0045643B" w:rsidRDefault="00EA3DAB" w:rsidP="00C15E18">
            <w:pPr>
              <w:ind w:left="390" w:hanging="283"/>
              <w:jc w:val="both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121900FA" w14:textId="77777777" w:rsidR="009E340D" w:rsidRPr="0045643B" w:rsidRDefault="00CF7012" w:rsidP="0045643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Broad understanding of government initiatives and their impact on the school.</w:t>
            </w:r>
          </w:p>
        </w:tc>
      </w:tr>
      <w:tr w:rsidR="009E340D" w:rsidRPr="0045643B" w14:paraId="7D57243C" w14:textId="77777777" w:rsidTr="00EA3DAB">
        <w:tc>
          <w:tcPr>
            <w:tcW w:w="879" w:type="pct"/>
            <w:shd w:val="clear" w:color="auto" w:fill="auto"/>
          </w:tcPr>
          <w:p w14:paraId="1CCC0DA4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Problem Solving</w:t>
            </w:r>
          </w:p>
        </w:tc>
        <w:tc>
          <w:tcPr>
            <w:tcW w:w="2034" w:type="pct"/>
            <w:shd w:val="clear" w:color="auto" w:fill="auto"/>
          </w:tcPr>
          <w:p w14:paraId="773D505F" w14:textId="02F59DEB" w:rsidR="00CF7012" w:rsidRPr="0045643B" w:rsidRDefault="000D6BD5" w:rsidP="00C15E18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 to check stock deliveries accurately.</w:t>
            </w:r>
          </w:p>
          <w:p w14:paraId="06414F91" w14:textId="77777777" w:rsidR="00CF7012" w:rsidRPr="0045643B" w:rsidRDefault="00CF7012" w:rsidP="00C15E18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Identify variations from accepted patterns or missing documentation or other unusual aspects a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>nd investigate, suggest solutions.</w:t>
            </w:r>
          </w:p>
          <w:p w14:paraId="12961551" w14:textId="77777777" w:rsidR="000D6BD5" w:rsidRPr="0045643B" w:rsidRDefault="000D6BD5" w:rsidP="00C15E18">
            <w:pPr>
              <w:ind w:left="390" w:hanging="283"/>
              <w:jc w:val="both"/>
              <w:rPr>
                <w:rFonts w:ascii="Aptos Display" w:hAnsi="Aptos Display"/>
                <w:sz w:val="10"/>
                <w:szCs w:val="10"/>
              </w:rPr>
            </w:pPr>
          </w:p>
          <w:p w14:paraId="33D204C5" w14:textId="174DC333" w:rsidR="00190A6D" w:rsidRPr="0045643B" w:rsidRDefault="00052385" w:rsidP="00C15E18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Resolve </w:t>
            </w:r>
            <w:r w:rsidR="000D6BD5" w:rsidRPr="0045643B">
              <w:rPr>
                <w:rFonts w:ascii="Aptos Display" w:hAnsi="Aptos Display"/>
                <w:sz w:val="22"/>
                <w:szCs w:val="22"/>
              </w:rPr>
              <w:t>problems e.g. relating to cash payments</w:t>
            </w:r>
            <w:r w:rsidRPr="0045643B">
              <w:rPr>
                <w:rFonts w:ascii="Aptos Display" w:hAnsi="Aptos Display"/>
                <w:sz w:val="22"/>
                <w:szCs w:val="22"/>
              </w:rPr>
              <w:t xml:space="preserve"> and general financial management.</w:t>
            </w:r>
            <w:r w:rsidR="000D6BD5" w:rsidRPr="0045643B">
              <w:rPr>
                <w:rFonts w:ascii="Aptos Display" w:hAnsi="Aptos Display"/>
                <w:sz w:val="22"/>
                <w:szCs w:val="22"/>
              </w:rPr>
              <w:t xml:space="preserve">  Know when it is appropriate to refer upwards.</w:t>
            </w:r>
          </w:p>
        </w:tc>
        <w:tc>
          <w:tcPr>
            <w:tcW w:w="2087" w:type="pct"/>
            <w:shd w:val="clear" w:color="auto" w:fill="auto"/>
          </w:tcPr>
          <w:p w14:paraId="1B0DD954" w14:textId="77777777" w:rsidR="009E340D" w:rsidRPr="0045643B" w:rsidRDefault="009E340D" w:rsidP="00C15E18">
            <w:pPr>
              <w:jc w:val="both"/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9E340D" w:rsidRPr="0045643B" w14:paraId="3C60799B" w14:textId="77777777" w:rsidTr="00EA3DAB">
        <w:tc>
          <w:tcPr>
            <w:tcW w:w="879" w:type="pct"/>
            <w:shd w:val="clear" w:color="auto" w:fill="auto"/>
          </w:tcPr>
          <w:p w14:paraId="1315FEE5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lastRenderedPageBreak/>
              <w:t>Creative Thinking</w:t>
            </w:r>
          </w:p>
        </w:tc>
        <w:tc>
          <w:tcPr>
            <w:tcW w:w="2034" w:type="pct"/>
            <w:shd w:val="clear" w:color="auto" w:fill="auto"/>
          </w:tcPr>
          <w:p w14:paraId="5D09FEB6" w14:textId="28EDF8B7" w:rsidR="00190A6D" w:rsidRPr="0045643B" w:rsidRDefault="00CF7012" w:rsidP="00C15E18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Edit and produce</w:t>
            </w:r>
            <w:r w:rsidR="00EA3DAB" w:rsidRPr="0045643B">
              <w:rPr>
                <w:rFonts w:ascii="Aptos Display" w:hAnsi="Aptos Display"/>
                <w:sz w:val="22"/>
                <w:szCs w:val="22"/>
              </w:rPr>
              <w:t xml:space="preserve"> </w:t>
            </w:r>
            <w:r w:rsidR="000D6BD5" w:rsidRPr="0045643B">
              <w:rPr>
                <w:rFonts w:ascii="Aptos Display" w:hAnsi="Aptos Display"/>
                <w:sz w:val="22"/>
                <w:szCs w:val="22"/>
              </w:rPr>
              <w:t xml:space="preserve">school materials e.g. newsletters, staff handbooks, </w:t>
            </w:r>
            <w:r w:rsidR="00C15E18" w:rsidRPr="0045643B">
              <w:rPr>
                <w:rFonts w:ascii="Aptos Display" w:hAnsi="Aptos Display"/>
                <w:sz w:val="22"/>
                <w:szCs w:val="22"/>
              </w:rPr>
              <w:t xml:space="preserve">websites, </w:t>
            </w:r>
            <w:r w:rsidR="000D6BD5" w:rsidRPr="0045643B">
              <w:rPr>
                <w:rFonts w:ascii="Aptos Display" w:hAnsi="Aptos Display"/>
                <w:sz w:val="22"/>
                <w:szCs w:val="22"/>
              </w:rPr>
              <w:t>year books.</w:t>
            </w:r>
          </w:p>
          <w:p w14:paraId="334F34C1" w14:textId="25CED247" w:rsidR="00EA3DAB" w:rsidRPr="0045643B" w:rsidRDefault="00EA3DAB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00A7B1E6" w14:textId="77777777" w:rsidR="009E340D" w:rsidRPr="0045643B" w:rsidRDefault="009E340D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9E340D" w:rsidRPr="0045643B" w14:paraId="3A94F3E5" w14:textId="77777777" w:rsidTr="00EA3DAB">
        <w:tc>
          <w:tcPr>
            <w:tcW w:w="879" w:type="pct"/>
            <w:shd w:val="clear" w:color="auto" w:fill="auto"/>
          </w:tcPr>
          <w:p w14:paraId="5C25F9DD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Planning</w:t>
            </w:r>
          </w:p>
        </w:tc>
        <w:tc>
          <w:tcPr>
            <w:tcW w:w="2034" w:type="pct"/>
            <w:shd w:val="clear" w:color="auto" w:fill="auto"/>
          </w:tcPr>
          <w:p w14:paraId="37EF6E53" w14:textId="14871B4F" w:rsidR="00CF7012" w:rsidRPr="0045643B" w:rsidRDefault="00CF7012" w:rsidP="006F7FD1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 xml:space="preserve"> to prioritise own workload effectively.</w:t>
            </w:r>
          </w:p>
          <w:p w14:paraId="462587F4" w14:textId="77777777" w:rsidR="00190A6D" w:rsidRPr="0045643B" w:rsidRDefault="00052385" w:rsidP="006F7FD1">
            <w:pPr>
              <w:pStyle w:val="ListParagraph"/>
              <w:numPr>
                <w:ilvl w:val="0"/>
                <w:numId w:val="43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 to establish realistic and practicable work programmes for administrative / finance staff to meet deadlines.</w:t>
            </w:r>
          </w:p>
          <w:p w14:paraId="2140608C" w14:textId="00A66FCB" w:rsidR="00EA3DAB" w:rsidRPr="0045643B" w:rsidRDefault="00EA3DAB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3DC49BAC" w14:textId="77777777" w:rsidR="009E340D" w:rsidRPr="0045643B" w:rsidRDefault="009E340D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EA3DAB" w:rsidRPr="0045643B" w14:paraId="4BEA3C16" w14:textId="77777777" w:rsidTr="00C05029">
        <w:tc>
          <w:tcPr>
            <w:tcW w:w="5000" w:type="pct"/>
            <w:gridSpan w:val="3"/>
            <w:shd w:val="clear" w:color="auto" w:fill="8EAADB" w:themeFill="accent1" w:themeFillTint="99"/>
          </w:tcPr>
          <w:p w14:paraId="4F1AA2F4" w14:textId="29AC5755" w:rsidR="00EA3DAB" w:rsidRPr="0045643B" w:rsidRDefault="00EA3DAB" w:rsidP="006E6C51">
            <w:pPr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INTERPERSONAL AND COMMUICATION</w:t>
            </w:r>
          </w:p>
        </w:tc>
      </w:tr>
      <w:tr w:rsidR="009E340D" w:rsidRPr="0045643B" w14:paraId="0DB59537" w14:textId="77777777" w:rsidTr="00EA3DAB">
        <w:tc>
          <w:tcPr>
            <w:tcW w:w="879" w:type="pct"/>
            <w:shd w:val="clear" w:color="auto" w:fill="auto"/>
          </w:tcPr>
          <w:p w14:paraId="7F5D6CEF" w14:textId="1B3E935F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</w:p>
        </w:tc>
        <w:tc>
          <w:tcPr>
            <w:tcW w:w="2034" w:type="pct"/>
            <w:shd w:val="clear" w:color="auto" w:fill="auto"/>
          </w:tcPr>
          <w:p w14:paraId="3E28F75F" w14:textId="28DD7688" w:rsidR="009E340D" w:rsidRPr="0045643B" w:rsidRDefault="000D6BD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Tact and diplomacy </w:t>
            </w:r>
          </w:p>
          <w:p w14:paraId="44A6DCBD" w14:textId="77777777" w:rsidR="000D6BD5" w:rsidRPr="0045643B" w:rsidRDefault="000D6BD5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53533DEB" w14:textId="6BFBA89F" w:rsidR="00CF7012" w:rsidRPr="0045643B" w:rsidRDefault="000D6BD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Articulate with a good grasp of the English language.</w:t>
            </w:r>
          </w:p>
          <w:p w14:paraId="3080D8AB" w14:textId="77777777" w:rsidR="003639E1" w:rsidRPr="0045643B" w:rsidRDefault="003639E1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3B7B412E" w14:textId="77777777" w:rsidR="00CF7012" w:rsidRPr="0045643B" w:rsidRDefault="00CF7012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Ability to remain calm under pressure.</w:t>
            </w:r>
          </w:p>
          <w:p w14:paraId="02804F44" w14:textId="77777777" w:rsidR="000D6BD5" w:rsidRPr="0045643B" w:rsidRDefault="000D6BD5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0F6D971B" w14:textId="77777777" w:rsidR="000D6BD5" w:rsidRPr="0045643B" w:rsidRDefault="000D6BD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Patience and tolerance when dealing with parents /pupils who may be upset or appear unreasonable.</w:t>
            </w:r>
          </w:p>
          <w:p w14:paraId="7A4AB183" w14:textId="77777777" w:rsidR="000D6BD5" w:rsidRPr="0045643B" w:rsidRDefault="000D6BD5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1E88E31B" w14:textId="77777777" w:rsidR="000D6BD5" w:rsidRPr="0045643B" w:rsidRDefault="000D6BD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Understanding of the necessity and ability to maintain absolute confidentiality.</w:t>
            </w:r>
          </w:p>
          <w:p w14:paraId="047D47AC" w14:textId="77777777" w:rsidR="00190A6D" w:rsidRPr="0045643B" w:rsidRDefault="00190A6D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55334230" w14:textId="77777777" w:rsidR="00190A6D" w:rsidRPr="0045643B" w:rsidRDefault="00190A6D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Pleasant and helpful telephone and face-to-face manner.</w:t>
            </w:r>
          </w:p>
          <w:p w14:paraId="2A7F07D3" w14:textId="77777777" w:rsidR="00CF7012" w:rsidRPr="0045643B" w:rsidRDefault="00CF7012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665C0211" w14:textId="77777777" w:rsidR="00CF7012" w:rsidRPr="0045643B" w:rsidRDefault="0005238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Effective line management</w:t>
            </w:r>
            <w:r w:rsidR="00CF7012" w:rsidRPr="0045643B">
              <w:rPr>
                <w:rFonts w:ascii="Aptos Display" w:hAnsi="Aptos Display"/>
                <w:sz w:val="22"/>
                <w:szCs w:val="22"/>
              </w:rPr>
              <w:t xml:space="preserve"> skills.</w:t>
            </w:r>
          </w:p>
          <w:p w14:paraId="72C82CE6" w14:textId="77777777" w:rsidR="00CF7012" w:rsidRPr="0045643B" w:rsidRDefault="00CF7012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  <w:p w14:paraId="539F17A4" w14:textId="77777777" w:rsidR="00190A6D" w:rsidRPr="0045643B" w:rsidRDefault="0005238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Ability to </w:t>
            </w:r>
            <w:r w:rsidR="00CF7012" w:rsidRPr="0045643B">
              <w:rPr>
                <w:rFonts w:ascii="Aptos Display" w:hAnsi="Aptos Display"/>
                <w:sz w:val="22"/>
                <w:szCs w:val="22"/>
              </w:rPr>
              <w:t>effectively</w:t>
            </w:r>
            <w:r w:rsidRPr="0045643B">
              <w:rPr>
                <w:rFonts w:ascii="Aptos Display" w:hAnsi="Aptos Display"/>
                <w:sz w:val="22"/>
                <w:szCs w:val="22"/>
              </w:rPr>
              <w:t xml:space="preserve"> lead and work</w:t>
            </w:r>
            <w:r w:rsidR="00CF7012" w:rsidRPr="0045643B">
              <w:rPr>
                <w:rFonts w:ascii="Aptos Display" w:hAnsi="Aptos Display"/>
                <w:sz w:val="22"/>
                <w:szCs w:val="22"/>
              </w:rPr>
              <w:t xml:space="preserve"> as part of a team.</w:t>
            </w:r>
          </w:p>
          <w:p w14:paraId="42E3C95C" w14:textId="05AB2236" w:rsidR="00EA3DAB" w:rsidRPr="0045643B" w:rsidRDefault="00EA3DAB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37B09E4C" w14:textId="77777777" w:rsidR="009E340D" w:rsidRPr="0045643B" w:rsidRDefault="009E340D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CF7012" w:rsidRPr="0045643B" w14:paraId="7624BB73" w14:textId="77777777" w:rsidTr="00EA3DAB">
        <w:tc>
          <w:tcPr>
            <w:tcW w:w="879" w:type="pct"/>
            <w:shd w:val="clear" w:color="auto" w:fill="auto"/>
          </w:tcPr>
          <w:p w14:paraId="0A2A1D06" w14:textId="77777777" w:rsidR="00CF7012" w:rsidRPr="0045643B" w:rsidRDefault="00CF7012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Advising / guiding</w:t>
            </w:r>
          </w:p>
        </w:tc>
        <w:tc>
          <w:tcPr>
            <w:tcW w:w="2034" w:type="pct"/>
            <w:shd w:val="clear" w:color="auto" w:fill="auto"/>
          </w:tcPr>
          <w:p w14:paraId="2B90BE52" w14:textId="141C45EA" w:rsidR="00CF7012" w:rsidRPr="0045643B" w:rsidRDefault="00052385" w:rsidP="005C6A1A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Oversee and co-ordinate </w:t>
            </w:r>
            <w:r w:rsidR="00CF7012" w:rsidRPr="0045643B">
              <w:rPr>
                <w:rFonts w:ascii="Aptos Display" w:hAnsi="Aptos Display"/>
                <w:sz w:val="22"/>
                <w:szCs w:val="22"/>
              </w:rPr>
              <w:t>induction training for new staff.</w:t>
            </w:r>
          </w:p>
          <w:p w14:paraId="06FA1C4D" w14:textId="06C0C046" w:rsidR="00794165" w:rsidRPr="0045643B" w:rsidRDefault="003E1AC3" w:rsidP="005C6A1A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Able to 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 xml:space="preserve">positively </w:t>
            </w:r>
            <w:r w:rsidRPr="0045643B">
              <w:rPr>
                <w:rFonts w:ascii="Aptos Display" w:hAnsi="Aptos Display"/>
                <w:sz w:val="22"/>
                <w:szCs w:val="22"/>
              </w:rPr>
              <w:t>influence / conciliate between staff colleagues.</w:t>
            </w:r>
          </w:p>
          <w:p w14:paraId="195ADE86" w14:textId="77777777" w:rsidR="00794165" w:rsidRPr="0045643B" w:rsidRDefault="00794165" w:rsidP="005D237C">
            <w:pPr>
              <w:pStyle w:val="ListParagraph"/>
              <w:numPr>
                <w:ilvl w:val="0"/>
                <w:numId w:val="44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Excellent team player</w:t>
            </w:r>
          </w:p>
          <w:p w14:paraId="01D11240" w14:textId="33741298" w:rsidR="00EA3DAB" w:rsidRPr="0045643B" w:rsidRDefault="00EA3DAB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4CB5D121" w14:textId="77777777" w:rsidR="00CF7012" w:rsidRPr="0045643B" w:rsidRDefault="00CF7012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EA3DAB" w:rsidRPr="0045643B" w14:paraId="1BB0FFD0" w14:textId="77777777" w:rsidTr="005D237C">
        <w:tc>
          <w:tcPr>
            <w:tcW w:w="5000" w:type="pct"/>
            <w:gridSpan w:val="3"/>
            <w:shd w:val="clear" w:color="auto" w:fill="8EAADB" w:themeFill="accent1" w:themeFillTint="99"/>
          </w:tcPr>
          <w:p w14:paraId="4DE66B58" w14:textId="532A0D55" w:rsidR="00EA3DAB" w:rsidRPr="0045643B" w:rsidRDefault="00EA3DAB" w:rsidP="006E6C51">
            <w:pPr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PHYSICAL</w:t>
            </w:r>
          </w:p>
        </w:tc>
      </w:tr>
      <w:tr w:rsidR="009E340D" w:rsidRPr="0045643B" w14:paraId="096FBCEC" w14:textId="77777777" w:rsidTr="00EA3DAB">
        <w:tc>
          <w:tcPr>
            <w:tcW w:w="879" w:type="pct"/>
            <w:shd w:val="clear" w:color="auto" w:fill="auto"/>
          </w:tcPr>
          <w:p w14:paraId="7052972A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Keyboard</w:t>
            </w:r>
          </w:p>
        </w:tc>
        <w:tc>
          <w:tcPr>
            <w:tcW w:w="2034" w:type="pct"/>
            <w:shd w:val="clear" w:color="auto" w:fill="auto"/>
          </w:tcPr>
          <w:p w14:paraId="2B7E26D6" w14:textId="77777777" w:rsidR="009E340D" w:rsidRPr="0045643B" w:rsidRDefault="00190A6D" w:rsidP="005D237C">
            <w:pPr>
              <w:pStyle w:val="ListParagraph"/>
              <w:numPr>
                <w:ilvl w:val="0"/>
                <w:numId w:val="45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High level keyboard skills.</w:t>
            </w:r>
          </w:p>
          <w:p w14:paraId="21A4ADE5" w14:textId="77777777" w:rsidR="00190A6D" w:rsidRPr="0045643B" w:rsidRDefault="00190A6D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45AFEEFA" w14:textId="77777777" w:rsidR="009E340D" w:rsidRPr="0045643B" w:rsidRDefault="009E340D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9E340D" w:rsidRPr="0045643B" w14:paraId="5BAB019F" w14:textId="77777777" w:rsidTr="00EA3DAB">
        <w:tc>
          <w:tcPr>
            <w:tcW w:w="879" w:type="pct"/>
            <w:shd w:val="clear" w:color="auto" w:fill="auto"/>
          </w:tcPr>
          <w:p w14:paraId="1EAF63E2" w14:textId="77777777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Manual Skills</w:t>
            </w:r>
          </w:p>
        </w:tc>
        <w:tc>
          <w:tcPr>
            <w:tcW w:w="2034" w:type="pct"/>
            <w:shd w:val="clear" w:color="auto" w:fill="auto"/>
          </w:tcPr>
          <w:p w14:paraId="0F4E6227" w14:textId="77777777" w:rsidR="00190A6D" w:rsidRPr="0045643B" w:rsidRDefault="00190A6D" w:rsidP="005D237C">
            <w:pPr>
              <w:pStyle w:val="ListParagraph"/>
              <w:numPr>
                <w:ilvl w:val="0"/>
                <w:numId w:val="45"/>
              </w:numPr>
              <w:ind w:left="390" w:hanging="283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Routine manual handling skills.</w:t>
            </w:r>
          </w:p>
          <w:p w14:paraId="551A6A8A" w14:textId="747386EA" w:rsidR="00EA3DAB" w:rsidRPr="0045643B" w:rsidRDefault="00EA3DAB" w:rsidP="005D237C">
            <w:pPr>
              <w:ind w:left="390" w:hanging="283"/>
              <w:rPr>
                <w:rFonts w:ascii="Aptos Display" w:hAnsi="Aptos Display"/>
                <w:sz w:val="10"/>
                <w:szCs w:val="10"/>
              </w:rPr>
            </w:pPr>
          </w:p>
        </w:tc>
        <w:tc>
          <w:tcPr>
            <w:tcW w:w="2087" w:type="pct"/>
            <w:shd w:val="clear" w:color="auto" w:fill="auto"/>
          </w:tcPr>
          <w:p w14:paraId="71761FB3" w14:textId="77777777" w:rsidR="009E340D" w:rsidRPr="0045643B" w:rsidRDefault="009E340D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  <w:tr w:rsidR="00EA3DAB" w:rsidRPr="0045643B" w14:paraId="3B06AA95" w14:textId="77777777" w:rsidTr="005D237C">
        <w:tc>
          <w:tcPr>
            <w:tcW w:w="5000" w:type="pct"/>
            <w:gridSpan w:val="3"/>
            <w:shd w:val="clear" w:color="auto" w:fill="8EAADB" w:themeFill="accent1" w:themeFillTint="99"/>
          </w:tcPr>
          <w:p w14:paraId="1BC6F737" w14:textId="2BCB7D7F" w:rsidR="00EA3DAB" w:rsidRPr="0045643B" w:rsidRDefault="00EA3DAB" w:rsidP="006E6C51">
            <w:pPr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b/>
                <w:sz w:val="22"/>
                <w:szCs w:val="22"/>
              </w:rPr>
              <w:t>LEVEL OF AUTONOMY</w:t>
            </w:r>
          </w:p>
        </w:tc>
      </w:tr>
      <w:tr w:rsidR="009E340D" w:rsidRPr="0045643B" w14:paraId="448A709E" w14:textId="77777777" w:rsidTr="00EA3DAB">
        <w:tc>
          <w:tcPr>
            <w:tcW w:w="879" w:type="pct"/>
            <w:shd w:val="clear" w:color="auto" w:fill="auto"/>
          </w:tcPr>
          <w:p w14:paraId="4A6A2AAB" w14:textId="671F0339" w:rsidR="009E340D" w:rsidRPr="0045643B" w:rsidRDefault="009E340D" w:rsidP="006E6C51">
            <w:pPr>
              <w:rPr>
                <w:rFonts w:ascii="Aptos Display" w:hAnsi="Aptos Display"/>
                <w:b/>
                <w:sz w:val="22"/>
                <w:szCs w:val="22"/>
              </w:rPr>
            </w:pPr>
          </w:p>
        </w:tc>
        <w:tc>
          <w:tcPr>
            <w:tcW w:w="2034" w:type="pct"/>
            <w:shd w:val="clear" w:color="auto" w:fill="auto"/>
          </w:tcPr>
          <w:p w14:paraId="55899AFE" w14:textId="1AB18D58" w:rsidR="003E1AC3" w:rsidRPr="0045643B" w:rsidRDefault="00190A6D" w:rsidP="005C6A1A">
            <w:pPr>
              <w:pStyle w:val="ListParagraph"/>
              <w:numPr>
                <w:ilvl w:val="0"/>
                <w:numId w:val="45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Able to make day-to-day decisions a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 xml:space="preserve">bout own workload and that of the Administrative / </w:t>
            </w:r>
            <w:r w:rsidR="005C6A1A" w:rsidRPr="0045643B">
              <w:rPr>
                <w:rFonts w:ascii="Aptos Display" w:hAnsi="Aptos Display"/>
                <w:sz w:val="22"/>
                <w:szCs w:val="22"/>
              </w:rPr>
              <w:t>Office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 xml:space="preserve"> team.</w:t>
            </w:r>
            <w:r w:rsidR="003E1AC3" w:rsidRPr="0045643B">
              <w:rPr>
                <w:rFonts w:ascii="Aptos Display" w:hAnsi="Aptos Display"/>
                <w:sz w:val="22"/>
                <w:szCs w:val="22"/>
              </w:rPr>
              <w:t xml:space="preserve"> </w:t>
            </w:r>
          </w:p>
          <w:p w14:paraId="3052FE5B" w14:textId="5F9254E2" w:rsidR="00052385" w:rsidRPr="0045643B" w:rsidRDefault="003E1AC3" w:rsidP="005C6A1A">
            <w:pPr>
              <w:pStyle w:val="ListParagraph"/>
              <w:numPr>
                <w:ilvl w:val="0"/>
                <w:numId w:val="45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 xml:space="preserve">Able and willing to </w:t>
            </w:r>
            <w:r w:rsidR="00052385" w:rsidRPr="0045643B">
              <w:rPr>
                <w:rFonts w:ascii="Aptos Display" w:hAnsi="Aptos Display"/>
                <w:sz w:val="22"/>
                <w:szCs w:val="22"/>
              </w:rPr>
              <w:t>use own initiative in solving problems within general guidance and procedures.</w:t>
            </w:r>
          </w:p>
          <w:p w14:paraId="197E7365" w14:textId="0FA08F98" w:rsidR="00190A6D" w:rsidRPr="0045643B" w:rsidRDefault="003E1AC3" w:rsidP="005C6A1A">
            <w:pPr>
              <w:pStyle w:val="ListParagraph"/>
              <w:numPr>
                <w:ilvl w:val="0"/>
                <w:numId w:val="45"/>
              </w:numPr>
              <w:ind w:left="390" w:hanging="283"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45643B">
              <w:rPr>
                <w:rFonts w:ascii="Aptos Display" w:hAnsi="Aptos Display"/>
                <w:sz w:val="22"/>
                <w:szCs w:val="22"/>
              </w:rPr>
              <w:t>Know and understand when to refer upwards.</w:t>
            </w:r>
          </w:p>
        </w:tc>
        <w:tc>
          <w:tcPr>
            <w:tcW w:w="2087" w:type="pct"/>
            <w:shd w:val="clear" w:color="auto" w:fill="auto"/>
          </w:tcPr>
          <w:p w14:paraId="231DAD34" w14:textId="77777777" w:rsidR="009E340D" w:rsidRPr="0045643B" w:rsidRDefault="009E340D" w:rsidP="006E6C51">
            <w:pPr>
              <w:rPr>
                <w:rFonts w:ascii="Aptos Display" w:hAnsi="Aptos Display"/>
                <w:sz w:val="22"/>
                <w:szCs w:val="22"/>
              </w:rPr>
            </w:pPr>
          </w:p>
        </w:tc>
      </w:tr>
    </w:tbl>
    <w:p w14:paraId="0E0F373E" w14:textId="77777777" w:rsidR="00517229" w:rsidRPr="0045643B" w:rsidRDefault="00517229" w:rsidP="005D237C">
      <w:pPr>
        <w:rPr>
          <w:rFonts w:ascii="Aptos Display" w:hAnsi="Aptos Display" w:cs="Arial"/>
          <w:b/>
          <w:sz w:val="6"/>
        </w:rPr>
      </w:pPr>
    </w:p>
    <w:sectPr w:rsidR="00517229" w:rsidRPr="0045643B" w:rsidSect="00671E9D">
      <w:headerReference w:type="default" r:id="rId11"/>
      <w:footerReference w:type="default" r:id="rId12"/>
      <w:headerReference w:type="first" r:id="rId13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8E26" w14:textId="77777777" w:rsidR="00F8155F" w:rsidRDefault="00F8155F" w:rsidP="00AB04A5">
      <w:r>
        <w:separator/>
      </w:r>
    </w:p>
  </w:endnote>
  <w:endnote w:type="continuationSeparator" w:id="0">
    <w:p w14:paraId="3945FA7B" w14:textId="77777777" w:rsidR="00F8155F" w:rsidRDefault="00F8155F" w:rsidP="00A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7CD0" w14:textId="1440A10E" w:rsidR="00052385" w:rsidRDefault="000523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37C">
      <w:rPr>
        <w:noProof/>
      </w:rPr>
      <w:t>1</w:t>
    </w:r>
    <w:r>
      <w:rPr>
        <w:noProof/>
      </w:rPr>
      <w:fldChar w:fldCharType="end"/>
    </w:r>
  </w:p>
  <w:p w14:paraId="2DB23538" w14:textId="77777777" w:rsidR="00052385" w:rsidRDefault="00052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A0F9" w14:textId="77777777" w:rsidR="00F8155F" w:rsidRDefault="00F8155F" w:rsidP="00AB04A5">
      <w:r>
        <w:separator/>
      </w:r>
    </w:p>
  </w:footnote>
  <w:footnote w:type="continuationSeparator" w:id="0">
    <w:p w14:paraId="794AFF50" w14:textId="77777777" w:rsidR="00F8155F" w:rsidRDefault="00F8155F" w:rsidP="00AB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71CC" w14:textId="3AC16716" w:rsidR="00AB04A5" w:rsidRDefault="007E667B">
    <w:pPr>
      <w:pStyle w:val="Header"/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BCC1" w14:textId="27869136" w:rsidR="00671E9D" w:rsidRDefault="00671E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9BBCF" wp14:editId="2FF026E6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853440" cy="847725"/>
          <wp:effectExtent l="0" t="0" r="3810" b="9525"/>
          <wp:wrapNone/>
          <wp:docPr id="154697952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79527" name="Picture 2" descr="A black and white logo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54B5999" wp14:editId="01B3C847">
          <wp:simplePos x="0" y="0"/>
          <wp:positionH relativeFrom="margin">
            <wp:posOffset>1272540</wp:posOffset>
          </wp:positionH>
          <wp:positionV relativeFrom="paragraph">
            <wp:posOffset>-145415</wp:posOffset>
          </wp:positionV>
          <wp:extent cx="4558030" cy="450850"/>
          <wp:effectExtent l="0" t="0" r="0" b="635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10625512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51236" name="Picture 106255123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"/>
                  <a:stretch/>
                </pic:blipFill>
                <pic:spPr bwMode="auto">
                  <a:xfrm>
                    <a:off x="0" y="0"/>
                    <a:ext cx="455803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AFE"/>
    <w:multiLevelType w:val="hybridMultilevel"/>
    <w:tmpl w:val="D6D42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097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1A03"/>
    <w:multiLevelType w:val="hybridMultilevel"/>
    <w:tmpl w:val="17A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2B2"/>
    <w:multiLevelType w:val="hybridMultilevel"/>
    <w:tmpl w:val="9CFCF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07B81"/>
    <w:multiLevelType w:val="hybridMultilevel"/>
    <w:tmpl w:val="CB9820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320"/>
    <w:multiLevelType w:val="hybridMultilevel"/>
    <w:tmpl w:val="76B23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632B"/>
    <w:multiLevelType w:val="hybridMultilevel"/>
    <w:tmpl w:val="9B1CFA04"/>
    <w:lvl w:ilvl="0" w:tplc="38B85F1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5622"/>
    <w:multiLevelType w:val="hybridMultilevel"/>
    <w:tmpl w:val="1E863C9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A66EC"/>
    <w:multiLevelType w:val="hybridMultilevel"/>
    <w:tmpl w:val="603C76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33F19"/>
    <w:multiLevelType w:val="hybridMultilevel"/>
    <w:tmpl w:val="C5EA5C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79C7"/>
    <w:multiLevelType w:val="hybridMultilevel"/>
    <w:tmpl w:val="8BF4AD4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9C6E87"/>
    <w:multiLevelType w:val="hybridMultilevel"/>
    <w:tmpl w:val="F58C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AD6"/>
    <w:multiLevelType w:val="multilevel"/>
    <w:tmpl w:val="C0E0C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7C14BF1"/>
    <w:multiLevelType w:val="hybridMultilevel"/>
    <w:tmpl w:val="41526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7C9D"/>
    <w:multiLevelType w:val="hybridMultilevel"/>
    <w:tmpl w:val="E1980DD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5280E"/>
    <w:multiLevelType w:val="hybridMultilevel"/>
    <w:tmpl w:val="2FD0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A4355"/>
    <w:multiLevelType w:val="hybridMultilevel"/>
    <w:tmpl w:val="8D7E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1160"/>
    <w:multiLevelType w:val="hybridMultilevel"/>
    <w:tmpl w:val="AC14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F0D54"/>
    <w:multiLevelType w:val="hybridMultilevel"/>
    <w:tmpl w:val="24E0F3E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EB709C"/>
    <w:multiLevelType w:val="hybridMultilevel"/>
    <w:tmpl w:val="AF3E7E6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D5FB7"/>
    <w:multiLevelType w:val="hybridMultilevel"/>
    <w:tmpl w:val="AC60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E6FF2"/>
    <w:multiLevelType w:val="hybridMultilevel"/>
    <w:tmpl w:val="DEB4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228E"/>
    <w:multiLevelType w:val="hybridMultilevel"/>
    <w:tmpl w:val="D37006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703D4"/>
    <w:multiLevelType w:val="hybridMultilevel"/>
    <w:tmpl w:val="37FAD468"/>
    <w:lvl w:ilvl="0" w:tplc="0809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52166A37"/>
    <w:multiLevelType w:val="hybridMultilevel"/>
    <w:tmpl w:val="40E883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6054A"/>
    <w:multiLevelType w:val="hybridMultilevel"/>
    <w:tmpl w:val="36D031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94AA2"/>
    <w:multiLevelType w:val="hybridMultilevel"/>
    <w:tmpl w:val="E1A623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33771"/>
    <w:multiLevelType w:val="hybridMultilevel"/>
    <w:tmpl w:val="3CF4CC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8097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F576A3"/>
    <w:multiLevelType w:val="hybridMultilevel"/>
    <w:tmpl w:val="E2B843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D891BA8"/>
    <w:multiLevelType w:val="hybridMultilevel"/>
    <w:tmpl w:val="530C88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A14E6"/>
    <w:multiLevelType w:val="hybridMultilevel"/>
    <w:tmpl w:val="CEB0E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C620C"/>
    <w:multiLevelType w:val="hybridMultilevel"/>
    <w:tmpl w:val="5658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5EB8"/>
    <w:multiLevelType w:val="hybridMultilevel"/>
    <w:tmpl w:val="145452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11D4"/>
    <w:multiLevelType w:val="hybridMultilevel"/>
    <w:tmpl w:val="717C2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E41E6"/>
    <w:multiLevelType w:val="hybridMultilevel"/>
    <w:tmpl w:val="1894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5B36"/>
    <w:multiLevelType w:val="hybridMultilevel"/>
    <w:tmpl w:val="EEE0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167BF"/>
    <w:multiLevelType w:val="hybridMultilevel"/>
    <w:tmpl w:val="0D1EAE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315CB"/>
    <w:multiLevelType w:val="hybridMultilevel"/>
    <w:tmpl w:val="6FB8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018FF"/>
    <w:multiLevelType w:val="hybridMultilevel"/>
    <w:tmpl w:val="528C3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F1D37"/>
    <w:multiLevelType w:val="hybridMultilevel"/>
    <w:tmpl w:val="04BA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522E3"/>
    <w:multiLevelType w:val="hybridMultilevel"/>
    <w:tmpl w:val="10807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B2330"/>
    <w:multiLevelType w:val="hybridMultilevel"/>
    <w:tmpl w:val="27F8C2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E4314"/>
    <w:multiLevelType w:val="hybridMultilevel"/>
    <w:tmpl w:val="3FBED1E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4530F"/>
    <w:multiLevelType w:val="hybridMultilevel"/>
    <w:tmpl w:val="4350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67B67"/>
    <w:multiLevelType w:val="hybridMultilevel"/>
    <w:tmpl w:val="BE986E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D0B8E"/>
    <w:multiLevelType w:val="hybridMultilevel"/>
    <w:tmpl w:val="DF9E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01947">
    <w:abstractNumId w:val="32"/>
  </w:num>
  <w:num w:numId="2" w16cid:durableId="1510750461">
    <w:abstractNumId w:val="1"/>
  </w:num>
  <w:num w:numId="3" w16cid:durableId="119617480">
    <w:abstractNumId w:val="5"/>
  </w:num>
  <w:num w:numId="4" w16cid:durableId="2023239940">
    <w:abstractNumId w:val="26"/>
  </w:num>
  <w:num w:numId="5" w16cid:durableId="1609198285">
    <w:abstractNumId w:val="0"/>
  </w:num>
  <w:num w:numId="6" w16cid:durableId="1623655107">
    <w:abstractNumId w:val="40"/>
  </w:num>
  <w:num w:numId="7" w16cid:durableId="1827624301">
    <w:abstractNumId w:val="38"/>
  </w:num>
  <w:num w:numId="8" w16cid:durableId="1523325995">
    <w:abstractNumId w:val="30"/>
  </w:num>
  <w:num w:numId="9" w16cid:durableId="1945572210">
    <w:abstractNumId w:val="22"/>
  </w:num>
  <w:num w:numId="10" w16cid:durableId="102648308">
    <w:abstractNumId w:val="21"/>
  </w:num>
  <w:num w:numId="11" w16cid:durableId="822550290">
    <w:abstractNumId w:val="39"/>
  </w:num>
  <w:num w:numId="12" w16cid:durableId="1336112299">
    <w:abstractNumId w:val="41"/>
  </w:num>
  <w:num w:numId="13" w16cid:durableId="1140416457">
    <w:abstractNumId w:val="13"/>
  </w:num>
  <w:num w:numId="14" w16cid:durableId="1000550091">
    <w:abstractNumId w:val="18"/>
  </w:num>
  <w:num w:numId="15" w16cid:durableId="224605573">
    <w:abstractNumId w:val="25"/>
  </w:num>
  <w:num w:numId="16" w16cid:durableId="28068371">
    <w:abstractNumId w:val="23"/>
  </w:num>
  <w:num w:numId="17" w16cid:durableId="717245562">
    <w:abstractNumId w:val="31"/>
  </w:num>
  <w:num w:numId="18" w16cid:durableId="1079905320">
    <w:abstractNumId w:val="2"/>
  </w:num>
  <w:num w:numId="19" w16cid:durableId="1307474587">
    <w:abstractNumId w:val="11"/>
  </w:num>
  <w:num w:numId="20" w16cid:durableId="2114740188">
    <w:abstractNumId w:val="4"/>
  </w:num>
  <w:num w:numId="21" w16cid:durableId="2005936634">
    <w:abstractNumId w:val="3"/>
  </w:num>
  <w:num w:numId="22" w16cid:durableId="1750080041">
    <w:abstractNumId w:val="10"/>
  </w:num>
  <w:num w:numId="23" w16cid:durableId="1740908699">
    <w:abstractNumId w:val="24"/>
  </w:num>
  <w:num w:numId="24" w16cid:durableId="2110849269">
    <w:abstractNumId w:val="42"/>
  </w:num>
  <w:num w:numId="25" w16cid:durableId="1503815533">
    <w:abstractNumId w:val="19"/>
  </w:num>
  <w:num w:numId="26" w16cid:durableId="981424262">
    <w:abstractNumId w:val="9"/>
  </w:num>
  <w:num w:numId="27" w16cid:durableId="596059798">
    <w:abstractNumId w:val="27"/>
  </w:num>
  <w:num w:numId="28" w16cid:durableId="1541628617">
    <w:abstractNumId w:val="44"/>
  </w:num>
  <w:num w:numId="29" w16cid:durableId="684599528">
    <w:abstractNumId w:val="15"/>
  </w:num>
  <w:num w:numId="30" w16cid:durableId="1692032149">
    <w:abstractNumId w:val="16"/>
  </w:num>
  <w:num w:numId="31" w16cid:durableId="172187869">
    <w:abstractNumId w:val="17"/>
  </w:num>
  <w:num w:numId="32" w16cid:durableId="2106530649">
    <w:abstractNumId w:val="43"/>
  </w:num>
  <w:num w:numId="33" w16cid:durableId="1429698355">
    <w:abstractNumId w:val="34"/>
  </w:num>
  <w:num w:numId="34" w16cid:durableId="919631165">
    <w:abstractNumId w:val="37"/>
  </w:num>
  <w:num w:numId="35" w16cid:durableId="233972067">
    <w:abstractNumId w:val="29"/>
  </w:num>
  <w:num w:numId="36" w16cid:durableId="1399861688">
    <w:abstractNumId w:val="28"/>
  </w:num>
  <w:num w:numId="37" w16cid:durableId="625352462">
    <w:abstractNumId w:val="7"/>
  </w:num>
  <w:num w:numId="38" w16cid:durableId="898513672">
    <w:abstractNumId w:val="8"/>
  </w:num>
  <w:num w:numId="39" w16cid:durableId="111748029">
    <w:abstractNumId w:val="12"/>
  </w:num>
  <w:num w:numId="40" w16cid:durableId="432163959">
    <w:abstractNumId w:val="35"/>
  </w:num>
  <w:num w:numId="41" w16cid:durableId="722220308">
    <w:abstractNumId w:val="36"/>
  </w:num>
  <w:num w:numId="42" w16cid:durableId="1691953441">
    <w:abstractNumId w:val="14"/>
  </w:num>
  <w:num w:numId="43" w16cid:durableId="1736590821">
    <w:abstractNumId w:val="6"/>
  </w:num>
  <w:num w:numId="44" w16cid:durableId="2069641754">
    <w:abstractNumId w:val="20"/>
  </w:num>
  <w:num w:numId="45" w16cid:durableId="129976893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EE"/>
    <w:rsid w:val="00012BFE"/>
    <w:rsid w:val="000134F7"/>
    <w:rsid w:val="000222CD"/>
    <w:rsid w:val="0004272D"/>
    <w:rsid w:val="00052385"/>
    <w:rsid w:val="000831EF"/>
    <w:rsid w:val="000A6DDF"/>
    <w:rsid w:val="000C622A"/>
    <w:rsid w:val="000D6BD5"/>
    <w:rsid w:val="000E1C79"/>
    <w:rsid w:val="0010057B"/>
    <w:rsid w:val="001300F9"/>
    <w:rsid w:val="00140E2F"/>
    <w:rsid w:val="001423BD"/>
    <w:rsid w:val="001450F7"/>
    <w:rsid w:val="001868BF"/>
    <w:rsid w:val="00190A6D"/>
    <w:rsid w:val="001A0E18"/>
    <w:rsid w:val="00201D43"/>
    <w:rsid w:val="00210FC8"/>
    <w:rsid w:val="002154C7"/>
    <w:rsid w:val="0023239A"/>
    <w:rsid w:val="00267A11"/>
    <w:rsid w:val="002A59FC"/>
    <w:rsid w:val="002F0C22"/>
    <w:rsid w:val="00317E11"/>
    <w:rsid w:val="00346F77"/>
    <w:rsid w:val="003639E1"/>
    <w:rsid w:val="00366388"/>
    <w:rsid w:val="003708EF"/>
    <w:rsid w:val="00371FB4"/>
    <w:rsid w:val="00376126"/>
    <w:rsid w:val="003815AE"/>
    <w:rsid w:val="003A1A07"/>
    <w:rsid w:val="003B2E73"/>
    <w:rsid w:val="003C6D04"/>
    <w:rsid w:val="003D1B00"/>
    <w:rsid w:val="003E1AC3"/>
    <w:rsid w:val="004563EE"/>
    <w:rsid w:val="0045643B"/>
    <w:rsid w:val="004A7B63"/>
    <w:rsid w:val="004C5463"/>
    <w:rsid w:val="004F4092"/>
    <w:rsid w:val="005012B1"/>
    <w:rsid w:val="00511311"/>
    <w:rsid w:val="00517229"/>
    <w:rsid w:val="00526F33"/>
    <w:rsid w:val="00564807"/>
    <w:rsid w:val="00575CF4"/>
    <w:rsid w:val="00575D07"/>
    <w:rsid w:val="00577D5F"/>
    <w:rsid w:val="005B78D5"/>
    <w:rsid w:val="005C6A1A"/>
    <w:rsid w:val="005D237C"/>
    <w:rsid w:val="005F7701"/>
    <w:rsid w:val="00637C54"/>
    <w:rsid w:val="0064710E"/>
    <w:rsid w:val="00650C61"/>
    <w:rsid w:val="00671E9D"/>
    <w:rsid w:val="006A53B5"/>
    <w:rsid w:val="006D3006"/>
    <w:rsid w:val="006D57B1"/>
    <w:rsid w:val="006E6C51"/>
    <w:rsid w:val="006F7FD1"/>
    <w:rsid w:val="00706A16"/>
    <w:rsid w:val="007303B4"/>
    <w:rsid w:val="0079379C"/>
    <w:rsid w:val="00794165"/>
    <w:rsid w:val="007A3C56"/>
    <w:rsid w:val="007B66B0"/>
    <w:rsid w:val="007D4427"/>
    <w:rsid w:val="007E667B"/>
    <w:rsid w:val="007F2C13"/>
    <w:rsid w:val="00826973"/>
    <w:rsid w:val="008456DC"/>
    <w:rsid w:val="008A5E02"/>
    <w:rsid w:val="008E7ECF"/>
    <w:rsid w:val="008F4E50"/>
    <w:rsid w:val="009431B7"/>
    <w:rsid w:val="0098412C"/>
    <w:rsid w:val="00984F5E"/>
    <w:rsid w:val="00987EC7"/>
    <w:rsid w:val="009C7E19"/>
    <w:rsid w:val="009E340D"/>
    <w:rsid w:val="009E6E0A"/>
    <w:rsid w:val="009F05B6"/>
    <w:rsid w:val="009F5D90"/>
    <w:rsid w:val="00A0758F"/>
    <w:rsid w:val="00A801F0"/>
    <w:rsid w:val="00AB04A5"/>
    <w:rsid w:val="00AB383E"/>
    <w:rsid w:val="00AC3DCA"/>
    <w:rsid w:val="00AD325E"/>
    <w:rsid w:val="00AD5B7E"/>
    <w:rsid w:val="00AE0190"/>
    <w:rsid w:val="00AE1D7B"/>
    <w:rsid w:val="00AF0D85"/>
    <w:rsid w:val="00AF7B0C"/>
    <w:rsid w:val="00B42E2E"/>
    <w:rsid w:val="00B56F3F"/>
    <w:rsid w:val="00B60A90"/>
    <w:rsid w:val="00B65860"/>
    <w:rsid w:val="00B72370"/>
    <w:rsid w:val="00B94F29"/>
    <w:rsid w:val="00BC4A6F"/>
    <w:rsid w:val="00BD0903"/>
    <w:rsid w:val="00BE227D"/>
    <w:rsid w:val="00BF2D0C"/>
    <w:rsid w:val="00BF4AD4"/>
    <w:rsid w:val="00C01665"/>
    <w:rsid w:val="00C05029"/>
    <w:rsid w:val="00C079B8"/>
    <w:rsid w:val="00C15E18"/>
    <w:rsid w:val="00C3236B"/>
    <w:rsid w:val="00C54793"/>
    <w:rsid w:val="00CA029E"/>
    <w:rsid w:val="00CC1AE6"/>
    <w:rsid w:val="00CC790C"/>
    <w:rsid w:val="00CF7012"/>
    <w:rsid w:val="00D10D75"/>
    <w:rsid w:val="00D30CBF"/>
    <w:rsid w:val="00D319AD"/>
    <w:rsid w:val="00D338E2"/>
    <w:rsid w:val="00D45D8F"/>
    <w:rsid w:val="00D63915"/>
    <w:rsid w:val="00D76BD1"/>
    <w:rsid w:val="00D80D3F"/>
    <w:rsid w:val="00D84340"/>
    <w:rsid w:val="00D8778B"/>
    <w:rsid w:val="00D93645"/>
    <w:rsid w:val="00DA6217"/>
    <w:rsid w:val="00DB5976"/>
    <w:rsid w:val="00DD24B5"/>
    <w:rsid w:val="00E21ECF"/>
    <w:rsid w:val="00E5787C"/>
    <w:rsid w:val="00E64BAF"/>
    <w:rsid w:val="00E735DF"/>
    <w:rsid w:val="00EA3DAB"/>
    <w:rsid w:val="00EB29CC"/>
    <w:rsid w:val="00EB5CB5"/>
    <w:rsid w:val="00EE5AC6"/>
    <w:rsid w:val="00EE5DBD"/>
    <w:rsid w:val="00EE7D34"/>
    <w:rsid w:val="00F03B36"/>
    <w:rsid w:val="00F12029"/>
    <w:rsid w:val="00F31359"/>
    <w:rsid w:val="00F70BEB"/>
    <w:rsid w:val="00F71A06"/>
    <w:rsid w:val="00F8155F"/>
    <w:rsid w:val="00FA76D6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FD38"/>
  <w15:docId w15:val="{0DA046B1-ECBD-432E-9FF1-1FF736D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5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ld">
    <w:name w:val="Body Text Bold"/>
    <w:basedOn w:val="Normal"/>
    <w:rsid w:val="008F4E50"/>
    <w:pPr>
      <w:spacing w:after="240"/>
    </w:pPr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D76BD1"/>
    <w:pPr>
      <w:ind w:left="720"/>
      <w:contextualSpacing/>
    </w:pPr>
  </w:style>
  <w:style w:type="table" w:styleId="TableGrid">
    <w:name w:val="Table Grid"/>
    <w:basedOn w:val="TableNormal"/>
    <w:uiPriority w:val="39"/>
    <w:rsid w:val="0051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04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04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9FC"/>
    <w:rPr>
      <w:rFonts w:ascii="Segoe UI" w:eastAsia="Times New Roman" w:hAnsi="Segoe UI" w:cs="Segoe UI"/>
      <w:sz w:val="18"/>
      <w:szCs w:val="18"/>
      <w:lang w:eastAsia="en-US"/>
    </w:rPr>
  </w:style>
  <w:style w:type="paragraph" w:styleId="ListBullet">
    <w:name w:val="List Bullet"/>
    <w:basedOn w:val="Normal"/>
    <w:rsid w:val="002A59FC"/>
    <w:pPr>
      <w:numPr>
        <w:numId w:val="3"/>
      </w:numPr>
      <w:spacing w:after="24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iffiths\Documents\Custom%20Office%20Templates\Template%20Support%20Staff%20Job%20Description%20and%20Person%20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/>
    <lcf76f155ced4ddcb4097134ff3c332f xmlns="2d89081f-6c64-408f-b9dd-c27e8c88cdc8">
      <Terms xmlns="http://schemas.microsoft.com/office/infopath/2007/PartnerControls"/>
    </lcf76f155ced4ddcb4097134ff3c332f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80B3C-8F36-4EBC-A836-4A9D7F535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BD17-ABD0-45CF-BEB9-DD4A1C48FD4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6d87e3d-d9df-4832-a311-66066ac8fdc6"/>
    <ds:schemaRef ds:uri="http://purl.org/dc/dcmitype/"/>
    <ds:schemaRef ds:uri="75304046-ffad-4f70-9f4b-bbc776f1b690"/>
    <ds:schemaRef ds:uri="http://schemas.microsoft.com/office/infopath/2007/PartnerControls"/>
    <ds:schemaRef ds:uri="2d89081f-6c64-408f-b9dd-c27e8c88cdc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9C856D-D66A-40EE-A758-3D8854B29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5C2CA-5F94-4AFA-9EE5-2325CFB7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Support Staff Job Description and Person Specification</Template>
  <TotalTime>0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Griffiths</dc:creator>
  <cp:lastModifiedBy>Richard Wendt</cp:lastModifiedBy>
  <cp:revision>2</cp:revision>
  <cp:lastPrinted>2016-09-27T07:32:00Z</cp:lastPrinted>
  <dcterms:created xsi:type="dcterms:W3CDTF">2024-09-20T11:59:00Z</dcterms:created>
  <dcterms:modified xsi:type="dcterms:W3CDTF">2024-09-20T11:59:00Z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