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Pr="00E63AFB" w:rsidR="00F0464B" w:rsidP="00F0464B" w:rsidRDefault="00F0464B" w14:paraId="488EBBAF" wp14:textId="77777777">
      <w:pPr>
        <w:jc w:val="center"/>
        <w:rPr>
          <w:rFonts w:cs="Arial"/>
          <w:b/>
          <w:bCs/>
          <w:sz w:val="28"/>
          <w:szCs w:val="28"/>
        </w:rPr>
      </w:pPr>
      <w:bookmarkStart w:name="_Hlk100048421" w:id="0"/>
      <w:r w:rsidRPr="00E63AFB">
        <w:rPr>
          <w:rFonts w:cs="Arial"/>
          <w:b/>
          <w:bCs/>
          <w:sz w:val="28"/>
          <w:szCs w:val="28"/>
        </w:rPr>
        <w:t>EQUAL OPPORTUNITIES</w:t>
      </w:r>
    </w:p>
    <w:p xmlns:wp14="http://schemas.microsoft.com/office/word/2010/wordml" w:rsidRPr="005B0074" w:rsidR="00F0464B" w:rsidP="00F0464B" w:rsidRDefault="00F0464B" w14:paraId="672A6659" wp14:textId="77777777">
      <w:pPr>
        <w:rPr>
          <w:rFonts w:cs="Arial"/>
          <w:i/>
          <w:szCs w:val="22"/>
        </w:rPr>
      </w:pPr>
    </w:p>
    <w:p xmlns:wp14="http://schemas.microsoft.com/office/word/2010/wordml" w:rsidRPr="005B0074" w:rsidR="00F0464B" w:rsidP="00F0464B" w:rsidRDefault="00F0464B" w14:paraId="1BC5850B" wp14:textId="77777777">
      <w:pPr>
        <w:jc w:val="center"/>
        <w:rPr>
          <w:rFonts w:cs="Arial"/>
          <w:b/>
          <w:i/>
          <w:szCs w:val="22"/>
        </w:rPr>
      </w:pPr>
      <w:r w:rsidRPr="005B0074">
        <w:rPr>
          <w:rFonts w:cs="Arial"/>
          <w:b/>
          <w:i/>
          <w:szCs w:val="22"/>
        </w:rPr>
        <w:t xml:space="preserve">These pages must be detached by the school before considering application </w:t>
      </w:r>
    </w:p>
    <w:p xmlns:wp14="http://schemas.microsoft.com/office/word/2010/wordml" w:rsidRPr="005B0074" w:rsidR="00F0464B" w:rsidP="00F0464B" w:rsidRDefault="00F0464B" w14:paraId="5331A0AD" wp14:textId="77777777">
      <w:pPr>
        <w:jc w:val="center"/>
        <w:rPr>
          <w:rFonts w:cs="Arial"/>
          <w:b/>
          <w:i/>
          <w:szCs w:val="22"/>
        </w:rPr>
      </w:pPr>
      <w:r w:rsidRPr="005B0074">
        <w:rPr>
          <w:rFonts w:cs="Arial"/>
          <w:b/>
          <w:i/>
          <w:szCs w:val="22"/>
        </w:rPr>
        <w:t>against selection criteria.</w:t>
      </w:r>
    </w:p>
    <w:p xmlns:wp14="http://schemas.microsoft.com/office/word/2010/wordml" w:rsidRPr="005B0074" w:rsidR="00F0464B" w:rsidP="00F0464B" w:rsidRDefault="00F0464B" w14:paraId="0A37501D" wp14:textId="77777777">
      <w:pPr>
        <w:rPr>
          <w:rFonts w:cs="Arial"/>
          <w:szCs w:val="22"/>
        </w:rPr>
      </w:pPr>
    </w:p>
    <w:p xmlns:wp14="http://schemas.microsoft.com/office/word/2010/wordml" w:rsidRPr="00A74661" w:rsidR="00F0464B" w:rsidP="00F0464B" w:rsidRDefault="00F0464B" w14:paraId="53664DAC" wp14:textId="77777777">
      <w:pPr>
        <w:rPr>
          <w:rFonts w:cs="Arial"/>
          <w:szCs w:val="22"/>
        </w:rPr>
      </w:pPr>
      <w:r>
        <w:rPr>
          <w:rFonts w:cs="Arial"/>
          <w:szCs w:val="22"/>
        </w:rPr>
        <w:t>Orwell Multi Academy Trust</w:t>
      </w:r>
      <w:r w:rsidRPr="00A74661">
        <w:rPr>
          <w:rFonts w:cs="Arial"/>
          <w:szCs w:val="22"/>
        </w:rPr>
        <w:t xml:space="preserve"> wants to meet the aims and commitments set out in its equality </w:t>
      </w:r>
      <w:r>
        <w:rPr>
          <w:rFonts w:cs="Arial"/>
          <w:szCs w:val="22"/>
        </w:rPr>
        <w:t>statement</w:t>
      </w:r>
      <w:r w:rsidRPr="00A74661">
        <w:rPr>
          <w:rFonts w:cs="Arial"/>
          <w:szCs w:val="22"/>
        </w:rPr>
        <w:t>. This includes not discriminating under the Equality Act 2010 and building an accurate picture of the make-up of the workforce in encouraging equality and diversity.</w:t>
      </w:r>
    </w:p>
    <w:p xmlns:wp14="http://schemas.microsoft.com/office/word/2010/wordml" w:rsidRPr="00A74661" w:rsidR="00F0464B" w:rsidP="00F0464B" w:rsidRDefault="00F0464B" w14:paraId="5DAB6C7B" wp14:textId="77777777">
      <w:pPr>
        <w:rPr>
          <w:rFonts w:cs="Arial"/>
          <w:szCs w:val="22"/>
        </w:rPr>
      </w:pPr>
    </w:p>
    <w:p xmlns:wp14="http://schemas.microsoft.com/office/word/2010/wordml" w:rsidRPr="005B0074" w:rsidR="00F0464B" w:rsidP="00F0464B" w:rsidRDefault="00F0464B" w14:paraId="579E86FA" wp14:textId="77777777">
      <w:pPr>
        <w:rPr>
          <w:rFonts w:cs="Arial"/>
          <w:szCs w:val="22"/>
        </w:rPr>
      </w:pPr>
      <w:r w:rsidRPr="00A74661">
        <w:rPr>
          <w:rFonts w:cs="Arial"/>
          <w:szCs w:val="22"/>
        </w:rPr>
        <w:t>The organisation needs your help and co-operation to enable it to do this but filling in this form is voluntary. The information provided will be kept confidential and will be used for monitoring purposes.</w:t>
      </w:r>
    </w:p>
    <w:p xmlns:wp14="http://schemas.microsoft.com/office/word/2010/wordml" w:rsidRPr="005B0074" w:rsidR="00F0464B" w:rsidP="00F0464B" w:rsidRDefault="00F0464B" w14:paraId="02EB378F" wp14:textId="77777777">
      <w:pPr>
        <w:rPr>
          <w:rFonts w:cs="Arial"/>
          <w:szCs w:val="22"/>
        </w:rPr>
      </w:pPr>
    </w:p>
    <w:p xmlns:wp14="http://schemas.microsoft.com/office/word/2010/wordml" w:rsidRPr="005B0074" w:rsidR="00F0464B" w:rsidP="00F0464B" w:rsidRDefault="00F0464B" w14:paraId="108CD99E" wp14:textId="77777777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Ethnic Origin</w:t>
      </w:r>
    </w:p>
    <w:p xmlns:wp14="http://schemas.microsoft.com/office/word/2010/wordml" w:rsidR="00F0464B" w:rsidP="00F0464B" w:rsidRDefault="00F0464B" w14:paraId="3631A096" wp14:textId="77777777">
      <w:pPr>
        <w:rPr>
          <w:rFonts w:cs="Arial"/>
          <w:szCs w:val="22"/>
        </w:rPr>
      </w:pPr>
      <w:r w:rsidRPr="005B0074">
        <w:rPr>
          <w:rFonts w:cs="Arial"/>
          <w:szCs w:val="22"/>
        </w:rPr>
        <w:t>Please select one description that best fits your ethnic origin. If you feel the choices do not provide a suitable option, please write how you would describe your ethnic origin in the space provided.</w:t>
      </w:r>
    </w:p>
    <w:p xmlns:wp14="http://schemas.microsoft.com/office/word/2010/wordml" w:rsidR="00F0464B" w:rsidP="00F0464B" w:rsidRDefault="00F0464B" w14:paraId="6A05A809" wp14:textId="77777777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4"/>
        <w:gridCol w:w="695"/>
        <w:gridCol w:w="2784"/>
        <w:gridCol w:w="696"/>
        <w:gridCol w:w="2931"/>
        <w:gridCol w:w="558"/>
      </w:tblGrid>
      <w:tr xmlns:wp14="http://schemas.microsoft.com/office/word/2010/wordml" w:rsidRPr="00DE1F5B" w:rsidR="00F0464B" w:rsidTr="00B82860" w14:paraId="4C48D348" wp14:textId="77777777">
        <w:trPr>
          <w:trHeight w:val="428"/>
        </w:trPr>
        <w:tc>
          <w:tcPr>
            <w:tcW w:w="2802" w:type="dxa"/>
            <w:shd w:val="clear" w:color="auto" w:fill="auto"/>
          </w:tcPr>
          <w:p w:rsidRPr="00DE1F5B" w:rsidR="00F0464B" w:rsidP="00B82860" w:rsidRDefault="00F0464B" w14:paraId="5A39BBE3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4FBB5FFC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British</w:t>
            </w:r>
          </w:p>
        </w:tc>
        <w:tc>
          <w:tcPr>
            <w:tcW w:w="708" w:type="dxa"/>
            <w:shd w:val="clear" w:color="auto" w:fill="auto"/>
          </w:tcPr>
          <w:p w:rsidRPr="00DE1F5B" w:rsidR="00F0464B" w:rsidP="00B82860" w:rsidRDefault="003349F0" w14:paraId="44B80B3D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5648" behindDoc="0" locked="0" layoutInCell="1" allowOverlap="1" wp14:anchorId="534201E7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70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41C8F396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81CAE3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0" style="position:absolute;margin-left:-1pt;margin-top:1.8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">
                      <v:textbox>
                        <w:txbxContent>
                          <w:p w:rsidR="00F0464B" w:rsidP="00F0464B" w:rsidRDefault="00F0464B" w14:paraId="72A3D3E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Pr="00DE1F5B" w:rsidR="00F0464B" w:rsidP="00B82860" w:rsidRDefault="00F0464B" w14:paraId="0D0B940D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058ADFA3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Irish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4B3DADC8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6672" behindDoc="0" locked="0" layoutInCell="1" allowOverlap="1" wp14:anchorId="7EA66C95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69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0E27B00A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30646E6">
                    <v:shape id="Text Box 191" style="position:absolute;margin-left:-1.15pt;margin-top:1.8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">
                      <v:textbox>
                        <w:txbxContent>
                          <w:p w:rsidR="00F0464B" w:rsidP="00F0464B" w:rsidRDefault="00F0464B" w14:paraId="60061E4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Pr="00DE1F5B" w:rsidR="00F0464B" w:rsidP="00B82860" w:rsidRDefault="00F0464B" w14:paraId="44EAFD9C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B80DBB4" wp14:textId="77777777">
            <w:pPr>
              <w:ind w:right="-528"/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white origin</w:t>
            </w:r>
          </w:p>
        </w:tc>
        <w:tc>
          <w:tcPr>
            <w:tcW w:w="567" w:type="dxa"/>
            <w:shd w:val="clear" w:color="auto" w:fill="auto"/>
          </w:tcPr>
          <w:p w:rsidRPr="00DE1F5B" w:rsidR="00F0464B" w:rsidP="00B82860" w:rsidRDefault="003349F0" w14:paraId="131FBFDB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7696" behindDoc="0" locked="0" layoutInCell="1" allowOverlap="1" wp14:anchorId="4CC5469E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68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4B94D5A5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554A848">
                    <v:shape id="Text Box 192" style="position:absolute;margin-left:-1.3pt;margin-top:1.8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mK15HNwAAAAGAQAADwAAAAAAAAAAAAAAAABtBAAAZHJzL2Rvd25yZXYueG1sUEsFBgAAAAAEAAQA&#10;8wAAAHYFAAAAAA==&#10;">
                      <v:textbox>
                        <w:txbxContent>
                          <w:p w:rsidR="00F0464B" w:rsidP="00F0464B" w:rsidRDefault="00F0464B" w14:paraId="3DEEC66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2229E4BE" wp14:textId="77777777">
        <w:trPr>
          <w:trHeight w:val="419"/>
        </w:trPr>
        <w:tc>
          <w:tcPr>
            <w:tcW w:w="2802" w:type="dxa"/>
            <w:shd w:val="clear" w:color="auto" w:fill="auto"/>
          </w:tcPr>
          <w:p w:rsidRPr="00DE1F5B" w:rsidR="00F0464B" w:rsidP="00B82860" w:rsidRDefault="00F0464B" w14:paraId="3656B9AB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40119691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White &amp; Black Caribbean</w:t>
            </w:r>
          </w:p>
        </w:tc>
        <w:tc>
          <w:tcPr>
            <w:tcW w:w="708" w:type="dxa"/>
            <w:shd w:val="clear" w:color="auto" w:fill="auto"/>
          </w:tcPr>
          <w:p w:rsidRPr="00DE1F5B" w:rsidR="00F0464B" w:rsidP="00B82860" w:rsidRDefault="003349F0" w14:paraId="7B39CD56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8720" behindDoc="0" locked="0" layoutInCell="1" allowOverlap="1" wp14:anchorId="06557098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6350" t="1905" r="3175" b="7620"/>
                      <wp:wrapNone/>
                      <wp:docPr id="67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45FB0818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A249469">
                    <v:shape id="Text Box 193" style="position:absolute;margin-left:-1pt;margin-top:1.6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">
                      <v:textbox>
                        <w:txbxContent>
                          <w:p w:rsidR="00F0464B" w:rsidP="00F0464B" w:rsidRDefault="00F0464B" w14:paraId="049F31C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Pr="00DE1F5B" w:rsidR="00F0464B" w:rsidP="00B82860" w:rsidRDefault="00F0464B" w14:paraId="53128261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5567D177" wp14:textId="77777777">
            <w:pPr>
              <w:ind w:right="-393"/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White &amp; Black African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626C21E4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9744" behindDoc="0" locked="0" layoutInCell="1" allowOverlap="1" wp14:anchorId="7ABCEC75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4445" t="1905" r="5080" b="7620"/>
                      <wp:wrapNone/>
                      <wp:docPr id="66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2486C05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2888DF9">
                    <v:shape id="Text Box 194" style="position:absolute;margin-left:-1.15pt;margin-top:1.6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">
                      <v:textbox>
                        <w:txbxContent>
                          <w:p w:rsidR="00F0464B" w:rsidP="00F0464B" w:rsidRDefault="00F0464B" w14:paraId="4101652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Pr="00DE1F5B" w:rsidR="00F0464B" w:rsidP="00B82860" w:rsidRDefault="00F0464B" w14:paraId="4B99056E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FB9B615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White &amp; Asian</w:t>
            </w:r>
          </w:p>
        </w:tc>
        <w:tc>
          <w:tcPr>
            <w:tcW w:w="567" w:type="dxa"/>
            <w:shd w:val="clear" w:color="auto" w:fill="auto"/>
          </w:tcPr>
          <w:p w:rsidRPr="00DE1F5B" w:rsidR="00F0464B" w:rsidP="00B82860" w:rsidRDefault="003349F0" w14:paraId="69E20A66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0768" behindDoc="0" locked="0" layoutInCell="1" allowOverlap="1" wp14:anchorId="21D55B63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2540" t="1905" r="6985" b="7620"/>
                      <wp:wrapNone/>
                      <wp:docPr id="65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299C43A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CE6A72E">
                    <v:shape id="Text Box 195" style="position:absolute;margin-left:-1.3pt;margin-top:1.6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">
                      <v:textbox>
                        <w:txbxContent>
                          <w:p w:rsidR="00F0464B" w:rsidP="00F0464B" w:rsidRDefault="00F0464B" w14:paraId="4DDBEF00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59FD0AD9" wp14:textId="77777777">
        <w:trPr>
          <w:trHeight w:val="419"/>
        </w:trPr>
        <w:tc>
          <w:tcPr>
            <w:tcW w:w="2802" w:type="dxa"/>
            <w:shd w:val="clear" w:color="auto" w:fill="auto"/>
          </w:tcPr>
          <w:p w:rsidRPr="00DE1F5B" w:rsidR="00F0464B" w:rsidP="00B82860" w:rsidRDefault="00F0464B" w14:paraId="3461D779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484DD08C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mixed origin</w:t>
            </w:r>
          </w:p>
        </w:tc>
        <w:tc>
          <w:tcPr>
            <w:tcW w:w="708" w:type="dxa"/>
            <w:shd w:val="clear" w:color="auto" w:fill="auto"/>
          </w:tcPr>
          <w:p w:rsidRPr="00DE1F5B" w:rsidR="00F0464B" w:rsidP="00B82860" w:rsidRDefault="003349F0" w14:paraId="64CB93BB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1792" behindDoc="0" locked="0" layoutInCell="1" allowOverlap="1" wp14:anchorId="0E66B90A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6350" t="8890" r="3175" b="635"/>
                      <wp:wrapNone/>
                      <wp:docPr id="64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3CF2D8B6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BB249E1">
                    <v:shape id="Text Box 196" style="position:absolute;margin-left:-1pt;margin-top:2.2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">
                      <v:textbox>
                        <w:txbxContent>
                          <w:p w:rsidR="00F0464B" w:rsidP="00F0464B" w:rsidRDefault="00F0464B" w14:paraId="0FB78278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Pr="00DE1F5B" w:rsidR="00F0464B" w:rsidP="00B82860" w:rsidRDefault="00F0464B" w14:paraId="1FC39945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CBEB9ED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Indian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310945DC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2816" behindDoc="0" locked="0" layoutInCell="1" allowOverlap="1" wp14:anchorId="338D1A53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4445" t="8890" r="5080" b="635"/>
                      <wp:wrapNone/>
                      <wp:docPr id="63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0562CB0E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025D201">
                    <v:shape id="Text Box 197" style="position:absolute;margin-left:-1.15pt;margin-top:2.2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">
                      <v:textbox>
                        <w:txbxContent>
                          <w:p w:rsidR="00F0464B" w:rsidP="00F0464B" w:rsidRDefault="00F0464B" w14:paraId="34CE0A4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Pr="00DE1F5B" w:rsidR="00F0464B" w:rsidP="00B82860" w:rsidRDefault="00F0464B" w14:paraId="62EBF3C5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D4D05E6" wp14:textId="77777777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Pakistani</w:t>
            </w:r>
          </w:p>
        </w:tc>
        <w:tc>
          <w:tcPr>
            <w:tcW w:w="567" w:type="dxa"/>
            <w:shd w:val="clear" w:color="auto" w:fill="auto"/>
          </w:tcPr>
          <w:p w:rsidRPr="00DE1F5B" w:rsidR="00F0464B" w:rsidP="00B82860" w:rsidRDefault="003349F0" w14:paraId="7B62B591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5888" behindDoc="0" locked="0" layoutInCell="1" allowOverlap="1" wp14:anchorId="1F1DDBEB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2540" t="8890" r="6985" b="635"/>
                      <wp:wrapNone/>
                      <wp:docPr id="62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D98A12B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6C145F1">
                    <v:shape id="Text Box 200" style="position:absolute;margin-left:-1.3pt;margin-top:2.2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">
                      <v:textbox>
                        <w:txbxContent>
                          <w:p w:rsidR="00F0464B" w:rsidP="00F0464B" w:rsidRDefault="00F0464B" w14:paraId="2946DB82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588FA57C" wp14:textId="77777777">
        <w:trPr>
          <w:trHeight w:val="419"/>
        </w:trPr>
        <w:tc>
          <w:tcPr>
            <w:tcW w:w="2802" w:type="dxa"/>
            <w:shd w:val="clear" w:color="auto" w:fill="auto"/>
          </w:tcPr>
          <w:p w:rsidRPr="00DE1F5B" w:rsidR="00F0464B" w:rsidP="00B82860" w:rsidRDefault="00F0464B" w14:paraId="5997CC1D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43833FBC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Bangladeshi</w:t>
            </w:r>
          </w:p>
        </w:tc>
        <w:tc>
          <w:tcPr>
            <w:tcW w:w="708" w:type="dxa"/>
            <w:shd w:val="clear" w:color="auto" w:fill="auto"/>
          </w:tcPr>
          <w:p w:rsidRPr="00DE1F5B" w:rsidR="00F0464B" w:rsidP="00B82860" w:rsidRDefault="003349F0" w14:paraId="2688072B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3840" behindDoc="0" locked="0" layoutInCell="1" allowOverlap="1" wp14:anchorId="148D2255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6350" t="0" r="3175" b="0"/>
                      <wp:wrapNone/>
                      <wp:docPr id="61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10FFD37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BABD931">
                    <v:shape id="Text Box 198" style="position:absolute;margin-left:-1pt;margin-top:1.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">
                      <v:textbox>
                        <w:txbxContent>
                          <w:p w:rsidR="00F0464B" w:rsidP="00F0464B" w:rsidRDefault="00F0464B" w14:paraId="6B69937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Pr="00DE1F5B" w:rsidR="00F0464B" w:rsidP="00B82860" w:rsidRDefault="00F0464B" w14:paraId="3FE9F23F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7AB28E61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Asian origin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28157298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4864" behindDoc="0" locked="0" layoutInCell="1" allowOverlap="1" wp14:anchorId="5EC74A89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28575</wp:posOffset>
                      </wp:positionV>
                      <wp:extent cx="228600" cy="228600"/>
                      <wp:effectExtent l="4445" t="9525" r="5080" b="9525"/>
                      <wp:wrapNone/>
                      <wp:docPr id="60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F72F646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043207C">
                    <v:shape id="Text Box 199" style="position:absolute;margin-left:-1.15pt;margin-top:2.2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">
                      <v:textbox>
                        <w:txbxContent>
                          <w:p w:rsidR="00F0464B" w:rsidP="00F0464B" w:rsidRDefault="00F0464B" w14:paraId="08CE6F9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Pr="00DE1F5B" w:rsidR="00F0464B" w:rsidP="00B82860" w:rsidRDefault="00F0464B" w14:paraId="61CDCEAD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5C3E53ED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Caribbean</w:t>
            </w:r>
          </w:p>
        </w:tc>
        <w:tc>
          <w:tcPr>
            <w:tcW w:w="567" w:type="dxa"/>
            <w:shd w:val="clear" w:color="auto" w:fill="auto"/>
          </w:tcPr>
          <w:p w:rsidRPr="00DE1F5B" w:rsidR="00F0464B" w:rsidP="00B82860" w:rsidRDefault="003349F0" w14:paraId="617E9207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8960" behindDoc="0" locked="0" layoutInCell="1" allowOverlap="1" wp14:anchorId="0C4BBDAE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2540" t="0" r="6985" b="0"/>
                      <wp:wrapNone/>
                      <wp:docPr id="59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BB9E253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E9EEC9D">
                    <v:shape id="Text Box 203" style="position:absolute;margin-left:-1.3pt;margin-top:1.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Pjcck3dAAAABgEAAA8AAAAAAAAAAAAAAAAAbQQAAGRycy9kb3ducmV2LnhtbFBLBQYAAAAABAAE&#10;APMAAAB3BQAAAAA=&#10;">
                      <v:textbox>
                        <w:txbxContent>
                          <w:p w:rsidR="00F0464B" w:rsidP="00F0464B" w:rsidRDefault="00F0464B" w14:paraId="23DE523C" wp14:textId="77777777"/>
                        </w:txbxContent>
                      </v:textbox>
                    </v:shape>
                  </w:pict>
                </mc:Fallback>
              </mc:AlternateContent>
            </w: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9984" behindDoc="0" locked="0" layoutInCell="1" allowOverlap="1" wp14:anchorId="4922C267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292100</wp:posOffset>
                      </wp:positionV>
                      <wp:extent cx="228600" cy="228600"/>
                      <wp:effectExtent l="2540" t="6350" r="6985" b="3175"/>
                      <wp:wrapNone/>
                      <wp:docPr id="58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52E56223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3806FB5">
                    <v:shape id="Text Box 204" style="position:absolute;margin-left:-1.3pt;margin-top:23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BnY3Vc3QAAAAcBAAAPAAAAAAAAAAAAAAAAAG4EAABkcnMvZG93bnJldi54bWxQSwUGAAAAAAQA&#10;BADzAAAAeAUAAAAA&#10;">
                      <v:textbox>
                        <w:txbxContent>
                          <w:p w:rsidR="00F0464B" w:rsidP="00F0464B" w:rsidRDefault="00F0464B" w14:paraId="07547A0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4C109130" wp14:textId="77777777">
        <w:trPr>
          <w:trHeight w:val="419"/>
        </w:trPr>
        <w:tc>
          <w:tcPr>
            <w:tcW w:w="2802" w:type="dxa"/>
            <w:shd w:val="clear" w:color="auto" w:fill="auto"/>
          </w:tcPr>
          <w:p w:rsidRPr="00DE1F5B" w:rsidR="00F0464B" w:rsidP="00B82860" w:rsidRDefault="00F0464B" w14:paraId="5043CB0F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7E46BCC3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African</w:t>
            </w:r>
          </w:p>
        </w:tc>
        <w:tc>
          <w:tcPr>
            <w:tcW w:w="708" w:type="dxa"/>
            <w:shd w:val="clear" w:color="auto" w:fill="auto"/>
          </w:tcPr>
          <w:p w:rsidRPr="00DE1F5B" w:rsidR="00F0464B" w:rsidP="00B82860" w:rsidRDefault="003349F0" w14:paraId="3A508EF2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6912" behindDoc="0" locked="0" layoutInCell="1" allowOverlap="1" wp14:anchorId="7A1FBFB8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6350" t="635" r="3175" b="8890"/>
                      <wp:wrapNone/>
                      <wp:docPr id="57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07459315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0F4F5A2">
                    <v:shape id="Text Box 201" style="position:absolute;margin-left:-1pt;margin-top:.8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ZMcu4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6537F28F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Pr="00DE1F5B" w:rsidR="00F0464B" w:rsidP="00B82860" w:rsidRDefault="00F0464B" w14:paraId="6DFB9E20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161E70A8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Any other Black origin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009185D7" wp14:textId="77777777">
            <w:pPr>
              <w:rPr>
                <w:rFonts w:cs="Arial"/>
                <w:b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7936" behindDoc="0" locked="0" layoutInCell="1" allowOverlap="1" wp14:anchorId="4F7F0396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19685</wp:posOffset>
                      </wp:positionV>
                      <wp:extent cx="228600" cy="228600"/>
                      <wp:effectExtent l="4445" t="635" r="5080" b="8890"/>
                      <wp:wrapNone/>
                      <wp:docPr id="56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70DF9E56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FB5B627">
                    <v:shape id="Text Box 202" style="position:absolute;margin-left:-1.15pt;margin-top:1.5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A++9au3QAAAAYBAAAPAAAAAAAAAAAAAAAAAG4EAABkcnMvZG93bnJldi54bWxQSwUGAAAAAAQA&#10;BADzAAAAeAUAAAAA&#10;">
                      <v:textbox>
                        <w:txbxContent>
                          <w:p w:rsidR="00F0464B" w:rsidP="00F0464B" w:rsidRDefault="00F0464B" w14:paraId="44E871B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Pr="00DE1F5B" w:rsidR="00F0464B" w:rsidP="00B82860" w:rsidRDefault="00F0464B" w14:paraId="144A5D23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5107F325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Chinese</w:t>
            </w:r>
          </w:p>
        </w:tc>
        <w:tc>
          <w:tcPr>
            <w:tcW w:w="567" w:type="dxa"/>
            <w:shd w:val="clear" w:color="auto" w:fill="auto"/>
          </w:tcPr>
          <w:p w:rsidRPr="00DE1F5B" w:rsidR="00F0464B" w:rsidP="00B82860" w:rsidRDefault="00F0464B" w14:paraId="738610EB" wp14:textId="77777777">
            <w:pPr>
              <w:rPr>
                <w:rFonts w:cs="Arial"/>
                <w:bCs/>
                <w:noProof/>
                <w:szCs w:val="22"/>
              </w:rPr>
            </w:pPr>
          </w:p>
        </w:tc>
      </w:tr>
      <w:tr xmlns:wp14="http://schemas.microsoft.com/office/word/2010/wordml" w:rsidRPr="00DE1F5B" w:rsidR="00F0464B" w:rsidTr="00B82860" w14:paraId="6C48E0F1" wp14:textId="77777777">
        <w:trPr>
          <w:trHeight w:val="419"/>
        </w:trPr>
        <w:tc>
          <w:tcPr>
            <w:tcW w:w="2802" w:type="dxa"/>
            <w:shd w:val="clear" w:color="auto" w:fill="auto"/>
          </w:tcPr>
          <w:p w:rsidRPr="00DE1F5B" w:rsidR="00F0464B" w:rsidP="00B82860" w:rsidRDefault="00F0464B" w14:paraId="637805D2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60B99189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Gypsy/Traveller</w:t>
            </w:r>
          </w:p>
        </w:tc>
        <w:tc>
          <w:tcPr>
            <w:tcW w:w="708" w:type="dxa"/>
            <w:shd w:val="clear" w:color="auto" w:fill="auto"/>
          </w:tcPr>
          <w:p w:rsidRPr="00DE1F5B" w:rsidR="00F0464B" w:rsidP="00B82860" w:rsidRDefault="003349F0" w14:paraId="77C3DBDC" wp14:textId="77777777">
            <w:pPr>
              <w:rPr>
                <w:rFonts w:cs="Arial"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91008" behindDoc="0" locked="0" layoutInCell="1" allowOverlap="1" wp14:anchorId="53F0EA8D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23495</wp:posOffset>
                      </wp:positionV>
                      <wp:extent cx="228600" cy="228600"/>
                      <wp:effectExtent l="6350" t="4445" r="3175" b="5080"/>
                      <wp:wrapNone/>
                      <wp:docPr id="5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463F29E8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55A8197">
                    <v:shape id="Text Box 205" style="position:absolute;margin-left:-1pt;margin-top:1.8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">
                      <v:textbox>
                        <w:txbxContent>
                          <w:p w:rsidR="00F0464B" w:rsidP="00F0464B" w:rsidRDefault="00F0464B" w14:paraId="3B7B4B86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Pr="00DE1F5B" w:rsidR="00F0464B" w:rsidP="00B82860" w:rsidRDefault="00F0464B" w14:paraId="3A0FF5F2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5BF2105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06D02335" wp14:textId="77777777">
            <w:pPr>
              <w:rPr>
                <w:rFonts w:cs="Arial"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92032" behindDoc="0" locked="0" layoutInCell="1" allowOverlap="1" wp14:anchorId="24164279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33020</wp:posOffset>
                      </wp:positionV>
                      <wp:extent cx="228600" cy="228600"/>
                      <wp:effectExtent l="4445" t="4445" r="5080" b="5080"/>
                      <wp:wrapNone/>
                      <wp:docPr id="5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5630AD66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63DCD0B">
                    <v:shape id="Text Box 206" style="position:absolute;margin-left:-1.15pt;margin-top:2.6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">
                      <v:textbox>
                        <w:txbxContent>
                          <w:p w:rsidR="00F0464B" w:rsidP="00F0464B" w:rsidRDefault="00F0464B" w14:paraId="61829076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Pr="00DE1F5B" w:rsidR="00F0464B" w:rsidP="00B82860" w:rsidRDefault="00F0464B" w14:paraId="2BA226A1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485E4ADA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567" w:type="dxa"/>
            <w:shd w:val="clear" w:color="auto" w:fill="auto"/>
          </w:tcPr>
          <w:p w:rsidRPr="00DE1F5B" w:rsidR="00F0464B" w:rsidP="00B82860" w:rsidRDefault="00F0464B" w14:paraId="17AD93B2" wp14:textId="77777777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xmlns:wp14="http://schemas.microsoft.com/office/word/2010/wordml" w:rsidRPr="005B0074" w:rsidR="00F0464B" w:rsidP="00F0464B" w:rsidRDefault="00F0464B" w14:paraId="0DE4B5B7" wp14:textId="77777777">
      <w:pPr>
        <w:rPr>
          <w:rFonts w:cs="Arial"/>
          <w:szCs w:val="22"/>
        </w:rPr>
      </w:pPr>
    </w:p>
    <w:p xmlns:wp14="http://schemas.microsoft.com/office/word/2010/wordml" w:rsidRPr="005B0074" w:rsidR="00F0464B" w:rsidP="00F0464B" w:rsidRDefault="00F0464B" w14:paraId="66204FF1" wp14:textId="77777777">
      <w:pPr>
        <w:rPr>
          <w:rFonts w:cs="Arial"/>
          <w:b/>
          <w:szCs w:val="22"/>
        </w:rPr>
      </w:pPr>
    </w:p>
    <w:p xmlns:wp14="http://schemas.microsoft.com/office/word/2010/wordml" w:rsidRPr="005B0074" w:rsidR="00F0464B" w:rsidP="00F0464B" w:rsidRDefault="00F0464B" w14:paraId="2746DCC8" wp14:textId="77777777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Nationality</w:t>
      </w:r>
    </w:p>
    <w:p xmlns:wp14="http://schemas.microsoft.com/office/word/2010/wordml" w:rsidRPr="005B0074" w:rsidR="00F0464B" w:rsidP="00F0464B" w:rsidRDefault="003349F0" w14:paraId="37767BF7" wp14:textId="77777777">
      <w:pPr>
        <w:rPr>
          <w:rFonts w:cs="Arial"/>
          <w:szCs w:val="22"/>
        </w:rPr>
      </w:pPr>
      <w:r w:rsidRPr="005B0074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4448" behindDoc="0" locked="0" layoutInCell="1" allowOverlap="1" wp14:anchorId="1B2382D7" wp14:editId="7777777">
                <wp:simplePos x="0" y="0"/>
                <wp:positionH relativeFrom="column">
                  <wp:posOffset>5638800</wp:posOffset>
                </wp:positionH>
                <wp:positionV relativeFrom="paragraph">
                  <wp:posOffset>95885</wp:posOffset>
                </wp:positionV>
                <wp:extent cx="304800" cy="228600"/>
                <wp:effectExtent l="0" t="635" r="0" b="8890"/>
                <wp:wrapNone/>
                <wp:docPr id="5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F0464B" w:rsidP="00F0464B" w:rsidRDefault="00F0464B" w14:paraId="2DBF0D7D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F75218">
              <v:shape id="Text Box 140" style="position:absolute;margin-left:444pt;margin-top:7.55pt;width:24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R9GQIAADI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">
                <v:textbox>
                  <w:txbxContent>
                    <w:p w:rsidR="00F0464B" w:rsidP="00F0464B" w:rsidRDefault="00F0464B" w14:paraId="6B62F1B3" wp14:textId="77777777"/>
                  </w:txbxContent>
                </v:textbox>
              </v:shape>
            </w:pict>
          </mc:Fallback>
        </mc:AlternateContent>
      </w:r>
      <w:r w:rsidRPr="005B0074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23424" behindDoc="0" locked="0" layoutInCell="1" allowOverlap="1" wp14:anchorId="4AE10F7B" wp14:editId="7777777">
                <wp:simplePos x="0" y="0"/>
                <wp:positionH relativeFrom="column">
                  <wp:posOffset>2514600</wp:posOffset>
                </wp:positionH>
                <wp:positionV relativeFrom="paragraph">
                  <wp:posOffset>95885</wp:posOffset>
                </wp:positionV>
                <wp:extent cx="1524000" cy="342900"/>
                <wp:effectExtent l="0" t="635" r="0" b="8890"/>
                <wp:wrapNone/>
                <wp:docPr id="5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F0464B" w:rsidP="00F0464B" w:rsidRDefault="00F0464B" w14:paraId="02F2C34E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1F6A55">
              <v:shape id="Text Box 139" style="position:absolute;margin-left:198pt;margin-top:7.55pt;width:120pt;height:2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">
                <v:textbox>
                  <w:txbxContent>
                    <w:p w:rsidR="00F0464B" w:rsidP="00F0464B" w:rsidRDefault="00F0464B" w14:paraId="680A4E5D" wp14:textId="77777777"/>
                  </w:txbxContent>
                </v:textbox>
              </v:shape>
            </w:pict>
          </mc:Fallback>
        </mc:AlternateContent>
      </w:r>
      <w:r w:rsidRPr="005B0074" w:rsidR="00F0464B">
        <w:rPr>
          <w:rFonts w:cs="Arial"/>
          <w:szCs w:val="22"/>
        </w:rPr>
        <w:t xml:space="preserve">Please tell us your nationality </w:t>
      </w:r>
    </w:p>
    <w:p xmlns:wp14="http://schemas.microsoft.com/office/word/2010/wordml" w:rsidRPr="005B0074" w:rsidR="00F0464B" w:rsidP="00F0464B" w:rsidRDefault="00F0464B" w14:paraId="5A6E9F0B" wp14:textId="77777777">
      <w:pPr>
        <w:rPr>
          <w:rFonts w:cs="Arial"/>
          <w:szCs w:val="22"/>
        </w:rPr>
      </w:pPr>
      <w:r w:rsidRPr="005B0074">
        <w:rPr>
          <w:rFonts w:cs="Arial"/>
          <w:szCs w:val="22"/>
        </w:rPr>
        <w:t>e.g. British Citizen, Portuguese Citizen</w:t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 xml:space="preserve">Prefer not to disclose </w:t>
      </w:r>
    </w:p>
    <w:p xmlns:wp14="http://schemas.microsoft.com/office/word/2010/wordml" w:rsidRPr="005B0074" w:rsidR="00F0464B" w:rsidP="00F0464B" w:rsidRDefault="00F0464B" w14:paraId="19219836" wp14:textId="77777777">
      <w:pPr>
        <w:rPr>
          <w:rFonts w:cs="Arial"/>
          <w:szCs w:val="22"/>
        </w:rPr>
      </w:pPr>
    </w:p>
    <w:p xmlns:wp14="http://schemas.microsoft.com/office/word/2010/wordml" w:rsidRPr="005B0074" w:rsidR="00F0464B" w:rsidP="00F0464B" w:rsidRDefault="00F0464B" w14:paraId="296FEF7D" wp14:textId="77777777">
      <w:pPr>
        <w:rPr>
          <w:rFonts w:cs="Arial"/>
          <w:b/>
          <w:szCs w:val="22"/>
        </w:rPr>
      </w:pPr>
    </w:p>
    <w:p xmlns:wp14="http://schemas.microsoft.com/office/word/2010/wordml" w:rsidRPr="005B0074" w:rsidR="00F0464B" w:rsidP="00F0464B" w:rsidRDefault="00F0464B" w14:paraId="129A3FC0" wp14:textId="77777777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Religion or Belief</w:t>
      </w:r>
    </w:p>
    <w:p xmlns:wp14="http://schemas.microsoft.com/office/word/2010/wordml" w:rsidR="00F0464B" w:rsidP="00F0464B" w:rsidRDefault="00F0464B" w14:paraId="029C208A" wp14:textId="77777777">
      <w:pPr>
        <w:rPr>
          <w:rFonts w:cs="Arial"/>
          <w:szCs w:val="22"/>
        </w:rPr>
      </w:pPr>
      <w:r w:rsidRPr="005B0074">
        <w:rPr>
          <w:rFonts w:cs="Arial"/>
          <w:szCs w:val="22"/>
        </w:rPr>
        <w:t>Please see guidance notes for more information on why we are asking for this information.</w:t>
      </w:r>
    </w:p>
    <w:p xmlns:wp14="http://schemas.microsoft.com/office/word/2010/wordml" w:rsidRPr="005B0074" w:rsidR="00F0464B" w:rsidP="00F0464B" w:rsidRDefault="00F0464B" w14:paraId="7194DBDC" wp14:textId="77777777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2268"/>
        <w:gridCol w:w="709"/>
        <w:gridCol w:w="1559"/>
        <w:gridCol w:w="709"/>
      </w:tblGrid>
      <w:tr xmlns:wp14="http://schemas.microsoft.com/office/word/2010/wordml" w:rsidRPr="00DE1F5B" w:rsidR="00F0464B" w:rsidTr="00B82860" w14:paraId="01432E6A" wp14:textId="77777777">
        <w:trPr>
          <w:trHeight w:val="428"/>
        </w:trPr>
        <w:tc>
          <w:tcPr>
            <w:tcW w:w="1951" w:type="dxa"/>
            <w:shd w:val="clear" w:color="auto" w:fill="auto"/>
          </w:tcPr>
          <w:p w:rsidRPr="00DE1F5B" w:rsidR="00F0464B" w:rsidP="00B82860" w:rsidRDefault="00F0464B" w14:paraId="769D0D3C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69682175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Baha I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478037FD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0288" behindDoc="0" locked="0" layoutInCell="1" allowOverlap="1" wp14:anchorId="416E6D96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51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54CD245A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CAE7B5E">
                    <v:shape id="Text Box 175" style="position:absolute;margin-left:-1pt;margin-top:1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">
                      <v:textbox>
                        <w:txbxContent>
                          <w:p w:rsidR="00F0464B" w:rsidP="00F0464B" w:rsidRDefault="00F0464B" w14:paraId="1231BE67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Pr="00DE1F5B" w:rsidR="00F0464B" w:rsidP="00B82860" w:rsidRDefault="00F0464B" w14:paraId="36FEB5B0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63812292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Buddhist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79C1E6A6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1312" behindDoc="0" locked="0" layoutInCell="1" allowOverlap="1" wp14:anchorId="21E68A8C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50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30D7AA69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F32A25F">
                    <v:shape id="Text Box 176" style="position:absolute;margin-left:-1.15pt;margin-top:1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">
                      <v:textbox>
                        <w:txbxContent>
                          <w:p w:rsidR="00F0464B" w:rsidP="00F0464B" w:rsidRDefault="00F0464B" w14:paraId="7196D064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34FF1C98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0E8B8D64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Christian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12CC0E60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2336" behindDoc="0" locked="0" layoutInCell="1" allowOverlap="1" wp14:anchorId="54051DEB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49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D072C0D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46FC762">
                    <v:shape id="Text Box 177" style="position:absolute;margin-left:-1.3pt;margin-top:1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9h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">
                      <v:textbox>
                        <w:txbxContent>
                          <w:p w:rsidR="00F0464B" w:rsidP="00F0464B" w:rsidRDefault="00F0464B" w14:paraId="48A2191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2F0FF799" wp14:textId="77777777">
        <w:trPr>
          <w:trHeight w:val="419"/>
        </w:trPr>
        <w:tc>
          <w:tcPr>
            <w:tcW w:w="1951" w:type="dxa"/>
            <w:shd w:val="clear" w:color="auto" w:fill="auto"/>
          </w:tcPr>
          <w:p w:rsidRPr="00DE1F5B" w:rsidR="00F0464B" w:rsidP="00B82860" w:rsidRDefault="00F0464B" w14:paraId="6BD18F9B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1A33FFA2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Pagan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3B2A3892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3360" behindDoc="0" locked="0" layoutInCell="1" allowOverlap="1" wp14:anchorId="6341A0A8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6350" t="1905" r="3175" b="7620"/>
                      <wp:wrapNone/>
                      <wp:docPr id="48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238601FE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4AC1749">
                    <v:shape id="Text Box 178" style="position:absolute;margin-left:-1pt;margin-top:1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GP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">
                      <v:textbox>
                        <w:txbxContent>
                          <w:p w:rsidR="00F0464B" w:rsidP="00F0464B" w:rsidRDefault="00F0464B" w14:paraId="0F3CABC7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Pr="00DE1F5B" w:rsidR="00F0464B" w:rsidP="00B82860" w:rsidRDefault="00F0464B" w14:paraId="5B08B5D1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051DC119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Hindu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4325768F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4384" behindDoc="0" locked="0" layoutInCell="1" allowOverlap="1" wp14:anchorId="1E9AD089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4445" t="1905" r="5080" b="7620"/>
                      <wp:wrapNone/>
                      <wp:docPr id="47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6DEB4AB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B02B28D">
                    <v:shape id="Text Box 179" style="position:absolute;margin-left:-1.15pt;margin-top:1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Rj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">
                      <v:textbox>
                        <w:txbxContent>
                          <w:p w:rsidR="00F0464B" w:rsidP="00F0464B" w:rsidRDefault="00F0464B" w14:paraId="0AD9C6F4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4B1F511A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6EA28653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Muslim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2368DF64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5408" behindDoc="0" locked="0" layoutInCell="1" allowOverlap="1" wp14:anchorId="69779AD5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2540" t="1905" r="6985" b="7620"/>
                      <wp:wrapNone/>
                      <wp:docPr id="46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5F9C3DC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729E145">
                    <v:shape id="Text Box 180" style="position:absolute;margin-left:-1.3pt;margin-top:1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2I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">
                      <v:textbox>
                        <w:txbxContent>
                          <w:p w:rsidR="00F0464B" w:rsidP="00F0464B" w:rsidRDefault="00F0464B" w14:paraId="5023141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7829D0C9" wp14:textId="77777777">
        <w:trPr>
          <w:trHeight w:val="419"/>
        </w:trPr>
        <w:tc>
          <w:tcPr>
            <w:tcW w:w="1951" w:type="dxa"/>
            <w:shd w:val="clear" w:color="auto" w:fill="auto"/>
          </w:tcPr>
          <w:p w:rsidRPr="00DE1F5B" w:rsidR="00F0464B" w:rsidP="00B82860" w:rsidRDefault="00F0464B" w14:paraId="1F3B1409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6CC0B2BE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Jain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57922B53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6432" behindDoc="0" locked="0" layoutInCell="1" allowOverlap="1" wp14:anchorId="0A1C5816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6350" t="8890" r="3175" b="635"/>
                      <wp:wrapNone/>
                      <wp:docPr id="45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562C75D1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92E6794">
                    <v:shape id="Text Box 181" style="position:absolute;margin-left:-1pt;margin-top:2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hk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">
                      <v:textbox>
                        <w:txbxContent>
                          <w:p w:rsidR="00F0464B" w:rsidP="00F0464B" w:rsidRDefault="00F0464B" w14:paraId="664355AD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Pr="00DE1F5B" w:rsidR="00F0464B" w:rsidP="00B82860" w:rsidRDefault="00F0464B" w14:paraId="1A965116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009CE883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Jewish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553AA7B4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7456" behindDoc="0" locked="0" layoutInCell="1" allowOverlap="1" wp14:anchorId="4BB9170E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4445" t="8890" r="5080" b="635"/>
                      <wp:wrapNone/>
                      <wp:docPr id="44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7DF4E37C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F11F9B2">
                    <v:shape id="Text Box 182" style="position:absolute;margin-left:-1.15pt;margin-top:2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aK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">
                      <v:textbox>
                        <w:txbxContent>
                          <w:p w:rsidR="00F0464B" w:rsidP="00F0464B" w:rsidRDefault="00F0464B" w14:paraId="44FB30F8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1DA6542E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519A7831" wp14:textId="77777777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Rastafarian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307F58FD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0528" behindDoc="0" locked="0" layoutInCell="1" allowOverlap="1" wp14:anchorId="07EEB28D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2540" t="8890" r="6985" b="635"/>
                      <wp:wrapNone/>
                      <wp:docPr id="43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3041E394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2FEE16B">
                    <v:shape id="Text Box 185" style="position:absolute;margin-left:-1.3pt;margin-top:2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m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">
                      <v:textbox>
                        <w:txbxContent>
                          <w:p w:rsidR="00F0464B" w:rsidP="00F0464B" w:rsidRDefault="00F0464B" w14:paraId="722B00AE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5CD1B469" wp14:textId="77777777">
        <w:trPr>
          <w:trHeight w:val="419"/>
        </w:trPr>
        <w:tc>
          <w:tcPr>
            <w:tcW w:w="1951" w:type="dxa"/>
            <w:shd w:val="clear" w:color="auto" w:fill="auto"/>
          </w:tcPr>
          <w:p w:rsidRPr="00DE1F5B" w:rsidR="00F0464B" w:rsidP="00B82860" w:rsidRDefault="00F0464B" w14:paraId="42C6D796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38B8C960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Sikh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600338FD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8480" behindDoc="0" locked="0" layoutInCell="1" allowOverlap="1" wp14:anchorId="6BD0F091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6350" t="0" r="3175" b="0"/>
                      <wp:wrapNone/>
                      <wp:docPr id="42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E1831B3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0077FF8">
                    <v:shape id="Text Box 183" style="position:absolute;margin-left:-1pt;margin-top:1.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SH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">
                      <v:textbox>
                        <w:txbxContent>
                          <w:p w:rsidR="00F0464B" w:rsidP="00F0464B" w:rsidRDefault="00F0464B" w14:paraId="54E11D2A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Pr="00DE1F5B" w:rsidR="00F0464B" w:rsidP="00B82860" w:rsidRDefault="00F0464B" w14:paraId="31126E5D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64C61D0F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Zoroastrian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152B2A25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9504" behindDoc="0" locked="0" layoutInCell="1" allowOverlap="1" wp14:anchorId="29E3847F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28575</wp:posOffset>
                      </wp:positionV>
                      <wp:extent cx="228600" cy="228600"/>
                      <wp:effectExtent l="4445" t="9525" r="5080" b="9525"/>
                      <wp:wrapNone/>
                      <wp:docPr id="41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2DE403A5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944D6E9">
                    <v:shape id="Text Box 184" style="position:absolute;margin-left:-1.15pt;margin-top:2.2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Fr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">
                      <v:textbox>
                        <w:txbxContent>
                          <w:p w:rsidR="00F0464B" w:rsidP="00F0464B" w:rsidRDefault="00F0464B" w14:paraId="62431CD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49E398E2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47AE847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Humanist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57AC68F8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3600" behindDoc="0" locked="0" layoutInCell="1" allowOverlap="1" wp14:anchorId="1B34E88F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2540" t="0" r="6985" b="0"/>
                      <wp:wrapNone/>
                      <wp:docPr id="40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6287F21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5607AF5">
                    <v:shape id="Text Box 188" style="position:absolute;margin-left:-1.3pt;margin-top:1.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5BE93A62" wp14:textId="77777777"/>
                        </w:txbxContent>
                      </v:textbox>
                    </v:shape>
                  </w:pict>
                </mc:Fallback>
              </mc:AlternateContent>
            </w: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4624" behindDoc="0" locked="0" layoutInCell="1" allowOverlap="1" wp14:anchorId="3AA590D2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292100</wp:posOffset>
                      </wp:positionV>
                      <wp:extent cx="228600" cy="228600"/>
                      <wp:effectExtent l="2540" t="6350" r="6985" b="3175"/>
                      <wp:wrapNone/>
                      <wp:docPr id="39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384BA73E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B07364E">
                    <v:shape id="Text Box 189" style="position:absolute;margin-left:-1.3pt;margin-top:23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W3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">
                      <v:textbox>
                        <w:txbxContent>
                          <w:p w:rsidR="00F0464B" w:rsidP="00F0464B" w:rsidRDefault="00F0464B" w14:paraId="34B3F2E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300B3667" wp14:textId="77777777">
        <w:trPr>
          <w:trHeight w:val="419"/>
        </w:trPr>
        <w:tc>
          <w:tcPr>
            <w:tcW w:w="1951" w:type="dxa"/>
            <w:shd w:val="clear" w:color="auto" w:fill="auto"/>
          </w:tcPr>
          <w:p w:rsidRPr="00DE1F5B" w:rsidR="00F0464B" w:rsidP="00B82860" w:rsidRDefault="00F0464B" w14:paraId="7D34F5C7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1382D556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No religion/belief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3C3ADDE7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1552" behindDoc="0" locked="0" layoutInCell="1" allowOverlap="1" wp14:anchorId="6E97A36B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6350" t="635" r="3175" b="8890"/>
                      <wp:wrapNone/>
                      <wp:docPr id="38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0B4020A7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C7AD9CB">
                    <v:shape id="Text Box 186" style="position:absolute;margin-left:-1pt;margin-top:.8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1D7B270A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Pr="00DE1F5B" w:rsidR="00F0464B" w:rsidP="00B82860" w:rsidRDefault="00F0464B" w14:paraId="4F904CB7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0B953AD3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3015A8EC" wp14:textId="77777777">
            <w:pPr>
              <w:rPr>
                <w:rFonts w:cs="Arial"/>
                <w:b/>
                <w:noProof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2576" behindDoc="0" locked="0" layoutInCell="1" allowOverlap="1" wp14:anchorId="18D064B5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19685</wp:posOffset>
                      </wp:positionV>
                      <wp:extent cx="228600" cy="228600"/>
                      <wp:effectExtent l="4445" t="635" r="5080" b="8890"/>
                      <wp:wrapNone/>
                      <wp:docPr id="37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06971CD3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828EBFF">
                    <v:shape id="Text Box 187" style="position:absolute;margin-left:-1.15pt;margin-top:1.5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">
                      <v:textbox>
                        <w:txbxContent>
                          <w:p w:rsidR="00F0464B" w:rsidP="00F0464B" w:rsidRDefault="00F0464B" w14:paraId="2A1F701D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03EFCA41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79FD684C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F0464B" w14:paraId="5F96A722" wp14:textId="77777777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xmlns:wp14="http://schemas.microsoft.com/office/word/2010/wordml" w:rsidR="00F0464B" w:rsidP="00F0464B" w:rsidRDefault="00F0464B" w14:paraId="5B95CD12" wp14:textId="77777777">
      <w:pPr>
        <w:rPr>
          <w:rFonts w:cs="Arial"/>
          <w:szCs w:val="22"/>
        </w:rPr>
      </w:pPr>
    </w:p>
    <w:p xmlns:wp14="http://schemas.microsoft.com/office/word/2010/wordml" w:rsidR="00F0464B" w:rsidP="00F0464B" w:rsidRDefault="00F0464B" w14:paraId="5220BBB2" wp14:textId="77777777">
      <w:pPr>
        <w:rPr>
          <w:rFonts w:cs="Arial"/>
          <w:szCs w:val="22"/>
        </w:rPr>
      </w:pPr>
    </w:p>
    <w:p xmlns:wp14="http://schemas.microsoft.com/office/word/2010/wordml" w:rsidRPr="005B0074" w:rsidR="00F0464B" w:rsidP="00F0464B" w:rsidRDefault="00F0464B" w14:paraId="70AA5834" wp14:textId="77777777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Gender</w:t>
      </w:r>
    </w:p>
    <w:p xmlns:wp14="http://schemas.microsoft.com/office/word/2010/wordml" w:rsidRPr="005B0074" w:rsidR="00F0464B" w:rsidP="00F0464B" w:rsidRDefault="00F0464B" w14:paraId="13CB595B" wp14:textId="77777777">
      <w:pPr>
        <w:rPr>
          <w:rFonts w:cs="Arial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743"/>
        <w:gridCol w:w="2410"/>
        <w:gridCol w:w="709"/>
        <w:gridCol w:w="1559"/>
        <w:gridCol w:w="709"/>
      </w:tblGrid>
      <w:tr xmlns:wp14="http://schemas.microsoft.com/office/word/2010/wordml" w:rsidRPr="00DE1F5B" w:rsidR="00F0464B" w:rsidTr="00B82860" w14:paraId="0D8C9336" wp14:textId="77777777">
        <w:trPr>
          <w:trHeight w:val="428"/>
        </w:trPr>
        <w:tc>
          <w:tcPr>
            <w:tcW w:w="1775" w:type="dxa"/>
            <w:shd w:val="clear" w:color="auto" w:fill="auto"/>
          </w:tcPr>
          <w:p w:rsidRPr="00DE1F5B" w:rsidR="00F0464B" w:rsidP="00B82860" w:rsidRDefault="00F0464B" w14:paraId="6D9C8D39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05CA2942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Male</w:t>
            </w:r>
          </w:p>
        </w:tc>
        <w:tc>
          <w:tcPr>
            <w:tcW w:w="743" w:type="dxa"/>
            <w:shd w:val="clear" w:color="auto" w:fill="auto"/>
          </w:tcPr>
          <w:p w:rsidRPr="00DE1F5B" w:rsidR="00F0464B" w:rsidP="00B82860" w:rsidRDefault="003349F0" w14:paraId="6C00698C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25472" behindDoc="0" locked="0" layoutInCell="1" allowOverlap="1" wp14:anchorId="408EC70A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36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75E05EE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A95C83B">
                    <v:shape id="Text Box 141" style="position:absolute;margin-left:-1pt;margin-top:1.8pt;width:18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de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2FC17F8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Pr="00DE1F5B" w:rsidR="00F0464B" w:rsidP="00B82860" w:rsidRDefault="00F0464B" w14:paraId="0A4F7224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ACD8524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Female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2687CDAD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26496" behindDoc="0" locked="0" layoutInCell="1" allowOverlap="1" wp14:anchorId="2544C286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35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5AE48A43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3FE7195">
                    <v:shape id="Text Box 142" style="position:absolute;margin-left:-1.15pt;margin-top:1.8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Ky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50F40DE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77A52294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036647B8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Intersex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44457802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27520" behindDoc="0" locked="0" layoutInCell="1" allowOverlap="1" wp14:anchorId="1552D85B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34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007DCDA8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7DEA6F6">
                    <v:shape id="Text Box 143" style="position:absolute;margin-left:-1.3pt;margin-top:1.8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">
                      <v:textbox>
                        <w:txbxContent>
                          <w:p w:rsidR="00F0464B" w:rsidP="00F0464B" w:rsidRDefault="00F0464B" w14:paraId="450EA2D7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6C8747AF" wp14:textId="77777777">
        <w:trPr>
          <w:trHeight w:val="419"/>
        </w:trPr>
        <w:tc>
          <w:tcPr>
            <w:tcW w:w="1775" w:type="dxa"/>
            <w:shd w:val="clear" w:color="auto" w:fill="auto"/>
          </w:tcPr>
          <w:p w:rsidRPr="00DE1F5B" w:rsidR="00F0464B" w:rsidP="00B82860" w:rsidRDefault="00F0464B" w14:paraId="3DD355C9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69182BBC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Non-binary</w:t>
            </w:r>
          </w:p>
        </w:tc>
        <w:tc>
          <w:tcPr>
            <w:tcW w:w="743" w:type="dxa"/>
            <w:shd w:val="clear" w:color="auto" w:fill="auto"/>
          </w:tcPr>
          <w:p w:rsidRPr="00DE1F5B" w:rsidR="00F0464B" w:rsidP="00B82860" w:rsidRDefault="003349F0" w14:paraId="503271B6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28544" behindDoc="0" locked="0" layoutInCell="1" allowOverlap="1" wp14:anchorId="29C54EA5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6350" t="1905" r="3175" b="7620"/>
                      <wp:wrapNone/>
                      <wp:docPr id="33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A81F0B1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F94A82A">
                    <v:shape id="Text Box 144" style="position:absolute;margin-left:-1pt;margin-top:1.65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">
                      <v:textbox>
                        <w:txbxContent>
                          <w:p w:rsidR="00F0464B" w:rsidP="00F0464B" w:rsidRDefault="00F0464B" w14:paraId="717AAFBA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Pr="00DE1F5B" w:rsidR="00F0464B" w:rsidP="00B82860" w:rsidRDefault="00F0464B" w14:paraId="56EE48EE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167D493E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10382B48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29568" behindDoc="0" locked="0" layoutInCell="1" allowOverlap="1" wp14:anchorId="6C3E0290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4445" t="1905" r="5080" b="7620"/>
                      <wp:wrapNone/>
                      <wp:docPr id="3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2908EB2C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7DBF64B">
                    <v:shape id="Text Box 145" style="position:absolute;margin-left:-1.15pt;margin-top:1.65pt;width:18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5R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">
                      <v:textbox>
                        <w:txbxContent>
                          <w:p w:rsidR="00F0464B" w:rsidP="00F0464B" w:rsidRDefault="00F0464B" w14:paraId="121FD38A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1FE2DD96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E39F940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F0464B" w14:paraId="27357532" wp14:textId="77777777">
            <w:pPr>
              <w:rPr>
                <w:rFonts w:cs="Arial"/>
                <w:bCs/>
                <w:szCs w:val="22"/>
              </w:rPr>
            </w:pPr>
          </w:p>
        </w:tc>
      </w:tr>
    </w:tbl>
    <w:p xmlns:wp14="http://schemas.microsoft.com/office/word/2010/wordml" w:rsidRPr="005B0074" w:rsidR="00F0464B" w:rsidP="00F0464B" w:rsidRDefault="00F0464B" w14:paraId="07F023C8" wp14:textId="77777777">
      <w:pPr>
        <w:rPr>
          <w:rFonts w:cs="Arial"/>
          <w:b/>
          <w:szCs w:val="22"/>
        </w:rPr>
      </w:pPr>
    </w:p>
    <w:p xmlns:wp14="http://schemas.microsoft.com/office/word/2010/wordml" w:rsidR="00F0464B" w:rsidP="00F0464B" w:rsidRDefault="00F0464B" w14:paraId="4BDB5498" wp14:textId="77777777">
      <w:pPr>
        <w:rPr>
          <w:rFonts w:cs="Arial"/>
          <w:b/>
          <w:szCs w:val="22"/>
        </w:rPr>
      </w:pPr>
    </w:p>
    <w:p xmlns:wp14="http://schemas.microsoft.com/office/word/2010/wordml" w:rsidR="00F0464B" w:rsidP="00F0464B" w:rsidRDefault="00F0464B" w14:paraId="2916C19D" wp14:textId="77777777">
      <w:pPr>
        <w:rPr>
          <w:rFonts w:cs="Arial"/>
          <w:b/>
          <w:szCs w:val="22"/>
        </w:rPr>
      </w:pPr>
    </w:p>
    <w:p xmlns:wp14="http://schemas.microsoft.com/office/word/2010/wordml" w:rsidR="00F0464B" w:rsidP="00F0464B" w:rsidRDefault="00F0464B" w14:paraId="74869460" wp14:textId="77777777">
      <w:pPr>
        <w:rPr>
          <w:rFonts w:cs="Arial"/>
          <w:b/>
          <w:szCs w:val="22"/>
        </w:rPr>
      </w:pPr>
    </w:p>
    <w:p xmlns:wp14="http://schemas.microsoft.com/office/word/2010/wordml" w:rsidR="00F0464B" w:rsidP="00F0464B" w:rsidRDefault="00F0464B" w14:paraId="2DB1BF02" wp14:textId="7777777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Age</w:t>
      </w:r>
    </w:p>
    <w:p xmlns:wp14="http://schemas.microsoft.com/office/word/2010/wordml" w:rsidR="00F0464B" w:rsidP="00F0464B" w:rsidRDefault="00F0464B" w14:paraId="187F57B8" wp14:textId="77777777">
      <w:pPr>
        <w:rPr>
          <w:rFonts w:cs="Arial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743"/>
        <w:gridCol w:w="2410"/>
        <w:gridCol w:w="709"/>
        <w:gridCol w:w="1559"/>
        <w:gridCol w:w="709"/>
      </w:tblGrid>
      <w:tr xmlns:wp14="http://schemas.microsoft.com/office/word/2010/wordml" w:rsidRPr="00DE1F5B" w:rsidR="00F0464B" w:rsidTr="00B82860" w14:paraId="4891C2C2" wp14:textId="77777777">
        <w:trPr>
          <w:trHeight w:val="428"/>
        </w:trPr>
        <w:tc>
          <w:tcPr>
            <w:tcW w:w="1775" w:type="dxa"/>
            <w:shd w:val="clear" w:color="auto" w:fill="auto"/>
          </w:tcPr>
          <w:p w:rsidRPr="00DE1F5B" w:rsidR="00F0464B" w:rsidP="00B82860" w:rsidRDefault="00F0464B" w14:paraId="54738AF4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E0F535E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16-24</w:t>
            </w:r>
          </w:p>
        </w:tc>
        <w:tc>
          <w:tcPr>
            <w:tcW w:w="743" w:type="dxa"/>
            <w:shd w:val="clear" w:color="auto" w:fill="auto"/>
          </w:tcPr>
          <w:p w:rsidRPr="00DE1F5B" w:rsidR="00F0464B" w:rsidP="00B82860" w:rsidRDefault="003349F0" w14:paraId="3712BC57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9024" behindDoc="0" locked="0" layoutInCell="1" allowOverlap="1" wp14:anchorId="5B5D4BF4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31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46ABBD8F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476AB1E">
                    <v:shape id="Text Box 164" style="position:absolute;margin-left:-1pt;margin-top:1.8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06BBA33E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Pr="00DE1F5B" w:rsidR="00F0464B" w:rsidP="00B82860" w:rsidRDefault="00F0464B" w14:paraId="464FCBC1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13BA49F4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25-29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4E8952D6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0048" behindDoc="0" locked="0" layoutInCell="1" allowOverlap="1" wp14:anchorId="64E59F2B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30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5C8C6B09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F1D0D2B">
                    <v:shape id="Text Box 165" style="position:absolute;margin-left:-1.15pt;margin-top:1.8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">
                      <v:textbox>
                        <w:txbxContent>
                          <w:p w:rsidR="00F0464B" w:rsidP="00F0464B" w:rsidRDefault="00F0464B" w14:paraId="3382A365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5C71F136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C7321D1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30-34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3E095C2C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1072" behindDoc="0" locked="0" layoutInCell="1" allowOverlap="1" wp14:anchorId="777D5ACC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29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2199465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8552250">
                    <v:shape id="Text Box 166" style="position:absolute;margin-left:-1.3pt;margin-top:1.8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H4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">
                      <v:textbox>
                        <w:txbxContent>
                          <w:p w:rsidR="00F0464B" w:rsidP="00F0464B" w:rsidRDefault="00F0464B" w14:paraId="0DA123B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2360E48F" wp14:textId="77777777">
        <w:trPr>
          <w:trHeight w:val="419"/>
        </w:trPr>
        <w:tc>
          <w:tcPr>
            <w:tcW w:w="1775" w:type="dxa"/>
            <w:shd w:val="clear" w:color="auto" w:fill="auto"/>
          </w:tcPr>
          <w:p w:rsidRPr="00DE1F5B" w:rsidR="00F0464B" w:rsidP="00B82860" w:rsidRDefault="00F0464B" w14:paraId="4C4CEA3D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3A80949B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35-39</w:t>
            </w:r>
          </w:p>
        </w:tc>
        <w:tc>
          <w:tcPr>
            <w:tcW w:w="743" w:type="dxa"/>
            <w:shd w:val="clear" w:color="auto" w:fill="auto"/>
          </w:tcPr>
          <w:p w:rsidRPr="00DE1F5B" w:rsidR="00F0464B" w:rsidP="00B82860" w:rsidRDefault="003349F0" w14:paraId="6DBF1585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2096" behindDoc="0" locked="0" layoutInCell="1" allowOverlap="1" wp14:anchorId="35995E11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6350" t="1905" r="3175" b="7620"/>
                      <wp:wrapNone/>
                      <wp:docPr id="28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50895670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AC282F8">
                    <v:shape id="Text Box 167" style="position:absolute;margin-left:-1pt;margin-top:1.6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/8WFQ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38C1F85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Pr="00DE1F5B" w:rsidR="00F0464B" w:rsidP="00B82860" w:rsidRDefault="00F0464B" w14:paraId="0C8FE7CE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3C18416C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40-44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678A0632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3120" behindDoc="0" locked="0" layoutInCell="1" allowOverlap="1" wp14:anchorId="79A16A88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4445" t="1905" r="5080" b="7620"/>
                      <wp:wrapNone/>
                      <wp:docPr id="27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41004F19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50448C6">
                    <v:shape id="Text Box 168" style="position:absolute;margin-left:-1.15pt;margin-top:1.6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r6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">
                      <v:textbox>
                        <w:txbxContent>
                          <w:p w:rsidR="00F0464B" w:rsidP="00F0464B" w:rsidRDefault="00F0464B" w14:paraId="67C0C65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308D56CC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573C49D0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45-49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3427B7FB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4144" behindDoc="0" locked="0" layoutInCell="1" allowOverlap="1" wp14:anchorId="7E4F1A7D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2540" t="1905" r="6985" b="7620"/>
                      <wp:wrapNone/>
                      <wp:docPr id="26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797E50C6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824A16C">
                    <v:shape id="Text Box 169" style="position:absolute;margin-left:-1.3pt;margin-top:1.6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MR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">
                      <v:textbox>
                        <w:txbxContent>
                          <w:p w:rsidR="00F0464B" w:rsidP="00F0464B" w:rsidRDefault="00F0464B" w14:paraId="7B04FA47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0BB242F1" wp14:textId="77777777">
        <w:trPr>
          <w:trHeight w:val="419"/>
        </w:trPr>
        <w:tc>
          <w:tcPr>
            <w:tcW w:w="1775" w:type="dxa"/>
            <w:shd w:val="clear" w:color="auto" w:fill="auto"/>
          </w:tcPr>
          <w:p w:rsidRPr="00DE1F5B" w:rsidR="00F0464B" w:rsidP="00B82860" w:rsidRDefault="00F0464B" w14:paraId="568C698B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692FBA3A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50-54</w:t>
            </w:r>
          </w:p>
        </w:tc>
        <w:tc>
          <w:tcPr>
            <w:tcW w:w="743" w:type="dxa"/>
            <w:shd w:val="clear" w:color="auto" w:fill="auto"/>
          </w:tcPr>
          <w:p w:rsidRPr="00DE1F5B" w:rsidR="00F0464B" w:rsidP="00B82860" w:rsidRDefault="003349F0" w14:paraId="4C3542A1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5168" behindDoc="0" locked="0" layoutInCell="1" allowOverlap="1" wp14:anchorId="3D266186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6350" t="8890" r="3175" b="635"/>
                      <wp:wrapNone/>
                      <wp:docPr id="25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A939487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AD98F83">
                    <v:shape id="Text Box 170" style="position:absolute;margin-left:-1pt;margin-top:2.2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b9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">
                      <v:textbox>
                        <w:txbxContent>
                          <w:p w:rsidR="00F0464B" w:rsidP="00F0464B" w:rsidRDefault="00F0464B" w14:paraId="6AA258D8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Pr="00DE1F5B" w:rsidR="00F0464B" w:rsidP="00B82860" w:rsidRDefault="00F0464B" w14:paraId="6FFBD3EC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6C672CEB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55-59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786F91CD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6192" behindDoc="0" locked="0" layoutInCell="1" allowOverlap="1" wp14:anchorId="013BE5D6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4445" t="8890" r="5080" b="635"/>
                      <wp:wrapNone/>
                      <wp:docPr id="24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30DCCCAD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82996AC">
                    <v:shape id="Text Box 171" style="position:absolute;margin-left:-1.15pt;margin-top:2.2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cgTFQ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">
                      <v:textbox>
                        <w:txbxContent>
                          <w:p w:rsidR="00F0464B" w:rsidP="00F0464B" w:rsidRDefault="00F0464B" w14:paraId="36AF6883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54C529ED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7EAABEDB" wp14:textId="77777777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60-64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2879D1A7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417992CF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2540" t="8890" r="6985" b="635"/>
                      <wp:wrapNone/>
                      <wp:docPr id="23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C0157D6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C860F96">
                    <v:shape id="Text Box 174" style="position:absolute;margin-left:-1.3pt;margin-top:2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/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">
                      <v:textbox>
                        <w:txbxContent>
                          <w:p w:rsidR="00F0464B" w:rsidP="00F0464B" w:rsidRDefault="00F0464B" w14:paraId="3691E7B2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1126E6F2" wp14:textId="77777777">
        <w:trPr>
          <w:trHeight w:val="419"/>
        </w:trPr>
        <w:tc>
          <w:tcPr>
            <w:tcW w:w="1775" w:type="dxa"/>
            <w:shd w:val="clear" w:color="auto" w:fill="auto"/>
          </w:tcPr>
          <w:p w:rsidRPr="00DE1F5B" w:rsidR="00F0464B" w:rsidP="00B82860" w:rsidRDefault="00F0464B" w14:paraId="526770CE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772BA9AB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65+</w:t>
            </w:r>
          </w:p>
        </w:tc>
        <w:tc>
          <w:tcPr>
            <w:tcW w:w="743" w:type="dxa"/>
            <w:shd w:val="clear" w:color="auto" w:fill="auto"/>
          </w:tcPr>
          <w:p w:rsidRPr="00DE1F5B" w:rsidR="00F0464B" w:rsidP="00B82860" w:rsidRDefault="003349F0" w14:paraId="1C64FDDA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7216" behindDoc="0" locked="0" layoutInCell="1" allowOverlap="1" wp14:anchorId="648D118C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6350" t="0" r="3175" b="0"/>
                      <wp:wrapNone/>
                      <wp:docPr id="22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7CBEED82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8FDE79D">
                    <v:shape id="Text Box 172" style="position:absolute;margin-left:-1pt;margin-top:1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oe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">
                      <v:textbox>
                        <w:txbxContent>
                          <w:p w:rsidR="00F0464B" w:rsidP="00F0464B" w:rsidRDefault="00F0464B" w14:paraId="6E36661F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Pr="00DE1F5B" w:rsidR="00F0464B" w:rsidP="00B82860" w:rsidRDefault="00F0464B" w14:paraId="38645DC7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79042BF0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4F493C47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8240" behindDoc="0" locked="0" layoutInCell="1" allowOverlap="1" wp14:anchorId="55D823F6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28575</wp:posOffset>
                      </wp:positionV>
                      <wp:extent cx="228600" cy="228600"/>
                      <wp:effectExtent l="4445" t="9525" r="5080" b="9525"/>
                      <wp:wrapNone/>
                      <wp:docPr id="21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35E58C4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6C6C6DD">
                    <v:shape id="Text Box 173" style="position:absolute;margin-left:-1.15pt;margin-top:2.2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/yFQ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">
                      <v:textbox>
                        <w:txbxContent>
                          <w:p w:rsidR="00F0464B" w:rsidP="00F0464B" w:rsidRDefault="00F0464B" w14:paraId="62EBF9A1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0C6C2CD5" wp14:textId="77777777">
            <w:pPr>
              <w:rPr>
                <w:rFonts w:cs="Arial"/>
                <w:bCs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F0464B" w14:paraId="709E88E4" wp14:textId="77777777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xmlns:wp14="http://schemas.microsoft.com/office/word/2010/wordml" w:rsidR="00F0464B" w:rsidP="00F0464B" w:rsidRDefault="00F0464B" w14:paraId="508C98E9" wp14:textId="77777777">
      <w:pPr>
        <w:rPr>
          <w:rFonts w:cs="Arial"/>
          <w:b/>
          <w:szCs w:val="22"/>
        </w:rPr>
      </w:pPr>
    </w:p>
    <w:p xmlns:wp14="http://schemas.microsoft.com/office/word/2010/wordml" w:rsidR="00F0464B" w:rsidP="00F0464B" w:rsidRDefault="00F0464B" w14:paraId="779F8E76" wp14:textId="77777777">
      <w:pPr>
        <w:rPr>
          <w:rFonts w:cs="Arial"/>
          <w:b/>
          <w:szCs w:val="22"/>
        </w:rPr>
      </w:pPr>
    </w:p>
    <w:p xmlns:wp14="http://schemas.microsoft.com/office/word/2010/wordml" w:rsidRPr="005B0074" w:rsidR="00F0464B" w:rsidP="00F0464B" w:rsidRDefault="00F0464B" w14:paraId="3C34B011" wp14:textId="77777777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Sexual Orientation</w:t>
      </w:r>
    </w:p>
    <w:p xmlns:wp14="http://schemas.microsoft.com/office/word/2010/wordml" w:rsidRPr="005B0074" w:rsidR="00F0464B" w:rsidP="00F0464B" w:rsidRDefault="00F0464B" w14:paraId="07A8C2F8" wp14:textId="77777777">
      <w:pPr>
        <w:rPr>
          <w:rFonts w:cs="Arial"/>
          <w:szCs w:val="22"/>
        </w:rPr>
      </w:pPr>
      <w:r w:rsidRPr="005B0074">
        <w:rPr>
          <w:rFonts w:cs="Arial"/>
          <w:szCs w:val="22"/>
        </w:rPr>
        <w:t>Please see guidance notes for more information on why we are asking for this information.</w:t>
      </w:r>
    </w:p>
    <w:p xmlns:wp14="http://schemas.microsoft.com/office/word/2010/wordml" w:rsidRPr="005B0074" w:rsidR="00F0464B" w:rsidP="00F0464B" w:rsidRDefault="00F0464B" w14:paraId="7818863E" wp14:textId="77777777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743"/>
        <w:gridCol w:w="2410"/>
        <w:gridCol w:w="709"/>
        <w:gridCol w:w="1559"/>
        <w:gridCol w:w="709"/>
      </w:tblGrid>
      <w:tr xmlns:wp14="http://schemas.microsoft.com/office/word/2010/wordml" w:rsidRPr="00DE1F5B" w:rsidR="00F0464B" w:rsidTr="00B82860" w14:paraId="384439A5" wp14:textId="77777777">
        <w:trPr>
          <w:trHeight w:val="428"/>
        </w:trPr>
        <w:tc>
          <w:tcPr>
            <w:tcW w:w="1775" w:type="dxa"/>
            <w:shd w:val="clear" w:color="auto" w:fill="auto"/>
          </w:tcPr>
          <w:p w:rsidRPr="00DE1F5B" w:rsidR="00F0464B" w:rsidP="00B82860" w:rsidRDefault="00F0464B" w14:paraId="44F69B9A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42F0B8A4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Heterosexual</w:t>
            </w:r>
          </w:p>
        </w:tc>
        <w:tc>
          <w:tcPr>
            <w:tcW w:w="743" w:type="dxa"/>
            <w:shd w:val="clear" w:color="auto" w:fill="auto"/>
          </w:tcPr>
          <w:p w:rsidRPr="00DE1F5B" w:rsidR="00F0464B" w:rsidP="00B82860" w:rsidRDefault="003349F0" w14:paraId="6308D734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30592" behindDoc="0" locked="0" layoutInCell="1" allowOverlap="1" wp14:anchorId="6BDBB293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20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5F07D11E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671E48A">
                    <v:shape id="Text Box 146" style="position:absolute;margin-left:-1pt;margin-top:1.8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7C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">
                      <v:textbox>
                        <w:txbxContent>
                          <w:p w:rsidR="00F0464B" w:rsidP="00F0464B" w:rsidRDefault="00F0464B" w14:paraId="41508A3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Pr="00DE1F5B" w:rsidR="00F0464B" w:rsidP="00B82860" w:rsidRDefault="00F0464B" w14:paraId="43D6B1D6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1F0AB172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Gay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38422F66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31616" behindDoc="0" locked="0" layoutInCell="1" allowOverlap="1" wp14:anchorId="0A73EB83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19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7DBC151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EE1D29A">
                    <v:shape id="Text Box 147" style="position:absolute;margin-left:-1.15pt;margin-top:1.8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su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">
                      <v:textbox>
                        <w:txbxContent>
                          <w:p w:rsidR="00F0464B" w:rsidP="00F0464B" w:rsidRDefault="00F0464B" w14:paraId="6F8BD81B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2613E9C1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4814E65C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Lesbian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53DF583B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32640" behindDoc="0" locked="0" layoutInCell="1" allowOverlap="1" wp14:anchorId="31E51EBF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18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1037B8A3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61DE680">
                    <v:shape id="Text Box 148" style="position:absolute;margin-left:-1.3pt;margin-top:1.8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XAFQ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">
                      <v:textbox>
                        <w:txbxContent>
                          <w:p w:rsidR="00F0464B" w:rsidP="00F0464B" w:rsidRDefault="00F0464B" w14:paraId="687C6DE0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7D9F4C90" wp14:textId="77777777">
        <w:trPr>
          <w:trHeight w:val="419"/>
        </w:trPr>
        <w:tc>
          <w:tcPr>
            <w:tcW w:w="1775" w:type="dxa"/>
            <w:shd w:val="clear" w:color="auto" w:fill="auto"/>
          </w:tcPr>
          <w:p w:rsidRPr="00DE1F5B" w:rsidR="00F0464B" w:rsidP="00B82860" w:rsidRDefault="00F0464B" w14:paraId="5B2F9378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7A4DBDC7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Bisexual</w:t>
            </w:r>
          </w:p>
        </w:tc>
        <w:tc>
          <w:tcPr>
            <w:tcW w:w="743" w:type="dxa"/>
            <w:shd w:val="clear" w:color="auto" w:fill="auto"/>
          </w:tcPr>
          <w:p w:rsidRPr="00DE1F5B" w:rsidR="00F0464B" w:rsidP="00B82860" w:rsidRDefault="003349F0" w14:paraId="209CAD56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33664" behindDoc="0" locked="0" layoutInCell="1" allowOverlap="1" wp14:anchorId="63DB8F39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6350" t="1905" r="3175" b="7620"/>
                      <wp:wrapNone/>
                      <wp:docPr id="17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58E6DD4E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3DA7018">
                    <v:shape id="Text Box 149" style="position:absolute;margin-left:-1pt;margin-top:1.65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As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7D3BEE8F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Pr="00DE1F5B" w:rsidR="00F0464B" w:rsidP="00B82860" w:rsidRDefault="00F0464B" w14:paraId="3B88899E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50C4D56B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Asexual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56D63BF2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34688" behindDoc="0" locked="0" layoutInCell="1" allowOverlap="1" wp14:anchorId="054CAB0D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4445" t="1905" r="5080" b="7620"/>
                      <wp:wrapNone/>
                      <wp:docPr id="16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9E2BB2B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85A0A62">
                    <v:shape id="Text Box 150" style="position:absolute;margin-left:-1.15pt;margin-top:1.6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nH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">
                      <v:textbox>
                        <w:txbxContent>
                          <w:p w:rsidR="00F0464B" w:rsidP="00F0464B" w:rsidRDefault="00F0464B" w14:paraId="57C0D796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0D142F6F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2098B3CD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Pansexual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54266A32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35712" behindDoc="0" locked="0" layoutInCell="1" allowOverlap="1" wp14:anchorId="26C0DEDA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2540" t="1905" r="6985" b="7620"/>
                      <wp:wrapNone/>
                      <wp:docPr id="15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4475AD14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3F4FA46">
                    <v:shape id="Text Box 151" style="position:absolute;margin-left:-1.3pt;margin-top:1.65pt;width:18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wr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">
                      <v:textbox>
                        <w:txbxContent>
                          <w:p w:rsidR="00F0464B" w:rsidP="00F0464B" w:rsidRDefault="00F0464B" w14:paraId="120C4E94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41AEDFF8" wp14:textId="77777777">
        <w:trPr>
          <w:trHeight w:val="419"/>
        </w:trPr>
        <w:tc>
          <w:tcPr>
            <w:tcW w:w="1775" w:type="dxa"/>
            <w:shd w:val="clear" w:color="auto" w:fill="auto"/>
          </w:tcPr>
          <w:p w:rsidRPr="00DE1F5B" w:rsidR="00F0464B" w:rsidP="00B82860" w:rsidRDefault="00F0464B" w14:paraId="42AFC42D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52839B30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Undecided</w:t>
            </w:r>
          </w:p>
        </w:tc>
        <w:tc>
          <w:tcPr>
            <w:tcW w:w="743" w:type="dxa"/>
            <w:shd w:val="clear" w:color="auto" w:fill="auto"/>
          </w:tcPr>
          <w:p w:rsidRPr="00DE1F5B" w:rsidR="00F0464B" w:rsidP="00B82860" w:rsidRDefault="003349F0" w14:paraId="583E7C4B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36736" behindDoc="0" locked="0" layoutInCell="1" allowOverlap="1" wp14:anchorId="64AA3403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6350" t="8890" r="3175" b="635"/>
                      <wp:wrapNone/>
                      <wp:docPr id="1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271CA723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56CD960">
                    <v:shape id="Text Box 152" style="position:absolute;margin-left:-1pt;margin-top:2.2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">
                      <v:textbox>
                        <w:txbxContent>
                          <w:p w:rsidR="00F0464B" w:rsidP="00F0464B" w:rsidRDefault="00F0464B" w14:paraId="75FBE423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Pr="00DE1F5B" w:rsidR="00F0464B" w:rsidP="00B82860" w:rsidRDefault="00F0464B" w14:paraId="2D3F0BEC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3C597A55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00940CE5" wp14:textId="77777777">
            <w:pPr>
              <w:rPr>
                <w:rFonts w:cs="Arial"/>
                <w:bCs/>
                <w:noProof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37760" behindDoc="0" locked="0" layoutInCell="1" allowOverlap="1" wp14:anchorId="645F37BD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4445" t="8890" r="5080" b="635"/>
                      <wp:wrapNone/>
                      <wp:docPr id="13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75CF4315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C17DB63">
                    <v:shape id="Text Box 153" style="position:absolute;margin-left:-1.15pt;margin-top:2.2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cp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">
                      <v:textbox>
                        <w:txbxContent>
                          <w:p w:rsidR="00F0464B" w:rsidP="00F0464B" w:rsidRDefault="00F0464B" w14:paraId="3CB648E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Pr="00DE1F5B" w:rsidR="00F0464B" w:rsidP="00B82860" w:rsidRDefault="00F0464B" w14:paraId="0C178E9E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1E2399BC" wp14:textId="77777777">
            <w:pPr>
              <w:rPr>
                <w:rFonts w:cs="Arial"/>
                <w:bCs/>
                <w:sz w:val="8"/>
                <w:szCs w:val="8"/>
              </w:rPr>
            </w:pPr>
            <w:r w:rsidRPr="00DE1F5B">
              <w:rPr>
                <w:rFonts w:cs="Arial"/>
                <w:bCs/>
                <w:szCs w:val="22"/>
              </w:rPr>
              <w:t>Other: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F0464B" w14:paraId="3C0395D3" wp14:textId="77777777">
            <w:pPr>
              <w:rPr>
                <w:rFonts w:cs="Arial"/>
                <w:bCs/>
                <w:noProof/>
                <w:szCs w:val="22"/>
              </w:rPr>
            </w:pPr>
          </w:p>
        </w:tc>
      </w:tr>
    </w:tbl>
    <w:p xmlns:wp14="http://schemas.microsoft.com/office/word/2010/wordml" w:rsidRPr="005B0074" w:rsidR="00F0464B" w:rsidP="00F0464B" w:rsidRDefault="00F0464B" w14:paraId="3254BC2F" wp14:textId="77777777">
      <w:pPr>
        <w:rPr>
          <w:rFonts w:cs="Arial"/>
          <w:szCs w:val="22"/>
        </w:rPr>
      </w:pPr>
    </w:p>
    <w:p xmlns:wp14="http://schemas.microsoft.com/office/word/2010/wordml" w:rsidRPr="005B0074" w:rsidR="00F0464B" w:rsidP="00F0464B" w:rsidRDefault="00F0464B" w14:paraId="651E9592" wp14:textId="77777777">
      <w:pPr>
        <w:rPr>
          <w:rFonts w:cs="Arial"/>
          <w:szCs w:val="22"/>
        </w:rPr>
      </w:pPr>
    </w:p>
    <w:p xmlns:wp14="http://schemas.microsoft.com/office/word/2010/wordml" w:rsidRPr="005B0074" w:rsidR="00F0464B" w:rsidP="00F0464B" w:rsidRDefault="00F0464B" w14:paraId="3196EC1C" wp14:textId="77777777">
      <w:pPr>
        <w:rPr>
          <w:rFonts w:cs="Arial"/>
          <w:b/>
          <w:szCs w:val="22"/>
        </w:rPr>
      </w:pPr>
      <w:r w:rsidRPr="005B0074">
        <w:rPr>
          <w:rFonts w:cs="Arial"/>
          <w:b/>
          <w:szCs w:val="22"/>
        </w:rPr>
        <w:t>Disability</w:t>
      </w:r>
    </w:p>
    <w:p xmlns:wp14="http://schemas.microsoft.com/office/word/2010/wordml" w:rsidRPr="005B0074" w:rsidR="00F0464B" w:rsidP="00F0464B" w:rsidRDefault="00F0464B" w14:paraId="1F857BF7" wp14:textId="77777777">
      <w:pPr>
        <w:rPr>
          <w:rFonts w:cs="Arial"/>
          <w:szCs w:val="22"/>
        </w:rPr>
      </w:pPr>
      <w:r w:rsidRPr="005B0074">
        <w:rPr>
          <w:szCs w:val="22"/>
          <w:lang w:val="en"/>
        </w:rPr>
        <w:t xml:space="preserve">The </w:t>
      </w:r>
      <w:hyperlink w:tooltip="Equality Act 2010" w:history="1" r:id="rId10">
        <w:r w:rsidRPr="005B0074">
          <w:rPr>
            <w:rStyle w:val="Hyperlink"/>
            <w:szCs w:val="22"/>
            <w:lang w:val="en"/>
          </w:rPr>
          <w:t>Equa</w:t>
        </w:r>
        <w:r w:rsidRPr="005B0074">
          <w:rPr>
            <w:rStyle w:val="Hyperlink"/>
            <w:szCs w:val="22"/>
            <w:lang w:val="en"/>
          </w:rPr>
          <w:t>l</w:t>
        </w:r>
        <w:r w:rsidRPr="005B0074">
          <w:rPr>
            <w:rStyle w:val="Hyperlink"/>
            <w:szCs w:val="22"/>
            <w:lang w:val="en"/>
          </w:rPr>
          <w:t>ity Act 2010</w:t>
        </w:r>
      </w:hyperlink>
      <w:r w:rsidRPr="005B0074">
        <w:rPr>
          <w:szCs w:val="22"/>
          <w:lang w:val="en"/>
        </w:rPr>
        <w:t xml:space="preserve"> </w:t>
      </w:r>
      <w:r w:rsidRPr="005B0074">
        <w:rPr>
          <w:rFonts w:cs="Arial"/>
          <w:szCs w:val="22"/>
        </w:rPr>
        <w:t xml:space="preserve">defines a person as having a disability </w:t>
      </w:r>
      <w:r w:rsidRPr="005B0074">
        <w:rPr>
          <w:szCs w:val="22"/>
          <w:lang w:val="en"/>
        </w:rPr>
        <w:t>if she/he has a physical or mental impairment that has a ‘substantial’ and ‘long-term’ negative effect on his/her ability to do normal daily activities.</w:t>
      </w:r>
    </w:p>
    <w:p xmlns:wp14="http://schemas.microsoft.com/office/word/2010/wordml" w:rsidRPr="005B0074" w:rsidR="00F0464B" w:rsidP="00F0464B" w:rsidRDefault="00F0464B" w14:paraId="269E314A" wp14:textId="77777777">
      <w:pPr>
        <w:rPr>
          <w:rFonts w:cs="Arial"/>
          <w:szCs w:val="22"/>
        </w:rPr>
      </w:pPr>
    </w:p>
    <w:p xmlns:wp14="http://schemas.microsoft.com/office/word/2010/wordml" w:rsidR="00F0464B" w:rsidP="00F0464B" w:rsidRDefault="00F0464B" w14:paraId="46056003" wp14:textId="77777777">
      <w:pPr>
        <w:rPr>
          <w:rFonts w:cs="Arial"/>
          <w:szCs w:val="22"/>
        </w:rPr>
      </w:pPr>
      <w:r w:rsidRPr="005B0074">
        <w:rPr>
          <w:rFonts w:cs="Arial"/>
          <w:szCs w:val="22"/>
        </w:rPr>
        <w:t>Do you have a disability as defined above?</w:t>
      </w:r>
    </w:p>
    <w:p xmlns:wp14="http://schemas.microsoft.com/office/word/2010/wordml" w:rsidR="00F0464B" w:rsidP="00F0464B" w:rsidRDefault="00F0464B" w14:paraId="47341341" wp14:textId="77777777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709"/>
        <w:gridCol w:w="1842"/>
        <w:gridCol w:w="567"/>
      </w:tblGrid>
      <w:tr xmlns:wp14="http://schemas.microsoft.com/office/word/2010/wordml" w:rsidRPr="00DE1F5B" w:rsidR="00F0464B" w:rsidTr="00B82860" w14:paraId="64927998" wp14:textId="77777777">
        <w:trPr>
          <w:trHeight w:val="428"/>
        </w:trPr>
        <w:tc>
          <w:tcPr>
            <w:tcW w:w="817" w:type="dxa"/>
            <w:shd w:val="clear" w:color="auto" w:fill="auto"/>
          </w:tcPr>
          <w:p w:rsidRPr="00DE1F5B" w:rsidR="00F0464B" w:rsidP="00B82860" w:rsidRDefault="00F0464B" w14:paraId="42EF2083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5B7FDD25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:rsidRPr="00DE1F5B" w:rsidR="00F0464B" w:rsidP="00B82860" w:rsidRDefault="003349F0" w14:paraId="35985C08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38784" behindDoc="0" locked="0" layoutInCell="1" allowOverlap="1" wp14:anchorId="2DE32028" wp14:editId="77777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6350" t="3810" r="3175" b="5715"/>
                      <wp:wrapNone/>
                      <wp:docPr id="12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7B40C951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2506E81">
                    <v:shape id="Text Box 154" style="position:absolute;margin-left:-1pt;margin-top:1.8pt;width:1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DIFQ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4B4D7232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F0464B" w14:paraId="2093CA67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65804BD3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Pr="00DE1F5B" w:rsidR="00F0464B" w:rsidP="00B82860" w:rsidRDefault="003349F0" w14:paraId="436926F1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39808" behindDoc="0" locked="0" layoutInCell="1" allowOverlap="1" wp14:anchorId="056DD83D" wp14:editId="77777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4445" t="3810" r="5080" b="5715"/>
                      <wp:wrapNone/>
                      <wp:docPr id="11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2503B197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3D52073">
                    <v:shape id="Text Box 155" style="position:absolute;margin-left:-1.15pt;margin-top:1.8pt;width:1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UkFQ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3828874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shd w:val="clear" w:color="auto" w:fill="auto"/>
          </w:tcPr>
          <w:p w:rsidRPr="00DE1F5B" w:rsidR="00F0464B" w:rsidP="00B82860" w:rsidRDefault="00F0464B" w14:paraId="20BD9A1A" wp14:textId="77777777">
            <w:pPr>
              <w:rPr>
                <w:rFonts w:cs="Arial"/>
                <w:bCs/>
                <w:sz w:val="8"/>
                <w:szCs w:val="8"/>
              </w:rPr>
            </w:pPr>
          </w:p>
          <w:p w:rsidRPr="00DE1F5B" w:rsidR="00F0464B" w:rsidP="00B82860" w:rsidRDefault="00F0464B" w14:paraId="3D136B8A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szCs w:val="22"/>
              </w:rPr>
              <w:t>Prefer not to say</w:t>
            </w:r>
          </w:p>
        </w:tc>
        <w:tc>
          <w:tcPr>
            <w:tcW w:w="567" w:type="dxa"/>
            <w:shd w:val="clear" w:color="auto" w:fill="auto"/>
          </w:tcPr>
          <w:p w:rsidRPr="00DE1F5B" w:rsidR="00F0464B" w:rsidP="00B82860" w:rsidRDefault="003349F0" w14:paraId="20D2E27F" wp14:textId="77777777">
            <w:pPr>
              <w:rPr>
                <w:rFonts w:cs="Arial"/>
                <w:bCs/>
                <w:szCs w:val="22"/>
              </w:rPr>
            </w:pPr>
            <w:r w:rsidRPr="00DE1F5B">
              <w:rPr>
                <w:rFonts w:cs="Arial"/>
                <w:bCs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0832" behindDoc="0" locked="0" layoutInCell="1" allowOverlap="1" wp14:anchorId="62D96F42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2540" t="3810" r="6985" b="5715"/>
                      <wp:wrapNone/>
                      <wp:docPr id="10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0C136CF1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3CC1BEE">
                    <v:shape id="Text Box 156" style="position:absolute;margin-left:-1.3pt;margin-top:1.8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">
                      <v:textbox>
                        <w:txbxContent>
                          <w:p w:rsidR="00F0464B" w:rsidP="00F0464B" w:rsidRDefault="00F0464B" w14:paraId="0A392C6A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xmlns:wp14="http://schemas.microsoft.com/office/word/2010/wordml" w:rsidRPr="005B0074" w:rsidR="00F0464B" w:rsidP="00F0464B" w:rsidRDefault="00F0464B" w14:paraId="290583F9" wp14:textId="77777777">
      <w:pPr>
        <w:rPr>
          <w:rFonts w:cs="Arial"/>
          <w:szCs w:val="22"/>
        </w:rPr>
      </w:pP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  <w:r w:rsidRPr="005B0074">
        <w:rPr>
          <w:rFonts w:cs="Arial"/>
          <w:szCs w:val="22"/>
        </w:rPr>
        <w:tab/>
      </w:r>
    </w:p>
    <w:p xmlns:wp14="http://schemas.microsoft.com/office/word/2010/wordml" w:rsidRPr="00403ACD" w:rsidR="00F0464B" w:rsidP="00F0464B" w:rsidRDefault="00F0464B" w14:paraId="05956622" wp14:textId="77777777">
      <w:pPr>
        <w:rPr>
          <w:rFonts w:cs="Arial"/>
          <w:szCs w:val="22"/>
        </w:rPr>
      </w:pPr>
      <w:r w:rsidRPr="00403ACD">
        <w:rPr>
          <w:rFonts w:cs="Arial"/>
          <w:szCs w:val="22"/>
        </w:rPr>
        <w:t>What is the effect or impact of your disability or health condition on your work? Please write in here:</w:t>
      </w:r>
    </w:p>
    <w:p xmlns:wp14="http://schemas.microsoft.com/office/word/2010/wordml" w:rsidRPr="00403ACD" w:rsidR="00F0464B" w:rsidP="00F0464B" w:rsidRDefault="00F0464B" w14:paraId="68F21D90" wp14:textId="77777777">
      <w:pPr>
        <w:rPr>
          <w:rFonts w:cs="Arial"/>
          <w:szCs w:val="22"/>
        </w:rPr>
      </w:pPr>
    </w:p>
    <w:p xmlns:wp14="http://schemas.microsoft.com/office/word/2010/wordml" w:rsidRPr="005B0074" w:rsidR="00F0464B" w:rsidP="00F0464B" w:rsidRDefault="00F0464B" w14:paraId="36583147" wp14:textId="77777777">
      <w:pPr>
        <w:rPr>
          <w:rFonts w:cs="Arial"/>
          <w:szCs w:val="22"/>
        </w:rPr>
      </w:pPr>
      <w:r w:rsidRPr="00403ACD">
        <w:rPr>
          <w:rFonts w:cs="Arial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xmlns:wp14="http://schemas.microsoft.com/office/word/2010/wordml" w:rsidRPr="005B0074" w:rsidR="00F0464B" w:rsidP="00F0464B" w:rsidRDefault="00F0464B" w14:paraId="5A25747A" wp14:textId="77777777">
      <w:pPr>
        <w:rPr>
          <w:rFonts w:cs="Arial"/>
          <w:szCs w:val="22"/>
        </w:rPr>
      </w:pPr>
    </w:p>
    <w:p xmlns:wp14="http://schemas.microsoft.com/office/word/2010/wordml" w:rsidR="00F0464B" w:rsidP="00F0464B" w:rsidRDefault="00F0464B" w14:paraId="2FB653D4" wp14:textId="7777777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Caring Responsibilities</w:t>
      </w:r>
    </w:p>
    <w:p xmlns:wp14="http://schemas.microsoft.com/office/word/2010/wordml" w:rsidR="00F0464B" w:rsidP="00F0464B" w:rsidRDefault="00F0464B" w14:paraId="248FDD16" wp14:textId="77777777">
      <w:pPr>
        <w:rPr>
          <w:rFonts w:cs="Arial"/>
          <w:szCs w:val="22"/>
        </w:rPr>
      </w:pPr>
      <w:r>
        <w:rPr>
          <w:rFonts w:cs="Arial"/>
          <w:szCs w:val="22"/>
        </w:rPr>
        <w:t>If you have any caring responsibilities, please tick all that apply.</w:t>
      </w:r>
    </w:p>
    <w:p xmlns:wp14="http://schemas.microsoft.com/office/word/2010/wordml" w:rsidRPr="005B0074" w:rsidR="00F0464B" w:rsidP="00F0464B" w:rsidRDefault="00F0464B" w14:paraId="09B8D95D" wp14:textId="77777777">
      <w:pPr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1928"/>
        <w:gridCol w:w="3483"/>
        <w:gridCol w:w="2399"/>
      </w:tblGrid>
      <w:tr xmlns:wp14="http://schemas.microsoft.com/office/word/2010/wordml" w:rsidRPr="00DE1F5B" w:rsidR="00F0464B" w:rsidTr="00B82860" w14:paraId="6E22EB4D" wp14:textId="77777777">
        <w:tc>
          <w:tcPr>
            <w:tcW w:w="2663" w:type="dxa"/>
            <w:shd w:val="clear" w:color="auto" w:fill="auto"/>
          </w:tcPr>
          <w:p w:rsidRPr="00DE1F5B" w:rsidR="00F0464B" w:rsidP="00B82860" w:rsidRDefault="00F0464B" w14:paraId="78BEFD2A" wp14:textId="77777777">
            <w:pPr>
              <w:rPr>
                <w:rFonts w:cs="Arial"/>
                <w:sz w:val="8"/>
                <w:szCs w:val="8"/>
              </w:rPr>
            </w:pPr>
          </w:p>
          <w:p w:rsidRPr="00DE1F5B" w:rsidR="00F0464B" w:rsidP="00B82860" w:rsidRDefault="00F0464B" w14:paraId="48C9DA01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None</w:t>
            </w:r>
          </w:p>
        </w:tc>
        <w:tc>
          <w:tcPr>
            <w:tcW w:w="1981" w:type="dxa"/>
            <w:shd w:val="clear" w:color="auto" w:fill="auto"/>
          </w:tcPr>
          <w:p w:rsidRPr="00DE1F5B" w:rsidR="00F0464B" w:rsidP="00B82860" w:rsidRDefault="003349F0" w14:paraId="2C70AF8F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1856" behindDoc="0" locked="0" layoutInCell="1" allowOverlap="1" wp14:anchorId="09D9D181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2540" t="5715" r="6985" b="3810"/>
                      <wp:wrapNone/>
                      <wp:docPr id="9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27A76422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86A259E">
                    <v:shape id="Text Box 157" style="position:absolute;margin-left:-1.3pt;margin-top:4.2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SP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">
                      <v:textbox>
                        <w:txbxContent>
                          <w:p w:rsidR="00F0464B" w:rsidP="00F0464B" w:rsidRDefault="00F0464B" w14:paraId="49206A88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:rsidRPr="00DE1F5B" w:rsidR="00F0464B" w:rsidP="00B82860" w:rsidRDefault="00F0464B" w14:paraId="3BD1FA69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a child/children (under 18)</w:t>
            </w:r>
          </w:p>
        </w:tc>
        <w:tc>
          <w:tcPr>
            <w:tcW w:w="2466" w:type="dxa"/>
            <w:shd w:val="clear" w:color="auto" w:fill="auto"/>
          </w:tcPr>
          <w:p w:rsidRPr="00DE1F5B" w:rsidR="00F0464B" w:rsidP="00B82860" w:rsidRDefault="003349F0" w14:paraId="043F3E0A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3904" behindDoc="0" locked="0" layoutInCell="1" allowOverlap="1" wp14:anchorId="4D6F66B4" wp14:editId="777777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1270" t="5715" r="8255" b="3810"/>
                      <wp:wrapNone/>
                      <wp:docPr id="8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7B7A70C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A6B3303">
                    <v:shape id="Text Box 159" style="position:absolute;margin-left:-1.4pt;margin-top:4.2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">
                      <v:textbox>
                        <w:txbxContent>
                          <w:p w:rsidR="00F0464B" w:rsidP="00F0464B" w:rsidRDefault="00F0464B" w14:paraId="71887C7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261CBCFA" wp14:textId="77777777">
        <w:tc>
          <w:tcPr>
            <w:tcW w:w="2663" w:type="dxa"/>
            <w:shd w:val="clear" w:color="auto" w:fill="auto"/>
          </w:tcPr>
          <w:p w:rsidRPr="00DE1F5B" w:rsidR="00F0464B" w:rsidP="00B82860" w:rsidRDefault="00F0464B" w14:paraId="50675AAF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a disabled child/children</w:t>
            </w:r>
          </w:p>
        </w:tc>
        <w:tc>
          <w:tcPr>
            <w:tcW w:w="1981" w:type="dxa"/>
            <w:shd w:val="clear" w:color="auto" w:fill="auto"/>
          </w:tcPr>
          <w:p w:rsidRPr="00DE1F5B" w:rsidR="00F0464B" w:rsidP="00B82860" w:rsidRDefault="003349F0" w14:paraId="395A8B61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2880" behindDoc="0" locked="0" layoutInCell="1" allowOverlap="1" wp14:anchorId="72C28BBF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2540" t="1905" r="6985" b="7620"/>
                      <wp:wrapNone/>
                      <wp:docPr id="7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3B7FD67C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D2941AE">
                    <v:shape id="Text Box 158" style="position:absolute;margin-left:-1.3pt;margin-top:3.1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">
                      <v:textbox>
                        <w:txbxContent>
                          <w:p w:rsidR="00F0464B" w:rsidP="00F0464B" w:rsidRDefault="00F0464B" w14:paraId="38D6B9B6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:rsidRPr="00DE1F5B" w:rsidR="00F0464B" w:rsidP="00B82860" w:rsidRDefault="00F0464B" w14:paraId="60DEAD20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a disabled adult (18 and over)</w:t>
            </w:r>
          </w:p>
        </w:tc>
        <w:tc>
          <w:tcPr>
            <w:tcW w:w="2466" w:type="dxa"/>
            <w:shd w:val="clear" w:color="auto" w:fill="auto"/>
          </w:tcPr>
          <w:p w:rsidRPr="00DE1F5B" w:rsidR="00F0464B" w:rsidP="00B82860" w:rsidRDefault="003349F0" w14:paraId="51F393F8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4928" behindDoc="0" locked="0" layoutInCell="1" allowOverlap="1" wp14:anchorId="76651426" wp14:editId="777777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1270" t="1905" r="8255" b="7620"/>
                      <wp:wrapNone/>
                      <wp:docPr id="6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22F860BB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D3F3F0E">
                    <v:shape id="Text Box 160" style="position:absolute;margin-left:-1.4pt;margin-top:3.1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ZmFQ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">
                      <v:textbox>
                        <w:txbxContent>
                          <w:p w:rsidR="00F0464B" w:rsidP="00F0464B" w:rsidRDefault="00F0464B" w14:paraId="698536F5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041CE597" wp14:textId="77777777">
        <w:tc>
          <w:tcPr>
            <w:tcW w:w="2663" w:type="dxa"/>
            <w:shd w:val="clear" w:color="auto" w:fill="auto"/>
          </w:tcPr>
          <w:p w:rsidRPr="00DE1F5B" w:rsidR="00F0464B" w:rsidP="00B82860" w:rsidRDefault="00F0464B" w14:paraId="5D2772A6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Primary carer of older person</w:t>
            </w:r>
          </w:p>
        </w:tc>
        <w:tc>
          <w:tcPr>
            <w:tcW w:w="1981" w:type="dxa"/>
            <w:shd w:val="clear" w:color="auto" w:fill="auto"/>
          </w:tcPr>
          <w:p w:rsidRPr="00DE1F5B" w:rsidR="00F0464B" w:rsidP="00B82860" w:rsidRDefault="003349F0" w14:paraId="4529F45D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5952" behindDoc="0" locked="0" layoutInCell="1" allowOverlap="1" wp14:anchorId="5B07969D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36195</wp:posOffset>
                      </wp:positionV>
                      <wp:extent cx="228600" cy="228600"/>
                      <wp:effectExtent l="2540" t="7620" r="6985" b="1905"/>
                      <wp:wrapNone/>
                      <wp:docPr id="5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7BC1BAF2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3401AF3">
                    <v:shape id="Text Box 161" style="position:absolute;margin-left:-1.3pt;margin-top:2.8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61C988F9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:rsidRPr="00DE1F5B" w:rsidR="00F0464B" w:rsidP="00B82860" w:rsidRDefault="00F0464B" w14:paraId="59E613D2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Secondary carer (another person carries out the main caring role)</w:t>
            </w:r>
          </w:p>
        </w:tc>
        <w:tc>
          <w:tcPr>
            <w:tcW w:w="2466" w:type="dxa"/>
            <w:shd w:val="clear" w:color="auto" w:fill="auto"/>
          </w:tcPr>
          <w:p w:rsidRPr="00DE1F5B" w:rsidR="00F0464B" w:rsidP="00B82860" w:rsidRDefault="003349F0" w14:paraId="2194E2A6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6976" behindDoc="0" locked="0" layoutInCell="1" allowOverlap="1" wp14:anchorId="7203D254" wp14:editId="777777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36195</wp:posOffset>
                      </wp:positionV>
                      <wp:extent cx="228600" cy="228600"/>
                      <wp:effectExtent l="1270" t="7620" r="8255" b="1905"/>
                      <wp:wrapNone/>
                      <wp:docPr id="4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3B22BB7D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4968517">
                    <v:shape id="Text Box 162" style="position:absolute;margin-left:-1.4pt;margin-top:2.8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1kFQ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17B246DD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DE1F5B" w:rsidR="00F0464B" w:rsidTr="00B82860" w14:paraId="70E824C9" wp14:textId="77777777">
        <w:tc>
          <w:tcPr>
            <w:tcW w:w="2663" w:type="dxa"/>
            <w:shd w:val="clear" w:color="auto" w:fill="auto"/>
          </w:tcPr>
          <w:p w:rsidRPr="00DE1F5B" w:rsidR="00F0464B" w:rsidP="00B82860" w:rsidRDefault="00F0464B" w14:paraId="6BF89DA3" wp14:textId="77777777">
            <w:pPr>
              <w:rPr>
                <w:rFonts w:cs="Arial"/>
                <w:sz w:val="8"/>
                <w:szCs w:val="8"/>
              </w:rPr>
            </w:pPr>
          </w:p>
          <w:p w:rsidRPr="00DE1F5B" w:rsidR="00F0464B" w:rsidP="00B82860" w:rsidRDefault="00F0464B" w14:paraId="6A242A58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szCs w:val="22"/>
              </w:rPr>
              <w:t>Prefer not to say</w:t>
            </w:r>
          </w:p>
          <w:p w:rsidRPr="00DE1F5B" w:rsidR="00F0464B" w:rsidP="00B82860" w:rsidRDefault="00F0464B" w14:paraId="5C3E0E74" wp14:textId="7777777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981" w:type="dxa"/>
            <w:shd w:val="clear" w:color="auto" w:fill="auto"/>
          </w:tcPr>
          <w:p w:rsidRPr="00DE1F5B" w:rsidR="00F0464B" w:rsidP="00B82860" w:rsidRDefault="003349F0" w14:paraId="31D27D21" wp14:textId="77777777">
            <w:pPr>
              <w:rPr>
                <w:rFonts w:cs="Arial"/>
                <w:szCs w:val="22"/>
              </w:rPr>
            </w:pPr>
            <w:r w:rsidRPr="00DE1F5B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8000" behindDoc="0" locked="0" layoutInCell="1" allowOverlap="1" wp14:anchorId="589AF88A" wp14:editId="777777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23495</wp:posOffset>
                      </wp:positionV>
                      <wp:extent cx="228600" cy="228600"/>
                      <wp:effectExtent l="2540" t="4445" r="6985" b="5080"/>
                      <wp:wrapNone/>
                      <wp:docPr id="3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0464B" w:rsidP="00F0464B" w:rsidRDefault="00F0464B" w14:paraId="66A1FAB9" wp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E73BAA1">
                    <v:shape id="Text Box 163" style="position:absolute;margin-left:-1.3pt;margin-top:1.8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">
                      <v:textbox>
                        <w:txbxContent>
                          <w:p w:rsidR="00F0464B" w:rsidP="00F0464B" w:rsidRDefault="00F0464B" w14:paraId="76BB753C" wp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:rsidRPr="00DE1F5B" w:rsidR="00F0464B" w:rsidP="00B82860" w:rsidRDefault="00F0464B" w14:paraId="513DA1E0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:rsidRPr="00DE1F5B" w:rsidR="00F0464B" w:rsidP="00B82860" w:rsidRDefault="00F0464B" w14:paraId="75CAC6F5" wp14:textId="77777777">
            <w:pPr>
              <w:rPr>
                <w:rFonts w:cs="Arial"/>
                <w:szCs w:val="22"/>
              </w:rPr>
            </w:pPr>
          </w:p>
        </w:tc>
      </w:tr>
      <w:bookmarkEnd w:id="0"/>
    </w:tbl>
    <w:p xmlns:wp14="http://schemas.microsoft.com/office/word/2010/wordml" w:rsidRPr="005B0074" w:rsidR="00F0464B" w:rsidP="00F0464B" w:rsidRDefault="00F0464B" w14:paraId="66060428" wp14:textId="77777777">
      <w:pPr>
        <w:rPr>
          <w:rFonts w:cs="Arial"/>
          <w:b/>
          <w:szCs w:val="22"/>
        </w:rPr>
      </w:pPr>
    </w:p>
    <w:p xmlns:wp14="http://schemas.microsoft.com/office/word/2010/wordml" w:rsidR="007C5913" w:rsidP="007A5EA9" w:rsidRDefault="007C5913" w14:paraId="1D0656FE" wp14:textId="77777777">
      <w:pPr>
        <w:rPr>
          <w:rFonts w:cs="Arial"/>
          <w:szCs w:val="22"/>
        </w:rPr>
      </w:pPr>
    </w:p>
    <w:p xmlns:wp14="http://schemas.microsoft.com/office/word/2010/wordml" w:rsidR="007C5913" w:rsidP="007A5EA9" w:rsidRDefault="007C5913" w14:paraId="5CBE9145" wp14:textId="77777777">
      <w:pPr>
        <w:rPr>
          <w:rFonts w:cs="Arial"/>
          <w:szCs w:val="22"/>
        </w:rPr>
      </w:pPr>
      <w:r>
        <w:rPr>
          <w:rFonts w:cs="Arial"/>
          <w:szCs w:val="22"/>
        </w:rPr>
        <w:t>If yes, please specify (e.g. ground floor venue, sign language interpreter, audio tape etc.)</w:t>
      </w:r>
    </w:p>
    <w:p xmlns:wp14="http://schemas.microsoft.com/office/word/2010/wordml" w:rsidRPr="00AE0A7A" w:rsidR="00FE53F9" w:rsidRDefault="00FE53F9" w14:paraId="7B37605A" wp14:textId="77777777">
      <w:pPr>
        <w:rPr>
          <w:rFonts w:cs="Arial"/>
          <w:szCs w:val="22"/>
        </w:rPr>
      </w:pPr>
    </w:p>
    <w:sectPr w:rsidRPr="00AE0A7A" w:rsidR="00FE53F9" w:rsidSect="00534764">
      <w:headerReference w:type="default" r:id="rId11"/>
      <w:footerReference w:type="even" r:id="rId12"/>
      <w:footerReference w:type="default" r:id="rId13"/>
      <w:pgSz w:w="11906" w:h="16838" w:orient="portrait" w:code="9"/>
      <w:pgMar w:top="720" w:right="748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82860" w:rsidRDefault="00B82860" w14:paraId="2BBD94B2" wp14:textId="77777777">
      <w:r>
        <w:separator/>
      </w:r>
    </w:p>
  </w:endnote>
  <w:endnote w:type="continuationSeparator" w:id="0">
    <w:p xmlns:wp14="http://schemas.microsoft.com/office/word/2010/wordml" w:rsidR="00B82860" w:rsidRDefault="00B82860" w14:paraId="5854DE7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91365" w:rsidP="0084570E" w:rsidRDefault="00D91365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D91365" w:rsidP="00D91365" w:rsidRDefault="00D91365" w14:paraId="17686DC7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91365" w:rsidP="0084570E" w:rsidRDefault="00D91365" w14:paraId="28F4D5D3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645">
      <w:rPr>
        <w:rStyle w:val="PageNumber"/>
        <w:noProof/>
      </w:rPr>
      <w:t>2</w:t>
    </w:r>
    <w:r>
      <w:rPr>
        <w:rStyle w:val="PageNumber"/>
      </w:rPr>
      <w:fldChar w:fldCharType="end"/>
    </w:r>
  </w:p>
  <w:p xmlns:wp14="http://schemas.microsoft.com/office/word/2010/wordml" w:rsidR="00D91365" w:rsidP="00D91365" w:rsidRDefault="00D91365" w14:paraId="29079D35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82860" w:rsidRDefault="00B82860" w14:paraId="394798F2" wp14:textId="77777777">
      <w:r>
        <w:separator/>
      </w:r>
    </w:p>
  </w:footnote>
  <w:footnote w:type="continuationSeparator" w:id="0">
    <w:p xmlns:wp14="http://schemas.microsoft.com/office/word/2010/wordml" w:rsidR="00B82860" w:rsidRDefault="00B82860" w14:paraId="3889A5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9652E0" w:rsidP="009652E0" w:rsidRDefault="003349F0" w14:paraId="53BD644D" wp14:textId="77777777">
    <w:pPr>
      <w:pStyle w:val="Header"/>
      <w:jc w:val="right"/>
    </w:pPr>
    <w:r>
      <w:rPr>
        <w:noProof/>
      </w:rPr>
      <w:drawing>
        <wp:inline xmlns:wp14="http://schemas.microsoft.com/office/word/2010/wordprocessingDrawing" distT="0" distB="0" distL="0" distR="0" wp14:anchorId="24A921A8" wp14:editId="7777777">
          <wp:extent cx="15621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9652E0" w:rsidP="009652E0" w:rsidRDefault="003349F0" w14:paraId="1A3FAC43" wp14:textId="77777777">
    <w:pPr>
      <w:pStyle w:val="Header"/>
      <w:jc w:val="right"/>
    </w:pPr>
    <w:r>
      <w:rPr>
        <w:noProof/>
      </w:rPr>
      <w:drawing>
        <wp:inline xmlns:wp14="http://schemas.microsoft.com/office/word/2010/wordprocessingDrawing" distT="0" distB="0" distL="0" distR="0" wp14:anchorId="189B8832" wp14:editId="7777777">
          <wp:extent cx="4314825" cy="152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EF8"/>
    <w:multiLevelType w:val="hybridMultilevel"/>
    <w:tmpl w:val="71180D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B363CC"/>
    <w:multiLevelType w:val="hybridMultilevel"/>
    <w:tmpl w:val="9DD0E3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66510567">
    <w:abstractNumId w:val="1"/>
  </w:num>
  <w:num w:numId="2" w16cid:durableId="1955065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E3"/>
    <w:rsid w:val="000022F1"/>
    <w:rsid w:val="0001230B"/>
    <w:rsid w:val="00020B73"/>
    <w:rsid w:val="0003495C"/>
    <w:rsid w:val="000355D3"/>
    <w:rsid w:val="00037470"/>
    <w:rsid w:val="00096A86"/>
    <w:rsid w:val="000C330D"/>
    <w:rsid w:val="000E2BAC"/>
    <w:rsid w:val="000E5860"/>
    <w:rsid w:val="000F29DD"/>
    <w:rsid w:val="00100247"/>
    <w:rsid w:val="001239EE"/>
    <w:rsid w:val="00127A9B"/>
    <w:rsid w:val="0018470B"/>
    <w:rsid w:val="00196BC4"/>
    <w:rsid w:val="001A02B0"/>
    <w:rsid w:val="001C1068"/>
    <w:rsid w:val="001D42E8"/>
    <w:rsid w:val="001E0BF3"/>
    <w:rsid w:val="001F493E"/>
    <w:rsid w:val="001F7DC5"/>
    <w:rsid w:val="00215764"/>
    <w:rsid w:val="0022364C"/>
    <w:rsid w:val="002262A7"/>
    <w:rsid w:val="00226645"/>
    <w:rsid w:val="0023539B"/>
    <w:rsid w:val="00244A0F"/>
    <w:rsid w:val="00246B03"/>
    <w:rsid w:val="002670EB"/>
    <w:rsid w:val="00286836"/>
    <w:rsid w:val="00291C68"/>
    <w:rsid w:val="002A6615"/>
    <w:rsid w:val="002C68AC"/>
    <w:rsid w:val="002C790C"/>
    <w:rsid w:val="002D05FA"/>
    <w:rsid w:val="002E7D7F"/>
    <w:rsid w:val="002F3F1F"/>
    <w:rsid w:val="00304E92"/>
    <w:rsid w:val="00305ED9"/>
    <w:rsid w:val="003115C9"/>
    <w:rsid w:val="00316AE1"/>
    <w:rsid w:val="00322E24"/>
    <w:rsid w:val="00327864"/>
    <w:rsid w:val="003278F2"/>
    <w:rsid w:val="003349F0"/>
    <w:rsid w:val="0035159E"/>
    <w:rsid w:val="00351EDD"/>
    <w:rsid w:val="00357948"/>
    <w:rsid w:val="00366327"/>
    <w:rsid w:val="0036698F"/>
    <w:rsid w:val="003742F9"/>
    <w:rsid w:val="003755A3"/>
    <w:rsid w:val="00375986"/>
    <w:rsid w:val="00383920"/>
    <w:rsid w:val="00383A08"/>
    <w:rsid w:val="0038660A"/>
    <w:rsid w:val="003949DD"/>
    <w:rsid w:val="003C4461"/>
    <w:rsid w:val="003C7CD2"/>
    <w:rsid w:val="00400BDE"/>
    <w:rsid w:val="0040499D"/>
    <w:rsid w:val="00422C62"/>
    <w:rsid w:val="00424C0D"/>
    <w:rsid w:val="00443639"/>
    <w:rsid w:val="00453664"/>
    <w:rsid w:val="004559D2"/>
    <w:rsid w:val="004778C6"/>
    <w:rsid w:val="004974A5"/>
    <w:rsid w:val="004B57A6"/>
    <w:rsid w:val="004B5B06"/>
    <w:rsid w:val="004C064A"/>
    <w:rsid w:val="004C1C36"/>
    <w:rsid w:val="00512706"/>
    <w:rsid w:val="00527BE3"/>
    <w:rsid w:val="00534764"/>
    <w:rsid w:val="0053687D"/>
    <w:rsid w:val="00542026"/>
    <w:rsid w:val="00542631"/>
    <w:rsid w:val="00566C25"/>
    <w:rsid w:val="00581ACE"/>
    <w:rsid w:val="005859CC"/>
    <w:rsid w:val="00590D59"/>
    <w:rsid w:val="00595763"/>
    <w:rsid w:val="005B0A80"/>
    <w:rsid w:val="005B2076"/>
    <w:rsid w:val="005E01D6"/>
    <w:rsid w:val="005E278C"/>
    <w:rsid w:val="005E6AB0"/>
    <w:rsid w:val="00607568"/>
    <w:rsid w:val="00612AC7"/>
    <w:rsid w:val="0063297C"/>
    <w:rsid w:val="00654C9C"/>
    <w:rsid w:val="006644BF"/>
    <w:rsid w:val="006713C0"/>
    <w:rsid w:val="00693334"/>
    <w:rsid w:val="00693534"/>
    <w:rsid w:val="0069563E"/>
    <w:rsid w:val="006B758E"/>
    <w:rsid w:val="0070788E"/>
    <w:rsid w:val="00707A4D"/>
    <w:rsid w:val="00723A4A"/>
    <w:rsid w:val="00732F84"/>
    <w:rsid w:val="0075713B"/>
    <w:rsid w:val="007600BE"/>
    <w:rsid w:val="00761EAA"/>
    <w:rsid w:val="00763C78"/>
    <w:rsid w:val="00770D8D"/>
    <w:rsid w:val="007A46C6"/>
    <w:rsid w:val="007A5EA9"/>
    <w:rsid w:val="007C0159"/>
    <w:rsid w:val="007C5913"/>
    <w:rsid w:val="007D2C71"/>
    <w:rsid w:val="007D4F25"/>
    <w:rsid w:val="007E63C3"/>
    <w:rsid w:val="007F08B3"/>
    <w:rsid w:val="00805B34"/>
    <w:rsid w:val="00813D16"/>
    <w:rsid w:val="00832050"/>
    <w:rsid w:val="0084570E"/>
    <w:rsid w:val="0086750D"/>
    <w:rsid w:val="00870600"/>
    <w:rsid w:val="00882424"/>
    <w:rsid w:val="008B44A7"/>
    <w:rsid w:val="008B6B01"/>
    <w:rsid w:val="008E660E"/>
    <w:rsid w:val="008F7013"/>
    <w:rsid w:val="009000BE"/>
    <w:rsid w:val="009008F3"/>
    <w:rsid w:val="00917F14"/>
    <w:rsid w:val="009209E3"/>
    <w:rsid w:val="009224D2"/>
    <w:rsid w:val="009463B5"/>
    <w:rsid w:val="00951A23"/>
    <w:rsid w:val="009612F2"/>
    <w:rsid w:val="009652E0"/>
    <w:rsid w:val="00974618"/>
    <w:rsid w:val="009A4E3D"/>
    <w:rsid w:val="009A5325"/>
    <w:rsid w:val="009B0994"/>
    <w:rsid w:val="009B1E12"/>
    <w:rsid w:val="009B3043"/>
    <w:rsid w:val="009B409D"/>
    <w:rsid w:val="009C0855"/>
    <w:rsid w:val="009C4DEC"/>
    <w:rsid w:val="009D2D0A"/>
    <w:rsid w:val="009F543D"/>
    <w:rsid w:val="00A02687"/>
    <w:rsid w:val="00A068FF"/>
    <w:rsid w:val="00A35453"/>
    <w:rsid w:val="00A550AE"/>
    <w:rsid w:val="00AA0ACD"/>
    <w:rsid w:val="00AA0CC1"/>
    <w:rsid w:val="00AB09FF"/>
    <w:rsid w:val="00AB4CFC"/>
    <w:rsid w:val="00AD4633"/>
    <w:rsid w:val="00AE0A7A"/>
    <w:rsid w:val="00AF0546"/>
    <w:rsid w:val="00B03D4B"/>
    <w:rsid w:val="00B22EDB"/>
    <w:rsid w:val="00B47496"/>
    <w:rsid w:val="00B53616"/>
    <w:rsid w:val="00B6003F"/>
    <w:rsid w:val="00B603A6"/>
    <w:rsid w:val="00B646D0"/>
    <w:rsid w:val="00B82860"/>
    <w:rsid w:val="00B92D70"/>
    <w:rsid w:val="00BA2846"/>
    <w:rsid w:val="00BB102D"/>
    <w:rsid w:val="00BB46AB"/>
    <w:rsid w:val="00BB53D2"/>
    <w:rsid w:val="00BD7A33"/>
    <w:rsid w:val="00BE70F9"/>
    <w:rsid w:val="00BF5811"/>
    <w:rsid w:val="00BF7102"/>
    <w:rsid w:val="00BF749B"/>
    <w:rsid w:val="00C20920"/>
    <w:rsid w:val="00C25DA3"/>
    <w:rsid w:val="00C335F3"/>
    <w:rsid w:val="00C35E9E"/>
    <w:rsid w:val="00C6454C"/>
    <w:rsid w:val="00C75A37"/>
    <w:rsid w:val="00C8379A"/>
    <w:rsid w:val="00C87FD4"/>
    <w:rsid w:val="00CA0A75"/>
    <w:rsid w:val="00CA1CFF"/>
    <w:rsid w:val="00CA2A20"/>
    <w:rsid w:val="00CB0A25"/>
    <w:rsid w:val="00CE0AED"/>
    <w:rsid w:val="00D1210B"/>
    <w:rsid w:val="00D66EA2"/>
    <w:rsid w:val="00D70ED4"/>
    <w:rsid w:val="00D83CED"/>
    <w:rsid w:val="00D91365"/>
    <w:rsid w:val="00DA26FE"/>
    <w:rsid w:val="00DA4A1F"/>
    <w:rsid w:val="00DB12CE"/>
    <w:rsid w:val="00DB19D5"/>
    <w:rsid w:val="00DE5596"/>
    <w:rsid w:val="00DF1331"/>
    <w:rsid w:val="00DF2FCB"/>
    <w:rsid w:val="00DF6C33"/>
    <w:rsid w:val="00E350D2"/>
    <w:rsid w:val="00E4706C"/>
    <w:rsid w:val="00E755D0"/>
    <w:rsid w:val="00E831F2"/>
    <w:rsid w:val="00E83D1A"/>
    <w:rsid w:val="00E91DB7"/>
    <w:rsid w:val="00E927F8"/>
    <w:rsid w:val="00E9705A"/>
    <w:rsid w:val="00EA0BFD"/>
    <w:rsid w:val="00EA57E5"/>
    <w:rsid w:val="00EB5963"/>
    <w:rsid w:val="00EC284E"/>
    <w:rsid w:val="00ED4A41"/>
    <w:rsid w:val="00ED6A10"/>
    <w:rsid w:val="00ED6AC2"/>
    <w:rsid w:val="00EE7E97"/>
    <w:rsid w:val="00EF50AB"/>
    <w:rsid w:val="00F0464B"/>
    <w:rsid w:val="00F05551"/>
    <w:rsid w:val="00F0640D"/>
    <w:rsid w:val="00F33409"/>
    <w:rsid w:val="00F36BBA"/>
    <w:rsid w:val="00F41417"/>
    <w:rsid w:val="00F47EF7"/>
    <w:rsid w:val="00F52136"/>
    <w:rsid w:val="00F6432C"/>
    <w:rsid w:val="00F673E6"/>
    <w:rsid w:val="00F77E78"/>
    <w:rsid w:val="00F87ED8"/>
    <w:rsid w:val="00F9133A"/>
    <w:rsid w:val="00FA7594"/>
    <w:rsid w:val="00FC25D8"/>
    <w:rsid w:val="00FC4AC5"/>
    <w:rsid w:val="00FD023B"/>
    <w:rsid w:val="00FE53F9"/>
    <w:rsid w:val="4D22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11447E2"/>
  <w15:chartTrackingRefBased/>
  <w15:docId w15:val="{3176074E-2379-45BF-ACC7-91461B2534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209E3"/>
    <w:rPr>
      <w:rFonts w:ascii="Arial" w:hAnsi="Arial"/>
      <w:sz w:val="22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7A5E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D913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1365"/>
  </w:style>
  <w:style w:type="paragraph" w:styleId="BalloonText">
    <w:name w:val="Balloon Text"/>
    <w:basedOn w:val="Normal"/>
    <w:semiHidden/>
    <w:rsid w:val="005420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539B"/>
    <w:rPr>
      <w:color w:val="0000FF"/>
      <w:u w:val="single"/>
    </w:rPr>
  </w:style>
  <w:style w:type="paragraph" w:styleId="Caption1" w:customStyle="1">
    <w:name w:val="Caption 1"/>
    <w:basedOn w:val="Normal"/>
    <w:qFormat/>
    <w:rsid w:val="00DF6C33"/>
    <w:pPr>
      <w:spacing w:before="120" w:after="120"/>
    </w:pPr>
    <w:rPr>
      <w:rFonts w:eastAsia="MS Mincho"/>
      <w:i/>
      <w:color w:val="F15F22"/>
      <w:sz w:val="20"/>
      <w:szCs w:val="24"/>
      <w:lang w:val="en-US"/>
    </w:rPr>
  </w:style>
  <w:style w:type="paragraph" w:styleId="Default" w:customStyle="1">
    <w:name w:val="Default"/>
    <w:rsid w:val="000C33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paragraph" w:customStyle="1">
    <w:name w:val="paragraph"/>
    <w:basedOn w:val="Normal"/>
    <w:rsid w:val="00020B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normaltextrun" w:customStyle="1">
    <w:name w:val="normaltextrun"/>
    <w:rsid w:val="00020B73"/>
  </w:style>
  <w:style w:type="character" w:styleId="eop" w:customStyle="1">
    <w:name w:val="eop"/>
    <w:rsid w:val="00020B73"/>
  </w:style>
  <w:style w:type="paragraph" w:styleId="Header">
    <w:name w:val="header"/>
    <w:basedOn w:val="Normal"/>
    <w:link w:val="HeaderChar"/>
    <w:rsid w:val="009652E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9652E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legislation.gov.uk/ukpga/2010/15/section/6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fj\Application%20Data\Microsoft\Templates\Joy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453B773C-062E-4A76-982D-962D8963682E}"/>
</file>

<file path=customXml/itemProps2.xml><?xml version="1.0" encoding="utf-8"?>
<ds:datastoreItem xmlns:ds="http://schemas.openxmlformats.org/officeDocument/2006/customXml" ds:itemID="{AA052B0B-2ACD-43F2-8366-49EA12C86D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39E20-DEFD-423F-8E32-EC59BD3E7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C1601-E21E-400E-AF42-0A41871532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Joy blank.dot</ap:Template>
  <ap:Application>Microsoft Word for the web</ap:Application>
  <ap:DocSecurity>0</ap:DocSecurity>
  <ap:ScaleCrop>false</ap:ScaleCrop>
  <ap:Company>Customer Service Direct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APT/09 – TEACHING POSTS</dc:title>
  <dc:subject/>
  <dc:creator>itsolutions</dc:creator>
  <cp:keywords/>
  <cp:lastModifiedBy>Ellena Skoulding</cp:lastModifiedBy>
  <cp:revision>10</cp:revision>
  <cp:lastPrinted>2013-12-23T19:24:00Z</cp:lastPrinted>
  <dcterms:created xsi:type="dcterms:W3CDTF">2023-05-31T21:49:00Z</dcterms:created>
  <dcterms:modified xsi:type="dcterms:W3CDTF">2023-12-05T13:34:24Z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