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3A48679B" w14:textId="69A3BCA4" w:rsidR="005B65D2" w:rsidRDefault="00C95640" w:rsidP="00C95640">
                            <w:r>
                              <w:t>Please return your completed application form to:</w:t>
                            </w:r>
                            <w:r w:rsidR="000A17DD">
                              <w:t xml:space="preserve"> </w:t>
                            </w:r>
                            <w:proofErr w:type="spellStart"/>
                            <w:r w:rsidR="005B65D2">
                              <w:t>Charsfield</w:t>
                            </w:r>
                            <w:proofErr w:type="spellEnd"/>
                            <w:r w:rsidR="005B65D2">
                              <w:t xml:space="preserve"> CE Primary School, Church Road, Woodbridge, Suffolk, IP13 7QB</w:t>
                            </w:r>
                          </w:p>
                          <w:p w14:paraId="4C738D80" w14:textId="2020D163" w:rsidR="00E1178C" w:rsidRDefault="00E1178C" w:rsidP="00C95640">
                            <w:r>
                              <w:t>Contact details</w:t>
                            </w:r>
                            <w:r w:rsidR="0057775B">
                              <w:t xml:space="preserve">: </w:t>
                            </w:r>
                            <w:hyperlink r:id="rId12" w:history="1">
                              <w:r w:rsidR="00450BB5" w:rsidRPr="00ED1E94">
                                <w:rPr>
                                  <w:rStyle w:val="Hyperlink"/>
                                </w:rPr>
                                <w:t>m.barrow@asst.org.uk</w:t>
                              </w:r>
                            </w:hyperlink>
                            <w:r w:rsidR="00450BB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3A48679B" w14:textId="69A3BCA4" w:rsidR="005B65D2" w:rsidRDefault="00C95640" w:rsidP="00C95640">
                      <w:r>
                        <w:t>Please return your completed application form to:</w:t>
                      </w:r>
                      <w:r w:rsidR="000A17DD">
                        <w:t xml:space="preserve"> </w:t>
                      </w:r>
                      <w:proofErr w:type="spellStart"/>
                      <w:r w:rsidR="005B65D2">
                        <w:t>Charsfield</w:t>
                      </w:r>
                      <w:proofErr w:type="spellEnd"/>
                      <w:r w:rsidR="005B65D2">
                        <w:t xml:space="preserve"> CE Primary School, Church Road, Woodbridge, Suffolk, IP13 7QB</w:t>
                      </w:r>
                    </w:p>
                    <w:p w14:paraId="4C738D80" w14:textId="2020D163" w:rsidR="00E1178C" w:rsidRDefault="00E1178C" w:rsidP="00C95640">
                      <w:r>
                        <w:t>Contact details</w:t>
                      </w:r>
                      <w:r w:rsidR="0057775B">
                        <w:t xml:space="preserve">: </w:t>
                      </w:r>
                      <w:hyperlink r:id="rId13" w:history="1">
                        <w:r w:rsidR="00450BB5" w:rsidRPr="00ED1E94">
                          <w:rPr>
                            <w:rStyle w:val="Hyperlink"/>
                          </w:rPr>
                          <w:t>m.barrow@asst.org.uk</w:t>
                        </w:r>
                      </w:hyperlink>
                      <w:r w:rsidR="00450BB5">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5A1D3"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D97D82"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05F6BC"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365F"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5D34D"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26D21A"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2843E4"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BDC1B5"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2EEDCA"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35959"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9ABC6"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D455A1"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963A16"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305B3"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D5B87"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53435B"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93E1B0"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8D881E"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4CF12"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7FD8EF"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F20359"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FEFE64"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2056E0"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018D57"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0A3BA"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58256"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70441"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F6EAF"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6C961C"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3DCFA"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EEC93"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BBAD"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770EF68D" w14:textId="77777777" w:rsidR="00D0042A" w:rsidRPr="00D0042A" w:rsidRDefault="00D0042A" w:rsidP="00D0042A">
                            <w:pPr>
                              <w:pStyle w:val="NoSpacing"/>
                            </w:pPr>
                            <w:r w:rsidRPr="00D0042A">
                              <w:rPr>
                                <w:iCs/>
                              </w:rPr>
                              <w:t>T</w:t>
                            </w:r>
                            <w:r w:rsidRPr="00D0042A">
                              <w:t xml:space="preserve">he ASST Child Protection and Safeguarding Policy is available at:  </w:t>
                            </w:r>
                            <w:hyperlink r:id="rId14" w:history="1">
                              <w:r w:rsidRPr="00D0042A">
                                <w:rPr>
                                  <w:rStyle w:val="Hyperlink"/>
                                </w:rPr>
                                <w:t>Safeguarding Policy</w:t>
                              </w:r>
                            </w:hyperlink>
                          </w:p>
                          <w:p w14:paraId="0EC1894C" w14:textId="77777777" w:rsidR="00D0042A" w:rsidRPr="00D0042A" w:rsidRDefault="00D0042A" w:rsidP="00D0042A">
                            <w:pPr>
                              <w:pStyle w:val="NoSpacing"/>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770EF68D" w14:textId="77777777" w:rsidR="00D0042A" w:rsidRPr="00D0042A" w:rsidRDefault="00D0042A" w:rsidP="00D0042A">
                      <w:pPr>
                        <w:pStyle w:val="NoSpacing"/>
                      </w:pPr>
                      <w:r w:rsidRPr="00D0042A">
                        <w:rPr>
                          <w:iCs/>
                        </w:rPr>
                        <w:t>T</w:t>
                      </w:r>
                      <w:r w:rsidRPr="00D0042A">
                        <w:t xml:space="preserve">he ASST Child Protection and Safeguarding Policy is available at:  </w:t>
                      </w:r>
                      <w:hyperlink r:id="rId15" w:history="1">
                        <w:r w:rsidRPr="00D0042A">
                          <w:rPr>
                            <w:rStyle w:val="Hyperlink"/>
                          </w:rPr>
                          <w:t>Safeguarding Policy</w:t>
                        </w:r>
                      </w:hyperlink>
                    </w:p>
                    <w:p w14:paraId="0EC1894C" w14:textId="77777777" w:rsidR="00D0042A" w:rsidRPr="00D0042A" w:rsidRDefault="00D0042A" w:rsidP="00D0042A">
                      <w:pPr>
                        <w:pStyle w:val="NoSpacing"/>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1AAA"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1685" w14:textId="77777777" w:rsidR="005744A3" w:rsidRDefault="005744A3" w:rsidP="00704D6F">
      <w:pPr>
        <w:spacing w:after="0" w:line="240" w:lineRule="auto"/>
      </w:pPr>
      <w:r>
        <w:separator/>
      </w:r>
    </w:p>
  </w:endnote>
  <w:endnote w:type="continuationSeparator" w:id="0">
    <w:p w14:paraId="7B4FC66C" w14:textId="77777777" w:rsidR="005744A3" w:rsidRDefault="005744A3" w:rsidP="00704D6F">
      <w:pPr>
        <w:spacing w:after="0" w:line="240" w:lineRule="auto"/>
      </w:pPr>
      <w:r>
        <w:continuationSeparator/>
      </w:r>
    </w:p>
  </w:endnote>
  <w:endnote w:type="continuationNotice" w:id="1">
    <w:p w14:paraId="370CCB44" w14:textId="77777777" w:rsidR="005744A3" w:rsidRDefault="00574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4502" w14:textId="77777777" w:rsidR="005744A3" w:rsidRDefault="005744A3" w:rsidP="00704D6F">
      <w:pPr>
        <w:spacing w:after="0" w:line="240" w:lineRule="auto"/>
      </w:pPr>
      <w:r>
        <w:separator/>
      </w:r>
    </w:p>
  </w:footnote>
  <w:footnote w:type="continuationSeparator" w:id="0">
    <w:p w14:paraId="242DBF55" w14:textId="77777777" w:rsidR="005744A3" w:rsidRDefault="005744A3" w:rsidP="00704D6F">
      <w:pPr>
        <w:spacing w:after="0" w:line="240" w:lineRule="auto"/>
      </w:pPr>
      <w:r>
        <w:continuationSeparator/>
      </w:r>
    </w:p>
  </w:footnote>
  <w:footnote w:type="continuationNotice" w:id="1">
    <w:p w14:paraId="6AC90600" w14:textId="77777777" w:rsidR="005744A3" w:rsidRDefault="00574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47D3"/>
    <w:rsid w:val="000B6215"/>
    <w:rsid w:val="000C55A1"/>
    <w:rsid w:val="000C69B1"/>
    <w:rsid w:val="000E23C7"/>
    <w:rsid w:val="000E5F87"/>
    <w:rsid w:val="000F25FD"/>
    <w:rsid w:val="0010645E"/>
    <w:rsid w:val="00106BE6"/>
    <w:rsid w:val="00113985"/>
    <w:rsid w:val="001147FD"/>
    <w:rsid w:val="00114E45"/>
    <w:rsid w:val="00127892"/>
    <w:rsid w:val="00132FBC"/>
    <w:rsid w:val="001337FB"/>
    <w:rsid w:val="00141E2C"/>
    <w:rsid w:val="00142F42"/>
    <w:rsid w:val="00144698"/>
    <w:rsid w:val="00156C67"/>
    <w:rsid w:val="001606D8"/>
    <w:rsid w:val="001A15ED"/>
    <w:rsid w:val="001B5FAB"/>
    <w:rsid w:val="001B6C0D"/>
    <w:rsid w:val="001E15C4"/>
    <w:rsid w:val="001E38D6"/>
    <w:rsid w:val="001F0F61"/>
    <w:rsid w:val="001F6036"/>
    <w:rsid w:val="00201E17"/>
    <w:rsid w:val="00207613"/>
    <w:rsid w:val="00210FCA"/>
    <w:rsid w:val="00217E95"/>
    <w:rsid w:val="002225DB"/>
    <w:rsid w:val="00225C7D"/>
    <w:rsid w:val="00267B6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50A"/>
    <w:rsid w:val="003E17C2"/>
    <w:rsid w:val="003E279A"/>
    <w:rsid w:val="004044AD"/>
    <w:rsid w:val="0041113C"/>
    <w:rsid w:val="00416017"/>
    <w:rsid w:val="00416799"/>
    <w:rsid w:val="004238C7"/>
    <w:rsid w:val="00425651"/>
    <w:rsid w:val="00425C08"/>
    <w:rsid w:val="00427CA0"/>
    <w:rsid w:val="0043462F"/>
    <w:rsid w:val="00450BB5"/>
    <w:rsid w:val="00462A30"/>
    <w:rsid w:val="004772BD"/>
    <w:rsid w:val="004B2D7A"/>
    <w:rsid w:val="004B4EE6"/>
    <w:rsid w:val="004C6DCE"/>
    <w:rsid w:val="005040ED"/>
    <w:rsid w:val="00512BC5"/>
    <w:rsid w:val="005231EE"/>
    <w:rsid w:val="0052398A"/>
    <w:rsid w:val="005262A8"/>
    <w:rsid w:val="00535714"/>
    <w:rsid w:val="0055433C"/>
    <w:rsid w:val="005547DE"/>
    <w:rsid w:val="005744A3"/>
    <w:rsid w:val="005765EA"/>
    <w:rsid w:val="0057775B"/>
    <w:rsid w:val="005A503E"/>
    <w:rsid w:val="005B306C"/>
    <w:rsid w:val="005B65D2"/>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47179"/>
    <w:rsid w:val="00757A75"/>
    <w:rsid w:val="00791005"/>
    <w:rsid w:val="007A6DAD"/>
    <w:rsid w:val="00826F1E"/>
    <w:rsid w:val="00833804"/>
    <w:rsid w:val="00837E21"/>
    <w:rsid w:val="00847555"/>
    <w:rsid w:val="00864973"/>
    <w:rsid w:val="00864D2E"/>
    <w:rsid w:val="00873771"/>
    <w:rsid w:val="00882D8E"/>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F5D48"/>
    <w:rsid w:val="00A13514"/>
    <w:rsid w:val="00A13B91"/>
    <w:rsid w:val="00A224E1"/>
    <w:rsid w:val="00A44749"/>
    <w:rsid w:val="00A5328A"/>
    <w:rsid w:val="00A53F44"/>
    <w:rsid w:val="00AA7CDB"/>
    <w:rsid w:val="00AC2077"/>
    <w:rsid w:val="00AD3B5A"/>
    <w:rsid w:val="00AD3FF6"/>
    <w:rsid w:val="00AE0D0F"/>
    <w:rsid w:val="00AE6620"/>
    <w:rsid w:val="00B01C20"/>
    <w:rsid w:val="00B32FC2"/>
    <w:rsid w:val="00B400BB"/>
    <w:rsid w:val="00B401FD"/>
    <w:rsid w:val="00B4129B"/>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5560"/>
    <w:rsid w:val="00CE725B"/>
    <w:rsid w:val="00CF32BE"/>
    <w:rsid w:val="00CF3DDC"/>
    <w:rsid w:val="00D0042A"/>
    <w:rsid w:val="00D26F4D"/>
    <w:rsid w:val="00D51944"/>
    <w:rsid w:val="00D636AB"/>
    <w:rsid w:val="00D82983"/>
    <w:rsid w:val="00D84C7C"/>
    <w:rsid w:val="00DA7214"/>
    <w:rsid w:val="00DB33BD"/>
    <w:rsid w:val="00DB674F"/>
    <w:rsid w:val="00DB7C08"/>
    <w:rsid w:val="00DC53E4"/>
    <w:rsid w:val="00DD14D9"/>
    <w:rsid w:val="00DF0C5C"/>
    <w:rsid w:val="00DF2CEF"/>
    <w:rsid w:val="00E006B7"/>
    <w:rsid w:val="00E1178C"/>
    <w:rsid w:val="00E226FB"/>
    <w:rsid w:val="00E250AE"/>
    <w:rsid w:val="00E539E2"/>
    <w:rsid w:val="00E53DE3"/>
    <w:rsid w:val="00E60767"/>
    <w:rsid w:val="00E65690"/>
    <w:rsid w:val="00E95C16"/>
    <w:rsid w:val="00EA1E76"/>
    <w:rsid w:val="00EB3123"/>
    <w:rsid w:val="00EB573D"/>
    <w:rsid w:val="00EC0512"/>
    <w:rsid w:val="00EC6C90"/>
    <w:rsid w:val="00ED1A88"/>
    <w:rsid w:val="00EE1E97"/>
    <w:rsid w:val="00EF0BCC"/>
    <w:rsid w:val="00F01805"/>
    <w:rsid w:val="00F30351"/>
    <w:rsid w:val="00F42193"/>
    <w:rsid w:val="00F42EBC"/>
    <w:rsid w:val="00F723F8"/>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row@ass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barrow@ass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attachments/download.asp?file=130&amp;typ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attachments/download.asp?file=130&amp;ty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4.xml><?xml version="1.0" encoding="utf-8"?>
<ds:datastoreItem xmlns:ds="http://schemas.openxmlformats.org/officeDocument/2006/customXml" ds:itemID="{B632C27D-46BC-4F83-A35C-4A49ECFFF1C8}"/>
</file>

<file path=docProps/app.xml><?xml version="1.0" encoding="utf-8"?>
<Properties xmlns="http://schemas.openxmlformats.org/officeDocument/2006/extended-properties" xmlns:vt="http://schemas.openxmlformats.org/officeDocument/2006/docPropsVTypes">
  <Template>Vine Headed Paper</Template>
  <TotalTime>3</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2025-01-16T08:49:00Z</dcterms:created>
  <dcterms:modified xsi:type="dcterms:W3CDTF">2026-07-06T09:26:00Z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