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E63AFB" w:rsidR="00F0464B" w:rsidP="00F0464B" w:rsidRDefault="00F0464B" w14:paraId="488EBBAF" wp14:textId="77777777">
      <w:pPr>
        <w:jc w:val="center"/>
        <w:rPr>
          <w:rFonts w:cs="Arial"/>
          <w:b/>
          <w:bCs/>
          <w:sz w:val="28"/>
          <w:szCs w:val="28"/>
        </w:rPr>
      </w:pPr>
      <w:bookmarkStart w:name="_Hlk100048421" w:id="0"/>
      <w:r w:rsidRPr="00E63AFB">
        <w:rPr>
          <w:rFonts w:cs="Arial"/>
          <w:b/>
          <w:bCs/>
          <w:sz w:val="28"/>
          <w:szCs w:val="28"/>
        </w:rPr>
        <w:t>EQUAL OPPORTUNITIES</w:t>
      </w:r>
    </w:p>
    <w:p xmlns:wp14="http://schemas.microsoft.com/office/word/2010/wordml" w:rsidRPr="005B0074" w:rsidR="00F0464B" w:rsidP="00F0464B" w:rsidRDefault="00F0464B" w14:paraId="672A6659" wp14:textId="77777777">
      <w:pPr>
        <w:rPr>
          <w:rFonts w:cs="Arial"/>
          <w:i/>
          <w:szCs w:val="22"/>
        </w:rPr>
      </w:pPr>
    </w:p>
    <w:p xmlns:wp14="http://schemas.microsoft.com/office/word/2010/wordml" w:rsidRPr="005B0074" w:rsidR="00F0464B" w:rsidP="00F0464B" w:rsidRDefault="00F0464B" w14:paraId="1BC5850B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xmlns:wp14="http://schemas.microsoft.com/office/word/2010/wordml" w:rsidRPr="005B0074" w:rsidR="00F0464B" w:rsidP="00F0464B" w:rsidRDefault="00F0464B" w14:paraId="5331A0AD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</w:p>
    <w:p xmlns:wp14="http://schemas.microsoft.com/office/word/2010/wordml" w:rsidRPr="005B0074" w:rsidR="00F0464B" w:rsidP="00F0464B" w:rsidRDefault="00F0464B" w14:paraId="0A37501D" wp14:textId="77777777">
      <w:pPr>
        <w:rPr>
          <w:rFonts w:cs="Arial"/>
          <w:szCs w:val="22"/>
        </w:rPr>
      </w:pPr>
    </w:p>
    <w:p xmlns:wp14="http://schemas.microsoft.com/office/word/2010/wordml" w:rsidRPr="00A74661" w:rsidR="00F0464B" w:rsidP="00F0464B" w:rsidRDefault="00F0464B" w14:paraId="53664DAC" wp14:textId="77777777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xmlns:wp14="http://schemas.microsoft.com/office/word/2010/wordml" w:rsidRPr="00A74661" w:rsidR="00F0464B" w:rsidP="00F0464B" w:rsidRDefault="00F0464B" w14:paraId="5DAB6C7B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579E86FA" wp14:textId="77777777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xmlns:wp14="http://schemas.microsoft.com/office/word/2010/wordml" w:rsidRPr="005B0074" w:rsidR="00F0464B" w:rsidP="00F0464B" w:rsidRDefault="00F0464B" w14:paraId="02EB378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108CD99E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xmlns:wp14="http://schemas.microsoft.com/office/word/2010/wordml" w:rsidR="00F0464B" w:rsidP="00F0464B" w:rsidRDefault="00F0464B" w14:paraId="3631A096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xmlns:wp14="http://schemas.microsoft.com/office/word/2010/wordml" w:rsidR="00F0464B" w:rsidP="00F0464B" w:rsidRDefault="00F0464B" w14:paraId="6A05A809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95"/>
        <w:gridCol w:w="2784"/>
        <w:gridCol w:w="696"/>
        <w:gridCol w:w="2931"/>
        <w:gridCol w:w="558"/>
      </w:tblGrid>
      <w:tr xmlns:wp14="http://schemas.microsoft.com/office/word/2010/wordml" w:rsidRPr="00DE1F5B" w:rsidR="00F0464B" w:rsidTr="00B82860" w14:paraId="4C48D348" wp14:textId="77777777">
        <w:trPr>
          <w:trHeight w:val="428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A39BBE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FBB5FF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44B80B3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5648" behindDoc="0" locked="0" layoutInCell="1" allowOverlap="1" wp14:anchorId="534201E7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7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C8F39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1CAE3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" style="position:absolute;margin-left:-1pt;margin-top:1.8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">
                      <v:textbox>
                        <w:txbxContent>
                          <w:p w:rsidR="00F0464B" w:rsidP="00F0464B" w:rsidRDefault="00F0464B" w14:paraId="72A3D3E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0D0B940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8ADFA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B3DADC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6672" behindDoc="0" locked="0" layoutInCell="1" allowOverlap="1" wp14:anchorId="7EA66C9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69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E27B00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0646E6">
                    <v:shape id="Text Box 191" style="position:absolute;margin-left:-1.15pt;margin-top:1.8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zh2h590AAAAGAQAADwAAAAAAAAAAAAAAAABsBAAAZHJzL2Rvd25yZXYueG1sUEsFBgAAAAAEAAQA&#10;8wAAAHYFAAAAAA==&#10;">
                      <v:textbox>
                        <w:txbxContent>
                          <w:p w:rsidR="00F0464B" w:rsidP="00F0464B" w:rsidRDefault="00F0464B" w14:paraId="60061E4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4EAFD9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B80DBB4" wp14:textId="77777777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131FBFD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7696" behindDoc="0" locked="0" layoutInCell="1" allowOverlap="1" wp14:anchorId="4CC5469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68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B94D5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554A848">
                    <v:shape id="Text Box 192" style="position:absolute;margin-left:-1.3pt;margin-top:1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3DEEC66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229E4BE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656B9A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011969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B39C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8720" behindDoc="0" locked="0" layoutInCell="1" allowOverlap="1" wp14:anchorId="0655709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67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5FB081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249469">
                    <v:shape id="Text Box 193" style="position:absolute;margin-left:-1pt;margin-top:1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">
                      <v:textbox>
                        <w:txbxContent>
                          <w:p w:rsidR="00F0464B" w:rsidP="00F0464B" w:rsidRDefault="00F0464B" w14:paraId="049F31C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5312826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567D177" wp14:textId="77777777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26C21E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9744" behindDoc="0" locked="0" layoutInCell="1" allowOverlap="1" wp14:anchorId="7ABCEC7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66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486C0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888DF9">
                    <v:shape id="Text Box 194" style="position:absolute;margin-left:-1.15pt;margin-top:1.6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101652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B99056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FB9B61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9E20A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0768" behindDoc="0" locked="0" layoutInCell="1" allowOverlap="1" wp14:anchorId="21D55B63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6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299C43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CE6A72E">
                    <v:shape id="Text Box 195" style="position:absolute;margin-left:-1.3pt;margin-top:1.6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CS8&#10;Sf8UAgAAMQ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DDBEF0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9FD0AD9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461D77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4DD0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64CB93B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1792" behindDoc="0" locked="0" layoutInCell="1" allowOverlap="1" wp14:anchorId="0E66B9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6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CF2D8B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BB249E1">
                    <v:shape id="Text Box 196" style="position:absolute;margin-left:-1pt;margin-top:2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hWkn&#10;ERQCAAAx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0FB7827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1FC3994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BEB9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10945DC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338D1A5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6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562CB0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25D201">
                    <v:shape id="Text Box 197" style="position:absolute;margin-left:-1.15pt;margin-top:2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CUn&#10;0v0UAgAAMQ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34CE0A4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2EBF3C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D4D05E6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7B62B59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5888" behindDoc="0" locked="0" layoutInCell="1" allowOverlap="1" wp14:anchorId="1F1DDB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62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98A1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C145F1">
                    <v:shape id="Text Box 200" style="position:absolute;margin-left:-1.3pt;margin-top:2.2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B9&#10;ymvh2wAAAAYBAAAPAAAAAAAAAAAAAAAAAG0EAABkcnMvZG93bnJldi54bWxQSwUGAAAAAAQABADz&#10;AAAAdQUAAAAA&#10;">
                      <v:textbox>
                        <w:txbxContent>
                          <w:p w:rsidR="00F0464B" w:rsidP="00F0464B" w:rsidRDefault="00F0464B" w14:paraId="2946DB8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88FA57C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997CC1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3833F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2688072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3840" behindDoc="0" locked="0" layoutInCell="1" allowOverlap="1" wp14:anchorId="148D225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61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10FFD3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ABD931">
                    <v:shape id="Text Box 198" style="position:absolute;margin-left:-1pt;margin-top:1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6B6993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FE9F23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B28E6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15729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5EC74A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60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F72F64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43207C">
                    <v:shape id="Text Box 199" style="position:absolute;margin-left:-1.15pt;margin-top:2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VM&#10;VSw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8CE6F9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1CDCEA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C3E53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17E920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0C4BBDA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59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BB9E25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E9EEC9D">
                    <v:shape id="Text Box 203" style="position:absolute;margin-left:-1.3pt;margin-top:1.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Pjcck3dAAAABgEAAA8AAAAAAAAAAAAAAAAAbQQAAGRycy9kb3ducmV2LnhtbFBLBQYAAAAABAAE&#10;APMAAAB3BQAAAAA=&#10;">
                      <v:textbox>
                        <w:txbxContent>
                          <w:p w:rsidR="00F0464B" w:rsidP="00F0464B" w:rsidRDefault="00F0464B" w14:paraId="23DE523C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4922C267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58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2E562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3806FB5">
                    <v:shape id="Text Box 204" style="position:absolute;margin-left:-1.3pt;margin-top:23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BnY3Vc3QAAAAcBAAAPAAAAAAAAAAAAAAAAAG4EAABkcnMvZG93bnJldi54bWxQSwUGAAAAAAQA&#10;BADzAAAAeAUAAAAA&#10;">
                      <v:textbox>
                        <w:txbxContent>
                          <w:p w:rsidR="00F0464B" w:rsidP="00F0464B" w:rsidRDefault="00F0464B" w14:paraId="07547A0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C109130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043CB0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46BCC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3A508EF2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7A1FBFB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5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7459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F4F5A2">
                    <v:shape id="Text Box 201" style="position:absolute;margin-left:-1pt;margin-top:.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537F2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6DFB9E2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1E70A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185D7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7936" behindDoc="0" locked="0" layoutInCell="1" allowOverlap="1" wp14:anchorId="4F7F039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56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0DF9E5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B5B627">
                    <v:shape id="Text Box 202" style="position:absolute;margin-left:-1.15pt;margin-top:1.5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A++9au3QAAAAYBAAAPAAAAAAAAAAAAAAAAAG4EAABkcnMvZG93bnJldi54bWxQSwUGAAAAAAQA&#10;BADzAAAAeAUAAAAA&#10;">
                      <v:textbox>
                        <w:txbxContent>
                          <w:p w:rsidR="00F0464B" w:rsidP="00F0464B" w:rsidRDefault="00F0464B" w14:paraId="44E871B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144A5D2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07F3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738610EB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xmlns:wp14="http://schemas.microsoft.com/office/word/2010/wordml" w:rsidRPr="00DE1F5B" w:rsidR="00F0464B" w:rsidTr="00B82860" w14:paraId="6C48E0F1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637805D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0B9918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7C3DBDC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53F0EA8D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6350" t="4445" r="3175" b="5080"/>
                      <wp:wrapNone/>
                      <wp:docPr id="5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3F29E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5A8197">
                    <v:shape id="Text Box 205" style="position:absolute;margin-left:-1pt;margin-top:1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D4tDoR3QAAAAYBAAAPAAAAAAAAAAAAAAAAAG4EAABkcnMvZG93bnJldi54bWxQSwUGAAAAAAQA&#10;BADzAAAAeAUAAAAA&#10;">
                      <v:textbox>
                        <w:txbxContent>
                          <w:p w:rsidR="00F0464B" w:rsidP="00F0464B" w:rsidRDefault="00F0464B" w14:paraId="3B7B4B8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A0FF5F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5BF210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6D02335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2416427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4445" t="4445" r="5080" b="5080"/>
                      <wp:wrapNone/>
                      <wp:docPr id="5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30AD6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3DCD0B">
                    <v:shape id="Text Box 206" style="position:absolute;margin-left:-1.15pt;margin-top:2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Y5K+73QAAAAYBAAAPAAAAAAAAAAAAAAAAAG4EAABkcnMvZG93bnJldi54bWxQSwUGAAAAAAQA&#10;BADzAAAAeAUAAAAA&#10;">
                      <v:textbox>
                        <w:txbxContent>
                          <w:p w:rsidR="00F0464B" w:rsidP="00F0464B" w:rsidRDefault="00F0464B" w14:paraId="6182907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2BA226A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5E4AD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17AD93B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DE4B5B7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6204FF1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2746DCC8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xmlns:wp14="http://schemas.microsoft.com/office/word/2010/wordml" w:rsidRPr="005B0074" w:rsidR="00F0464B" w:rsidP="00F0464B" w:rsidRDefault="003349F0" w14:paraId="37767BF7" wp14:textId="77777777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4448" behindDoc="0" locked="0" layoutInCell="1" allowOverlap="1" wp14:anchorId="1B2382D7" wp14:editId="7777777">
                <wp:simplePos x="0" y="0"/>
                <wp:positionH relativeFrom="column">
                  <wp:posOffset>5638800</wp:posOffset>
                </wp:positionH>
                <wp:positionV relativeFrom="paragraph">
                  <wp:posOffset>95885</wp:posOffset>
                </wp:positionV>
                <wp:extent cx="304800" cy="228600"/>
                <wp:effectExtent l="0" t="635" r="0" b="8890"/>
                <wp:wrapNone/>
                <wp:docPr id="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2DBF0D7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F75218">
              <v:shape id="Text Box 140" style="position:absolute;margin-left:444pt;margin-top:7.55pt;width:24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R9GQIAADI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">
                <v:textbox>
                  <w:txbxContent>
                    <w:p w:rsidR="00F0464B" w:rsidP="00F0464B" w:rsidRDefault="00F0464B" w14:paraId="6B62F1B3" wp14:textId="77777777"/>
                  </w:txbxContent>
                </v:textbox>
              </v:shape>
            </w:pict>
          </mc:Fallback>
        </mc:AlternateContent>
      </w: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3424" behindDoc="0" locked="0" layoutInCell="1" allowOverlap="1" wp14:anchorId="4AE10F7B" wp14:editId="7777777">
                <wp:simplePos x="0" y="0"/>
                <wp:positionH relativeFrom="column">
                  <wp:posOffset>2514600</wp:posOffset>
                </wp:positionH>
                <wp:positionV relativeFrom="paragraph">
                  <wp:posOffset>95885</wp:posOffset>
                </wp:positionV>
                <wp:extent cx="1524000" cy="342900"/>
                <wp:effectExtent l="0" t="635" r="0" b="8890"/>
                <wp:wrapNone/>
                <wp:docPr id="5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02F2C34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1F6A55">
              <v:shape id="Text Box 139" style="position:absolute;margin-left:198pt;margin-top:7.55pt;width:120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">
                <v:textbox>
                  <w:txbxContent>
                    <w:p w:rsidR="00F0464B" w:rsidP="00F0464B" w:rsidRDefault="00F0464B" w14:paraId="680A4E5D" wp14:textId="77777777"/>
                  </w:txbxContent>
                </v:textbox>
              </v:shape>
            </w:pict>
          </mc:Fallback>
        </mc:AlternateContent>
      </w:r>
      <w:r w:rsidRPr="005B0074" w:rsidR="00F0464B">
        <w:rPr>
          <w:rFonts w:cs="Arial"/>
          <w:szCs w:val="22"/>
        </w:rPr>
        <w:t xml:space="preserve">Please tell us your nationality </w:t>
      </w:r>
    </w:p>
    <w:p xmlns:wp14="http://schemas.microsoft.com/office/word/2010/wordml" w:rsidRPr="005B0074" w:rsidR="00F0464B" w:rsidP="00F0464B" w:rsidRDefault="00F0464B" w14:paraId="5A6E9F0B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 xml:space="preserve">Prefer not to disclose </w:t>
      </w:r>
    </w:p>
    <w:p xmlns:wp14="http://schemas.microsoft.com/office/word/2010/wordml" w:rsidRPr="005B0074" w:rsidR="00F0464B" w:rsidP="00F0464B" w:rsidRDefault="00F0464B" w14:paraId="19219836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296FEF7D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129A3FC0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xmlns:wp14="http://schemas.microsoft.com/office/word/2010/wordml" w:rsidR="00F0464B" w:rsidP="00F0464B" w:rsidRDefault="00F0464B" w14:paraId="029C208A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194DBDC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xmlns:wp14="http://schemas.microsoft.com/office/word/2010/wordml" w:rsidRPr="00DE1F5B" w:rsidR="00F0464B" w:rsidTr="00B82860" w14:paraId="01432E6A" wp14:textId="77777777">
        <w:trPr>
          <w:trHeight w:val="428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69D0D3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68217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78037F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416E6D9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51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4CD245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AE7B5E">
                    <v:shape id="Text Box 175" style="position:absolute;margin-left:-1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1231BE6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6FEB5B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38122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9C1E6A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21E68A8C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50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7AA6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32A25F">
                    <v:shape id="Text Box 176" style="position:absolute;margin-left:-1.15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u&#10;sWqN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7196D06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4FF1C9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E8B8D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2CC0E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54051D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49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072C0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6FC762">
                    <v:shape id="Text Box 177" style="position:absolute;margin-left:-1.3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Dv+f&#10;YRMCAAAy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48A2191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F0FF79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6BD18F9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A33FFA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B2A38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0" locked="0" layoutInCell="1" allowOverlap="1" wp14:anchorId="6341A0A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38601F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AC1749">
                    <v:shape id="Text Box 178" style="position:absolute;margin-left:-1pt;margin-top:1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">
                      <v:textbox>
                        <w:txbxContent>
                          <w:p w:rsidR="00F0464B" w:rsidP="00F0464B" w:rsidRDefault="00F0464B" w14:paraId="0F3CABC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5B08B5D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1DC11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25768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4384" behindDoc="0" locked="0" layoutInCell="1" allowOverlap="1" wp14:anchorId="1E9AD0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47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DEB4A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02B28D">
                    <v:shape id="Text Box 179" style="position:absolute;margin-left:-1.15pt;margin-top:1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P&#10;ZARj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D9C6F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B1F51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EA2865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368DF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5408" behindDoc="0" locked="0" layoutInCell="1" allowOverlap="1" wp14:anchorId="69779AD5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46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5F9C3D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729E145">
                    <v:shape id="Text Box 180" style="position:absolute;margin-left:-1.3pt;margin-top:1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KyH&#10;XYgUAgAAMg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02314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829D0C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1F3B140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C0B2B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922B53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0A1C581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45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2C75D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92E6794">
                    <v:shape id="Text Box 181" style="position:absolute;margin-left:-1pt;margin-top:2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DMmo&#10;ZBQCAAAy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664355A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1A96511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09CE88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53AA7B4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7456" behindDoc="0" locked="0" layoutInCell="1" allowOverlap="1" wp14:anchorId="4BB9170E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44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DF4E3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1F9B2">
                    <v:shape id="Text Box 182" style="position:absolute;margin-left:-1.15pt;margin-top:2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K0c&#10;xooUAgAAMg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4FB30F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DA6542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9A7831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7F5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0528" behindDoc="0" locked="0" layoutInCell="1" allowOverlap="1" wp14:anchorId="07EEB28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4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41E39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2FEE16B">
                    <v:shape id="Text Box 185" style="position:absolute;margin-left:-1.3pt;margin-top:2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A1S&#10;M2Y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22B00A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CD1B46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42C6D7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8B8C9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0033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8480" behindDoc="0" locked="0" layoutInCell="1" allowOverlap="1" wp14:anchorId="6BD0F09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4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E1831B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077FF8">
                    <v:shape id="Text Box 183" style="position:absolute;margin-left:-1pt;margin-top:1.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AhSTVj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4E11D2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1126E5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4C61D0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52B2A2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9504" behindDoc="0" locked="0" layoutInCell="1" allowOverlap="1" wp14:anchorId="29E3847F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41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DE403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944D6E9">
                    <v:shape id="Text Box 184" style="position:absolute;margin-left:-1.15pt;margin-top:2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62431CD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9E398E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47AE84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AC68F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3600" behindDoc="0" locked="0" layoutInCell="1" allowOverlap="1" wp14:anchorId="1B34E88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40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287F2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5607AF5">
                    <v:shape id="Text Box 188" style="position:absolute;margin-left:-1.3pt;margin-top:1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BE93A62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4624" behindDoc="0" locked="0" layoutInCell="1" allowOverlap="1" wp14:anchorId="3AA590D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3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84BA73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B07364E">
                    <v:shape id="Text Box 189" style="position:absolute;margin-left:-1.3pt;margin-top:2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">
                      <v:textbox>
                        <w:txbxContent>
                          <w:p w:rsidR="00F0464B" w:rsidP="00F0464B" w:rsidRDefault="00F0464B" w14:paraId="34B3F2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300B3667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D34F5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82D5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C3ADDE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1552" behindDoc="0" locked="0" layoutInCell="1" allowOverlap="1" wp14:anchorId="6E97A36B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3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B4020A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7AD9CB">
                    <v:shape id="Text Box 186" style="position:absolute;margin-left:-1pt;margin-top: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ZFQIAADI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mNRLK5yskgyneQYQZSPnx368F5Bx6JQcaSeJnBxuPdhdH10ibE8GF1vtDFJwd12bZAdBPV/&#10;k07K/5mbsayv+PW8mI/1/xUiT+dPEJ0ONMhGdxVfnJ1EGVl7Z+s0ZkFoM8pUnbEnGiNzI4dh2A5M&#10;1xV/XcQIkdYt1EciFmEcXFo0ElrAn5z1NLQV9z/2AhVn5oOl5lxPZ7M45UmZzd8UpOClZXtpEVYS&#10;VMUDZ6O4DuNm7B3qXUuRxnGwcEsNbXQi+ymrU/40mKldpyWKk3+pJ6+nVV/9Ag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CXzLWR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D7B270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4F904CB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B953A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15A8EC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2576" behindDoc="0" locked="0" layoutInCell="1" allowOverlap="1" wp14:anchorId="18D064B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3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6971CD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8EBFF">
                    <v:shape id="Text Box 187" style="position:absolute;margin-left:-1.15pt;margin-top:1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61FgIAADIEAAAOAAAAZHJzL2Uyb0RvYy54bWysU81u2zAMvg/YOwi6L07cpEuNOEWXLsOA&#10;7gfo9gCyLMfCZFGjlNjd05eS0zTotsswHQRSpD6SH8nV9dAZdlDoNdiSzyZTzpSVUGu7K/n3b9s3&#10;S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">
                      <v:textbox>
                        <w:txbxContent>
                          <w:p w:rsidR="00F0464B" w:rsidP="00F0464B" w:rsidRDefault="00F0464B" w14:paraId="2A1F701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3EFCA4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FD684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5F96A72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B95CD12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5220BBB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70AA5834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xmlns:wp14="http://schemas.microsoft.com/office/word/2010/wordml" w:rsidRPr="005B0074" w:rsidR="00F0464B" w:rsidP="00F0464B" w:rsidRDefault="00F0464B" w14:paraId="13CB595B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0D8C9336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6D9C8D3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CA294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C0069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5472" behindDoc="0" locked="0" layoutInCell="1" allowOverlap="1" wp14:anchorId="408EC7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6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5E05E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95C83B">
                    <v:shape id="Text Box 141" style="position:absolute;margin-left:-1pt;margin-top:1.8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e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xGiLRWUB+JWIRxcGnRSGgBf3LW09CW3P/YC1ScmQ+WmnM9m8/jlCdlvniTk4KXlurSIqwk&#10;qJIHzkZxE8bN2DvUu5YijeNg4ZYa2uhE9lNWp/xpMFO7TksUJ/9ST15Pq77+BQ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CtFnXh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2FC17F8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A4F722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ACD852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687CDA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6496" behindDoc="0" locked="0" layoutInCell="1" allowOverlap="1" wp14:anchorId="2544C28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AE48A4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FE7195">
                    <v:shape id="Text Box 142" style="position:absolute;margin-left:-1.15pt;margin-top:1.8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Ky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SJGiLRWUB+JWIRxcGnRSGgBf3LW09CW3P/YC1ScmQ+WmnM9m8/jlCdlvniTk4KXlurSIqwk&#10;qJIHzkZxE8bN2DvUu5YijeNg4ZYa2uhE9lNWp/xpMFO7TksUJ/9ST15Pq77+BQ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qp+Ssh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0F40D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77A5229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36647B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445780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7520" behindDoc="0" locked="0" layoutInCell="1" allowOverlap="1" wp14:anchorId="1552D85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34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07DCDA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DEA6F6">
                    <v:shape id="Text Box 143" style="position:absolute;margin-left:-1.3pt;margin-top:1.8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xc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f89TJGiLRWUD8QsQjj4NKikdAC/uSsp6Etuf9xEKg4Mx8sNedqNp/HKU/KfPEmJwUvLdWlRVhJ&#10;UCUPnI3iNoybcXCo9y1FGsfBwg01tNGJ7KesTvnTYKZ2nZYoTv6lnryeVn3zCw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L&#10;Svxc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450EA2D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6C8747A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3DD355C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182B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03271B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8544" behindDoc="0" locked="0" layoutInCell="1" allowOverlap="1" wp14:anchorId="29C54EA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3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81F0B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94A82A">
                    <v:shape id="Text Box 144" style="position:absolute;margin-left:-1pt;margin-top:1.6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">
                      <v:textbox>
                        <w:txbxContent>
                          <w:p w:rsidR="00F0464B" w:rsidP="00F0464B" w:rsidRDefault="00F0464B" w14:paraId="717AAFB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56EE48E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7D493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0382B4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9568" behindDoc="0" locked="0" layoutInCell="1" allowOverlap="1" wp14:anchorId="6C3E0290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3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908EB2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7DBF64B">
                    <v:shape id="Text Box 145" style="position:absolute;margin-left:-1.15pt;margin-top:1.65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5R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J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M&#10;iz5R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1FD38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FE2DD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39F94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7357532" wp14:textId="77777777">
            <w:pPr>
              <w:rPr>
                <w:rFonts w:cs="Arial"/>
                <w:bCs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7F023C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4BDB549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916C19D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4869460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DB1BF02" wp14:textId="7777777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Age</w:t>
      </w:r>
    </w:p>
    <w:p xmlns:wp14="http://schemas.microsoft.com/office/word/2010/wordml" w:rsidR="00F0464B" w:rsidP="00F0464B" w:rsidRDefault="00F0464B" w14:paraId="187F57B8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4891C2C2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4738AF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0F535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3712BC5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9024" behindDoc="0" locked="0" layoutInCell="1" allowOverlap="1" wp14:anchorId="5B5D4BF4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1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ABBD8F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76AB1E">
                    <v:shape id="Text Box 164" style="position:absolute;margin-left:-1pt;margin-top:1.8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u9FQIAADI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3m+fJqShZJppMcI4ji8bNDH94r6FgUSo7U0wQujnc+jK6PLjGWB6PrnTYmKbivtgbZUVD/&#10;d+mk/J+5Gcv6kq8W+WKs/68Q03T+BNHpQINsdFfy5dlJFJG1d7ZOYxaENqNM1Rl7ojEyN3IYhmpg&#10;ui7561WMEGmtoH4gYhHGwaVFI6EF/MlZT0Nbcv/jIFBxZj5Yas5qNp/HKU/KfPEmJwUvLdWlRVhJ&#10;UCUPnI3iNoybcXCo9y1FGsfBwg01tNGJ7KesTvnTYKZ2nZYoTv6lnryeVn3zCw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rMXLvR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06BBA33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64FCB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BA49F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E8952D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0048" behindDoc="0" locked="0" layoutInCell="1" allowOverlap="1" wp14:anchorId="64E59F2B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0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C8C6B0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D0D2B">
                    <v:shape id="Text Box 165" style="position:absolute;margin-left:-1.15pt;margin-top:1.8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5&#10;TGQ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3382A36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C71F13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7321D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E095C2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1072" behindDoc="0" locked="0" layoutInCell="1" allowOverlap="1" wp14:anchorId="777D5ACC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29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19946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552250">
                    <v:shape id="Text Box 166" style="position:absolute;margin-left:-1.3pt;margin-top:1.8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JiteRz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DA123B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360E48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C4CEA3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A80949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DBF158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2096" behindDoc="0" locked="0" layoutInCell="1" allowOverlap="1" wp14:anchorId="35995E1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2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0895670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AC282F8">
                    <v:shape id="Text Box 167" style="position:absolute;margin-left:-1pt;margin-top:1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uNf/Fh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C1F85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C8FE7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18416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78A06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3120" behindDoc="0" locked="0" layoutInCell="1" allowOverlap="1" wp14:anchorId="79A16A88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2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004F1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0448C6">
                    <v:shape id="Text Box 168" style="position:absolute;margin-left:-1.15pt;margin-top:1.6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67C0C65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08D56C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73C49D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427B7F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4144" behindDoc="0" locked="0" layoutInCell="1" allowOverlap="1" wp14:anchorId="7E4F1A7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2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97E50C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4A16C">
                    <v:shape id="Text Box 169" style="position:absolute;margin-left:-1.3pt;margin-top:1.6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7&#10;elM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7B04FA4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BB242F1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68C698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2FBA3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4C3542A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168" behindDoc="0" locked="0" layoutInCell="1" allowOverlap="1" wp14:anchorId="3D26618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25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93948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D98F83">
                    <v:shape id="Text Box 170" style="position:absolute;margin-left:-1pt;margin-top:2.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b9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FzFCpLWC+kjEIoyDS4tGQgv4k7Oehrbk/sdeoOLMfLTUnOvZfB6nPCnzxducFLy0VJcWYSVB&#10;lTxwNoqbMG7G3qHetRRpHAcLt9TQRieyn7M65U+Dmdp1WqI4+Zd68npe9fUv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s0&#10;pv0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6AA258D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6FFBD3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672CE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86F91C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0" locked="0" layoutInCell="1" allowOverlap="1" wp14:anchorId="013BE5D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24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CCCA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2996AC">
                    <v:shape id="Text Box 171" style="position:absolute;margin-left:-1.15pt;margin-top:2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gT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WfL2OESGsF9ZGIRRgHlxaNhBbwJ2c9DW3J/Y+9QMWZ+WipOdez+TxOeVLmi7c5KXhpqS4twkqC&#10;KnngbBQ3YdyMvUO9aynSOA4WbqmhjU5kP2d1yp8GM7XrtERx8i/15PW86utfAA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6&#10;4cgT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6AF688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4C529E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AABEDB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79D1A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417992C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2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C0157D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860F96">
                    <v:shape id="Text Box 174" style="position:absolute;margin-left:-1.3pt;margin-top:2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/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fh0jRFp3UB2JWIRxcGnRSGgBf3LW09CW3P/YC1ScmQ+WmnMzm8/jlCdlvrjOScFLy+7SIqwk&#10;qJIHzkZxE8bN2DvUTUuRxnGwcEcNrXUi+zmrU/40mKldpyWKk3+pJ6/nVV//Ag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Bqv&#10;Pf8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3691E7B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1126E6F2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26770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72BA9A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1C64FDDA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1" allowOverlap="1" wp14:anchorId="648D118C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22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CBEED8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8FDE79D">
                    <v:shape id="Text Box 172" style="position:absolute;margin-left:-1pt;margin-top:1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oe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">
                      <v:textbox>
                        <w:txbxContent>
                          <w:p w:rsidR="00F0464B" w:rsidP="00F0464B" w:rsidRDefault="00F0464B" w14:paraId="6E36661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8645D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042BF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F493C4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1" allowOverlap="1" wp14:anchorId="55D823F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21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35E58C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C6C6DD">
                    <v:shape id="Text Box 173" style="position:absolute;margin-left:-1.15pt;margin-top:2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/y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2EBF9A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6C2CD5" wp14:textId="77777777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709E88E4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08C98E9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79F8E76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3C34B011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xmlns:wp14="http://schemas.microsoft.com/office/word/2010/wordml" w:rsidRPr="005B0074" w:rsidR="00F0464B" w:rsidP="00F0464B" w:rsidRDefault="00F0464B" w14:paraId="07A8C2F8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818863E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384439A5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4F69B9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2F0B8A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308D73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0592" behindDoc="0" locked="0" layoutInCell="1" allowOverlap="1" wp14:anchorId="6BDBB29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20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F07D11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71E48A">
                    <v:shape id="Text Box 146" style="position:absolute;margin-left:-1pt;margin-top:1.8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7C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F3yRdJlpLWC+kjEIozCpYdGRgv4k7OeRFty/2MvUHFmPlpazvVsPo8qT8588TYnBy8j1WVEWElQ&#10;JQ+cjeYmjC9j71DvWqo0ysHCLS200Yns565O/ZMw07pOjygq/9JPWc9Pff0L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Af&#10;Gl7C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41508A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3D6B1D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F0AB17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8422F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1616" behindDoc="0" locked="0" layoutInCell="1" allowOverlap="1" wp14:anchorId="0A73EB8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9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7DBC1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EE1D29A">
                    <v:shape id="Text Box 147" style="position:absolute;margin-left:-1.15pt;margin-top:1.8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su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EsmR1grqIxGLMA4uLRoJLeBPznoa2pL7H3uBijPz0VJzrmfzeZzypMwXb3NS8NJSXVqElQRV&#10;8sDZKG7CuBl7h3rXUqRxHCzcUkMbnch+zuqUPw1matdpieLkX+rJ63nV17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/&#10;VKs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6F8BD8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2613E9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14E65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3DF583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2640" behindDoc="0" locked="0" layoutInCell="1" allowOverlap="1" wp14:anchorId="31E51E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8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037B8A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1DE680">
                    <v:shape id="Text Box 148" style="position:absolute;margin-left:-1.3pt;margin-top:1.8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e&#10;gcXA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87C6DE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D9F4C90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B2F937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4DBDC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209CA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3664" behindDoc="0" locked="0" layoutInCell="1" allowOverlap="1" wp14:anchorId="63DB8F39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17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8E6DD4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A7018">
                    <v:shape id="Text Box 149" style="position:absolute;margin-left:-1pt;margin-top:1.6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vs8wLB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D3BEE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B8889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0C4D56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6D63BF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4688" behindDoc="0" locked="0" layoutInCell="1" allowOverlap="1" wp14:anchorId="054CAB0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16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9E2BB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85A0A62">
                    <v:shape id="Text Box 150" style="position:absolute;margin-left:-1.15pt;margin-top:1.6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57C0D79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D142F6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098B3C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4266A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5712" behindDoc="0" locked="0" layoutInCell="1" allowOverlap="1" wp14:anchorId="26C0DED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475AD1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F4FA46">
                    <v:shape id="Text Box 151" style="position:absolute;margin-left:-1.3pt;margin-top:1.65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9&#10;Ypw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0C4E9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1AEDFF8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2AFC42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2839B3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83E7C4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6736" behindDoc="0" locked="0" layoutInCell="1" allowOverlap="1" wp14:anchorId="64AA340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1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1CA7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56CD960">
                    <v:shape id="Text Box 152" style="position:absolute;margin-left:-1pt;margin-top:2.2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y3&#10;8sU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5FBE42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2D3F0B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597A5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40CE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7760" behindDoc="0" locked="0" layoutInCell="1" allowOverlap="1" wp14:anchorId="645F37B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13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5CF4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C17DB63">
                    <v:shape id="Text Box 153" style="position:absolute;margin-left:-1.15pt;margin-top:2.2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cp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cR0jRFp3UB2JWIRxcGnRSGgBf3LW09CW3P/YC1ScmQ+WmnMzm8/jlCdlvrjOScFLy+7SIqwk&#10;qJIHzkZxE8bN2DvUTUuRxnGwcEcNrXUi+zmrU/40mKldpyWKk3+pJ6/nVV//Ag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8&#10;+Qcp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CB648E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178E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E2399BC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3C0395D3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3254BC2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51E959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196EC1C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xmlns:wp14="http://schemas.microsoft.com/office/word/2010/wordml" w:rsidRPr="005B0074" w:rsidR="00F0464B" w:rsidP="00F0464B" w:rsidRDefault="00F0464B" w14:paraId="1F857BF7" wp14:textId="77777777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w:tooltip="Equality Act 2010" w:history="1" r:id="rId10">
        <w:r w:rsidRPr="005B0074">
          <w:rPr>
            <w:rStyle w:val="Hyperlink"/>
            <w:szCs w:val="22"/>
            <w:lang w:val="en"/>
          </w:rPr>
          <w:t>Equa</w:t>
        </w:r>
        <w:r w:rsidRPr="005B0074">
          <w:rPr>
            <w:rStyle w:val="Hyperlink"/>
            <w:szCs w:val="22"/>
            <w:lang w:val="en"/>
          </w:rPr>
          <w:t>l</w:t>
        </w:r>
        <w:r w:rsidRPr="005B0074">
          <w:rPr>
            <w:rStyle w:val="Hyperlink"/>
            <w:szCs w:val="22"/>
            <w:lang w:val="en"/>
          </w:rPr>
          <w:t>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xmlns:wp14="http://schemas.microsoft.com/office/word/2010/wordml" w:rsidRPr="005B0074" w:rsidR="00F0464B" w:rsidP="00F0464B" w:rsidRDefault="00F0464B" w14:paraId="269E314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46056003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xmlns:wp14="http://schemas.microsoft.com/office/word/2010/wordml" w:rsidR="00F0464B" w:rsidP="00F0464B" w:rsidRDefault="00F0464B" w14:paraId="47341341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xmlns:wp14="http://schemas.microsoft.com/office/word/2010/wordml" w:rsidRPr="00DE1F5B" w:rsidR="00F0464B" w:rsidTr="00B82860" w14:paraId="64927998" wp14:textId="77777777">
        <w:trPr>
          <w:trHeight w:val="428"/>
        </w:trPr>
        <w:tc>
          <w:tcPr>
            <w:tcW w:w="817" w:type="dxa"/>
            <w:shd w:val="clear" w:color="auto" w:fill="auto"/>
          </w:tcPr>
          <w:p w:rsidRPr="00DE1F5B" w:rsidR="00F0464B" w:rsidP="00B82860" w:rsidRDefault="00F0464B" w14:paraId="42EF208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B7FDD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:rsidRPr="00DE1F5B" w:rsidR="00F0464B" w:rsidP="00B82860" w:rsidRDefault="003349F0" w14:paraId="35985C0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8784" behindDoc="0" locked="0" layoutInCell="1" allowOverlap="1" wp14:anchorId="2DE3202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1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40C9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506E81">
                    <v:shape id="Text Box 154" style="position:absolute;margin-left:-1pt;margin-top:1.8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I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ljFCpLWC+kjEIoyDS4tGQgv4k7Oehrbk/sdeoOLMfLTUnOvZfB6nPCnzxducFLy0VJcWYSVB&#10;lTxwNoqbMG7G3qHetRRpHAcLt9TQRieyn7M65U+Dmdp1WqI4+Zd68npe9fUvAA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G3YwyB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4B4D723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093CA6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5804B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6926F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9808" behindDoc="0" locked="0" layoutInCell="1" allowOverlap="1" wp14:anchorId="056DD83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503B19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52073">
                    <v:shape id="Text Box 155" style="position:absolute;margin-left:-1.15pt;margin-top:1.8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k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u+WMYIkdYK6iMRizAOLi0aCS3gT856GtqS+x97gYoz89FSc5az+TxOeVLmi7c5KXhpqS4twkqC&#10;KnngbBQ3YdyMvUO9aynSOA4WbqmhjU5kP2d1yp8GM7XrtERx8i/15PW86utfAA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uzjFJB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28874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shd w:val="clear" w:color="auto" w:fill="auto"/>
          </w:tcPr>
          <w:p w:rsidRPr="00DE1F5B" w:rsidR="00F0464B" w:rsidP="00B82860" w:rsidRDefault="00F0464B" w14:paraId="20BD9A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D136B8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20D2E27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0832" behindDoc="0" locked="0" layoutInCell="1" allowOverlap="1" wp14:anchorId="62D96F4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C136CF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CC1BEE">
                    <v:shape id="Text Box 156" style="position:absolute;margin-left:-1.3pt;margin-top:1.8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C0&#10;52Fj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392C6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xmlns:wp14="http://schemas.microsoft.com/office/word/2010/wordml" w:rsidRPr="005B0074" w:rsidR="00F0464B" w:rsidP="00F0464B" w:rsidRDefault="00F0464B" w14:paraId="290583F9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xmlns:wp14="http://schemas.microsoft.com/office/word/2010/wordml" w:rsidRPr="00403ACD" w:rsidR="00F0464B" w:rsidP="00F0464B" w:rsidRDefault="00F0464B" w14:paraId="05956622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xmlns:wp14="http://schemas.microsoft.com/office/word/2010/wordml" w:rsidRPr="00403ACD" w:rsidR="00F0464B" w:rsidP="00F0464B" w:rsidRDefault="00F0464B" w14:paraId="68F21D90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6583147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xmlns:wp14="http://schemas.microsoft.com/office/word/2010/wordml" w:rsidRPr="005B0074" w:rsidR="00F0464B" w:rsidP="00F0464B" w:rsidRDefault="00F0464B" w14:paraId="5A25747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2FB653D4" wp14:textId="7777777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xmlns:wp14="http://schemas.microsoft.com/office/word/2010/wordml" w:rsidR="00F0464B" w:rsidP="00F0464B" w:rsidRDefault="00F0464B" w14:paraId="248FDD16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xmlns:wp14="http://schemas.microsoft.com/office/word/2010/wordml" w:rsidRPr="005B0074" w:rsidR="00F0464B" w:rsidP="00F0464B" w:rsidRDefault="00F0464B" w14:paraId="09B8D95D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28"/>
        <w:gridCol w:w="3483"/>
        <w:gridCol w:w="2399"/>
      </w:tblGrid>
      <w:tr xmlns:wp14="http://schemas.microsoft.com/office/word/2010/wordml" w:rsidRPr="00DE1F5B" w:rsidR="00F0464B" w:rsidTr="00B82860" w14:paraId="6E22EB4D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78BEFD2A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48C9DA0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2C70AF8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1856" behindDoc="0" locked="0" layoutInCell="1" allowOverlap="1" wp14:anchorId="09D9D181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2540" t="5715" r="6985" b="3810"/>
                      <wp:wrapNone/>
                      <wp:docPr id="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A7642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86A259E">
                    <v:shape id="Text Box 157" style="position:absolute;margin-left:-1.3pt;margin-top:4.2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SP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9206A8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3BD1FA69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043F3E0A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3904" behindDoc="0" locked="0" layoutInCell="1" allowOverlap="1" wp14:anchorId="4D6F66B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1270" t="5715" r="8255" b="3810"/>
                      <wp:wrapNone/>
                      <wp:docPr id="8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B7A70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A6B3303">
                    <v:shape id="Text Box 159" style="position:absolute;margin-left:-1.4pt;margin-top:4.2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">
                      <v:textbox>
                        <w:txbxContent>
                          <w:p w:rsidR="00F0464B" w:rsidP="00F0464B" w:rsidRDefault="00F0464B" w14:paraId="71887C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61CBCFA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0675AA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95A8B6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2880" behindDoc="0" locked="0" layoutInCell="1" allowOverlap="1" wp14:anchorId="72C28B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2540" t="1905" r="6985" b="7620"/>
                      <wp:wrapNone/>
                      <wp:docPr id="7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7FD6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D2941AE">
                    <v:shape id="Text Box 158" style="position:absolute;margin-left:-1.3pt;margin-top:3.1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+N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">
                      <v:textbox>
                        <w:txbxContent>
                          <w:p w:rsidR="00F0464B" w:rsidP="00F0464B" w:rsidRDefault="00F0464B" w14:paraId="38D6B9B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60DEAD20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51F393F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4928" behindDoc="0" locked="0" layoutInCell="1" allowOverlap="1" wp14:anchorId="76651426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1270" t="1905" r="8255" b="7620"/>
                      <wp:wrapNone/>
                      <wp:docPr id="6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2F860B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3F3F0E">
                    <v:shape id="Text Box 160" style="position:absolute;margin-left:-1.4pt;margin-top:3.1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Zm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">
                      <v:textbox>
                        <w:txbxContent>
                          <w:p w:rsidR="00F0464B" w:rsidP="00F0464B" w:rsidRDefault="00F0464B" w14:paraId="698536F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41CE597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D277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4529F45D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5952" behindDoc="0" locked="0" layoutInCell="1" allowOverlap="1" wp14:anchorId="5B07969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2540" t="7620" r="6985" b="1905"/>
                      <wp:wrapNone/>
                      <wp:docPr id="5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C1BAF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3401AF3">
                    <v:shape id="Text Box 161" style="position:absolute;margin-left:-1.3pt;margin-top:2.8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OK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1C988F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9E613D2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2194E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6976" behindDoc="0" locked="0" layoutInCell="1" allowOverlap="1" wp14:anchorId="7203D25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1270" t="7620" r="8255" b="1905"/>
                      <wp:wrapNone/>
                      <wp:docPr id="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22BB7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4968517">
                    <v:shape id="Text Box 162" style="position:absolute;margin-left:-1.4pt;margin-top:2.8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1k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7B246D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0E824C9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6BF89DA3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6A242A5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:rsidRPr="00DE1F5B" w:rsidR="00F0464B" w:rsidP="00B82860" w:rsidRDefault="00F0464B" w14:paraId="5C3E0E74" wp14:textId="7777777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1D27D2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8000" behindDoc="0" locked="0" layoutInCell="1" allowOverlap="1" wp14:anchorId="589AF88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2540" t="4445" r="6985" b="5080"/>
                      <wp:wrapNone/>
                      <wp:docPr id="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6A1FAB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E73BAA1">
                    <v:shape id="Text Box 163" style="position:absolute;margin-left:-1.3pt;margin-top:1.8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6BB75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13DA1E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F0464B" w14:paraId="75CAC6F5" wp14:textId="77777777">
            <w:pPr>
              <w:rPr>
                <w:rFonts w:cs="Arial"/>
                <w:szCs w:val="22"/>
              </w:rPr>
            </w:pPr>
          </w:p>
        </w:tc>
      </w:tr>
      <w:bookmarkEnd w:id="0"/>
    </w:tbl>
    <w:p xmlns:wp14="http://schemas.microsoft.com/office/word/2010/wordml" w:rsidRPr="005B0074" w:rsidR="00F0464B" w:rsidP="00F0464B" w:rsidRDefault="00F0464B" w14:paraId="66060428" wp14:textId="77777777">
      <w:pPr>
        <w:rPr>
          <w:rFonts w:cs="Arial"/>
          <w:b/>
          <w:szCs w:val="22"/>
        </w:rPr>
      </w:pPr>
    </w:p>
    <w:p xmlns:wp14="http://schemas.microsoft.com/office/word/2010/wordml" w:rsidR="007C5913" w:rsidP="007A5EA9" w:rsidRDefault="007C5913" w14:paraId="1D0656FE" wp14:textId="77777777">
      <w:pPr>
        <w:rPr>
          <w:rFonts w:cs="Arial"/>
          <w:szCs w:val="22"/>
        </w:rPr>
      </w:pPr>
    </w:p>
    <w:p xmlns:wp14="http://schemas.microsoft.com/office/word/2010/wordml" w:rsidR="007C5913" w:rsidP="007A5EA9" w:rsidRDefault="007C5913" w14:paraId="5CBE9145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yes, please specify (e.g. ground floor venue, sign language interpreter, audio tape etc.)</w:t>
      </w:r>
    </w:p>
    <w:p xmlns:wp14="http://schemas.microsoft.com/office/word/2010/wordml" w:rsidRPr="00AE0A7A" w:rsidR="00FE53F9" w:rsidRDefault="00FE53F9" w14:paraId="7B37605A" wp14:textId="77777777">
      <w:pPr>
        <w:rPr>
          <w:rFonts w:cs="Arial"/>
          <w:szCs w:val="22"/>
        </w:rPr>
      </w:pPr>
    </w:p>
    <w:sectPr w:rsidRPr="00AE0A7A" w:rsidR="00FE53F9" w:rsidSect="00534764">
      <w:headerReference w:type="default" r:id="rId11"/>
      <w:footerReference w:type="even" r:id="rId12"/>
      <w:footerReference w:type="default" r:id="rId13"/>
      <w:pgSz w:w="11906" w:h="16838" w:orient="portrait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82860" w:rsidRDefault="00B82860" w14:paraId="2BBD94B2" wp14:textId="77777777">
      <w:r>
        <w:separator/>
      </w:r>
    </w:p>
  </w:endnote>
  <w:endnote w:type="continuationSeparator" w:id="0">
    <w:p xmlns:wp14="http://schemas.microsoft.com/office/word/2010/wordml" w:rsidR="00B82860" w:rsidRDefault="00B82860" w14:paraId="5854DE7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17686DC7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28F4D5D3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29079D35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82860" w:rsidRDefault="00B82860" w14:paraId="394798F2" wp14:textId="77777777">
      <w:r>
        <w:separator/>
      </w:r>
    </w:p>
  </w:footnote>
  <w:footnote w:type="continuationSeparator" w:id="0">
    <w:p xmlns:wp14="http://schemas.microsoft.com/office/word/2010/wordml" w:rsidR="00B82860" w:rsidRDefault="00B82860" w14:paraId="3889A5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9652E0" w:rsidP="009652E0" w:rsidRDefault="003349F0" w14:paraId="53BD644D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24A921A8" wp14:editId="7777777">
          <wp:extent cx="15621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9652E0" w:rsidP="009652E0" w:rsidRDefault="003349F0" w14:paraId="1A3FAC43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189B8832" wp14:editId="7777777">
          <wp:extent cx="4314825" cy="152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66510567">
    <w:abstractNumId w:val="1"/>
  </w:num>
  <w:num w:numId="2" w16cid:durableId="1955065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3"/>
    <w:rsid w:val="000022F1"/>
    <w:rsid w:val="0001230B"/>
    <w:rsid w:val="00020B73"/>
    <w:rsid w:val="0003495C"/>
    <w:rsid w:val="000355D3"/>
    <w:rsid w:val="00037470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C1068"/>
    <w:rsid w:val="001D42E8"/>
    <w:rsid w:val="001E0BF3"/>
    <w:rsid w:val="001F493E"/>
    <w:rsid w:val="001F7DC5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22E24"/>
    <w:rsid w:val="00327864"/>
    <w:rsid w:val="003278F2"/>
    <w:rsid w:val="003349F0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93334"/>
    <w:rsid w:val="00693534"/>
    <w:rsid w:val="0069563E"/>
    <w:rsid w:val="006B758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B0994"/>
    <w:rsid w:val="009B1E12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  <w:rsid w:val="061D0F03"/>
    <w:rsid w:val="4D2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1447E2"/>
  <w15:chartTrackingRefBased/>
  <w15:docId w15:val="{3176074E-2379-45BF-ACC7-91461B253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09E3"/>
    <w:rPr>
      <w:rFonts w:ascii="Arial" w:hAnsi="Arial"/>
      <w:sz w:val="22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7A5E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styleId="Caption1" w:customStyle="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styleId="Default" w:customStyle="1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paragraph" w:customStyle="1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rsid w:val="00020B73"/>
  </w:style>
  <w:style w:type="character" w:styleId="eop" w:customStyle="1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legislation.gov.uk/ukpga/2010/15/section/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26DA39BD-7BCB-4604-94EF-F6364CB598F6}"/>
</file>

<file path=customXml/itemProps2.xml><?xml version="1.0" encoding="utf-8"?>
<ds:datastoreItem xmlns:ds="http://schemas.openxmlformats.org/officeDocument/2006/customXml" ds:itemID="{AA052B0B-2ACD-43F2-8366-49EA12C86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39E20-DEFD-423F-8E32-EC59BD3E7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C1601-E21E-400E-AF42-0A4187153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Joy blank.dot</ap:Template>
  <ap:Application>Microsoft Word for the web</ap:Application>
  <ap:DocSecurity>0</ap:DocSecurity>
  <ap:ScaleCrop>false</ap:ScaleCrop>
  <ap:Company>Customer Service Direct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Philippa Price</cp:lastModifiedBy>
  <cp:revision>11</cp:revision>
  <cp:lastPrinted>2013-12-23T19:24:00Z</cp:lastPrinted>
  <dcterms:created xsi:type="dcterms:W3CDTF">2023-05-31T21:49:00Z</dcterms:created>
  <dcterms:modified xsi:type="dcterms:W3CDTF">2026-06-22T09:30:24Z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