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63AFB" w:rsidR="00F0464B" w:rsidP="00F0464B" w:rsidRDefault="00F0464B" w14:paraId="488EBBAF" wp14:textId="77777777">
      <w:pPr>
        <w:jc w:val="center"/>
        <w:rPr>
          <w:rFonts w:cs="Arial"/>
          <w:b/>
          <w:bCs/>
          <w:sz w:val="28"/>
          <w:szCs w:val="28"/>
        </w:rPr>
      </w:pPr>
      <w:bookmarkStart w:name="_Hlk100048421" w:id="0"/>
      <w:r w:rsidRPr="00E63AFB">
        <w:rPr>
          <w:rFonts w:cs="Arial"/>
          <w:b/>
          <w:bCs/>
          <w:sz w:val="28"/>
          <w:szCs w:val="28"/>
        </w:rPr>
        <w:t>EQUAL OPPORTUNITIES</w:t>
      </w:r>
    </w:p>
    <w:p xmlns:wp14="http://schemas.microsoft.com/office/word/2010/wordml" w:rsidRPr="005B0074" w:rsidR="00F0464B" w:rsidP="00F0464B" w:rsidRDefault="00F0464B" w14:paraId="672A6659" wp14:textId="77777777">
      <w:pPr>
        <w:rPr>
          <w:rFonts w:cs="Arial"/>
          <w:i/>
          <w:szCs w:val="22"/>
        </w:rPr>
      </w:pPr>
    </w:p>
    <w:p xmlns:wp14="http://schemas.microsoft.com/office/word/2010/wordml" w:rsidRPr="005B0074" w:rsidR="00F0464B" w:rsidP="00F0464B" w:rsidRDefault="00F0464B" w14:paraId="1BC5850B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xmlns:wp14="http://schemas.microsoft.com/office/word/2010/wordml" w:rsidRPr="005B0074" w:rsidR="00F0464B" w:rsidP="00F0464B" w:rsidRDefault="00F0464B" w14:paraId="5331A0AD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xmlns:wp14="http://schemas.microsoft.com/office/word/2010/wordml" w:rsidRPr="005B0074" w:rsidR="00F0464B" w:rsidP="00F0464B" w:rsidRDefault="00F0464B" w14:paraId="0A37501D" wp14:textId="77777777">
      <w:pPr>
        <w:rPr>
          <w:rFonts w:cs="Arial"/>
          <w:szCs w:val="22"/>
        </w:rPr>
      </w:pPr>
    </w:p>
    <w:p xmlns:wp14="http://schemas.microsoft.com/office/word/2010/wordml" w:rsidRPr="00A74661" w:rsidR="00F0464B" w:rsidP="00F0464B" w:rsidRDefault="00F0464B" w14:paraId="53664DAC" wp14:textId="77777777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xmlns:wp14="http://schemas.microsoft.com/office/word/2010/wordml" w:rsidRPr="00A74661" w:rsidR="00F0464B" w:rsidP="00F0464B" w:rsidRDefault="00F0464B" w14:paraId="5DAB6C7B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579E86FA" wp14:textId="77777777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xmlns:wp14="http://schemas.microsoft.com/office/word/2010/wordml" w:rsidRPr="005B0074" w:rsidR="00F0464B" w:rsidP="00F0464B" w:rsidRDefault="00F0464B" w14:paraId="02EB378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108CD99E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xmlns:wp14="http://schemas.microsoft.com/office/word/2010/wordml" w:rsidR="00F0464B" w:rsidP="00F0464B" w:rsidRDefault="00F0464B" w14:paraId="3631A096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xmlns:wp14="http://schemas.microsoft.com/office/word/2010/wordml" w:rsidR="00F0464B" w:rsidP="00F0464B" w:rsidRDefault="00F0464B" w14:paraId="6A05A809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xmlns:wp14="http://schemas.microsoft.com/office/word/2010/wordml" w:rsidRPr="00DE1F5B" w:rsidR="00F0464B" w:rsidTr="00B82860" w14:paraId="4C48D348" wp14:textId="77777777">
        <w:trPr>
          <w:trHeight w:val="428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A39BBE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FBB5FF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44B80B3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5648" behindDoc="0" locked="0" layoutInCell="1" allowOverlap="1" wp14:anchorId="534201E7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C8F39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0D0B940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8ADFA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B3DADC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EA66C9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E27B00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4EAFD9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B80DBB4" wp14:textId="77777777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131FBFD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4CC5469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B94D5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229E4BE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656B9A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011969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B39C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8720" behindDoc="0" locked="0" layoutInCell="1" allowOverlap="1" wp14:anchorId="0655709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5FB081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5312826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567D177" wp14:textId="77777777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26C21E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7ABCEC7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486C0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B99056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FB9B61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9E20A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21D55B63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299C43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9FD0AD9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461D77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4DD0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64CB93B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1792" behindDoc="0" locked="0" layoutInCell="1" allowOverlap="1" wp14:anchorId="0E66B9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CF2D8B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1FC3994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BEB9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10945DC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338D1A5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562CB0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2EBF3C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D4D05E6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7B62B59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1F1DDB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88FA57C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997CC1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3833F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2688072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148D225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FE9F23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B28E6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15729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5EC74A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F72F64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1CDCEA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C3E53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17E920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0C4BBDA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4922C267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2E562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C109130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043CB0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46BCC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3A508EF2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7A1FBFB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7459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6DFB9E2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1E70A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185D7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4F7F039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0DF9E5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144A5D2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07F3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738610EB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xmlns:wp14="http://schemas.microsoft.com/office/word/2010/wordml" w:rsidRPr="00DE1F5B" w:rsidR="00F0464B" w:rsidTr="00B82860" w14:paraId="6C48E0F1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637805D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0B9918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7C3DBDC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53F0EA8D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3F29E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A0FF5F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5BF210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6D02335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2416427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30AD6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2BA226A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5E4AD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17AD93B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DE4B5B7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6204FF1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2746DCC8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xmlns:wp14="http://schemas.microsoft.com/office/word/2010/wordml" w:rsidRPr="005B0074" w:rsidR="00F0464B" w:rsidP="00F0464B" w:rsidRDefault="003349F0" w14:paraId="37767BF7" wp14:textId="77777777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4448" behindDoc="0" locked="0" layoutInCell="1" allowOverlap="1" wp14:anchorId="1B2382D7" wp14:editId="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3424" behindDoc="0" locked="0" layoutInCell="1" allowOverlap="1" wp14:anchorId="4AE10F7B" wp14:editId="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02F2C34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Pr="005B0074" w:rsidR="00F0464B">
        <w:rPr>
          <w:rFonts w:cs="Arial"/>
          <w:szCs w:val="22"/>
        </w:rPr>
        <w:t xml:space="preserve">Please tell us your nationality </w:t>
      </w:r>
    </w:p>
    <w:p xmlns:wp14="http://schemas.microsoft.com/office/word/2010/wordml" w:rsidRPr="005B0074" w:rsidR="00F0464B" w:rsidP="00F0464B" w:rsidRDefault="00F0464B" w14:paraId="5A6E9F0B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 xml:space="preserve">Prefer not to disclose </w:t>
      </w:r>
    </w:p>
    <w:p xmlns:wp14="http://schemas.microsoft.com/office/word/2010/wordml" w:rsidRPr="005B0074" w:rsidR="00F0464B" w:rsidP="00F0464B" w:rsidRDefault="00F0464B" w14:paraId="19219836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296FEF7D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129A3FC0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xmlns:wp14="http://schemas.microsoft.com/office/word/2010/wordml" w:rsidR="00F0464B" w:rsidP="00F0464B" w:rsidRDefault="00F0464B" w14:paraId="029C208A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194DBDC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xmlns:wp14="http://schemas.microsoft.com/office/word/2010/wordml" w:rsidRPr="00DE1F5B" w:rsidR="00F0464B" w:rsidTr="00B82860" w14:paraId="01432E6A" wp14:textId="77777777">
        <w:trPr>
          <w:trHeight w:val="428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69D0D3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68217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78037F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16E6D9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4CD245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6FEB5B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38122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9C1E6A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21E68A8C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7AA6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4FF1C9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E8B8D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2CC0E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54051D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072C0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F0FF79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6BD18F9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A33FFA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B2A38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6341A0A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38601F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5B08B5D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1DC11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25768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1E9AD0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DEB4A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B1F51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EA2865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368DF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69779AD5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5F9C3D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829D0C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1F3B140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C0B2B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922B53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0A1C581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2C75D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1A96511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09CE88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53AA7B4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4BB9170E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DF4E3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DA6542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9A7831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7F5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528" behindDoc="0" locked="0" layoutInCell="1" allowOverlap="1" wp14:anchorId="07EEB28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41E39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CD1B46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42C6D7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8B8C9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0033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6BD0F09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E1831B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1126E5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4C61D0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52B2A2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29E3847F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DE403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9E398E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47AE84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AC68F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1B34E88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287F2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4624" behindDoc="0" locked="0" layoutInCell="1" allowOverlap="1" wp14:anchorId="3AA590D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84BA73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300B3667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D34F5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82D5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C3ADDE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6E97A36B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B4020A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4F904CB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B953A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15A8EC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576" behindDoc="0" locked="0" layoutInCell="1" allowOverlap="1" wp14:anchorId="18D064B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6971CD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3EFCA4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FD684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5F96A72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B95CD12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5220BBB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70AA5834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xmlns:wp14="http://schemas.microsoft.com/office/word/2010/wordml" w:rsidRPr="005B0074" w:rsidR="00F0464B" w:rsidP="00F0464B" w:rsidRDefault="00F0464B" w14:paraId="13CB595B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0D8C9336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6D9C8D3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CA294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C0069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5472" behindDoc="0" locked="0" layoutInCell="1" allowOverlap="1" wp14:anchorId="408EC7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5E05E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A4F722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ACD852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687CDA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6496" behindDoc="0" locked="0" layoutInCell="1" allowOverlap="1" wp14:anchorId="2544C28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AE48A4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77A5229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36647B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445780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7520" behindDoc="0" locked="0" layoutInCell="1" allowOverlap="1" wp14:anchorId="1552D85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07DCDA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6C8747A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3DD355C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182B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03271B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8544" behindDoc="0" locked="0" layoutInCell="1" allowOverlap="1" wp14:anchorId="29C54EA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81F0B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56EE48E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7D493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0382B4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9568" behindDoc="0" locked="0" layoutInCell="1" allowOverlap="1" wp14:anchorId="6C3E0290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908EB2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FE2DD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39F94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7357532" wp14:textId="77777777">
            <w:pPr>
              <w:rPr>
                <w:rFonts w:cs="Arial"/>
                <w:bCs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7F023C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4BDB549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916C19D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4869460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DB1BF02" wp14:textId="7777777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Age</w:t>
      </w:r>
    </w:p>
    <w:p xmlns:wp14="http://schemas.microsoft.com/office/word/2010/wordml" w:rsidR="00F0464B" w:rsidP="00F0464B" w:rsidRDefault="00F0464B" w14:paraId="187F57B8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4891C2C2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4738AF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0F535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3712BC5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9024" behindDoc="0" locked="0" layoutInCell="1" allowOverlap="1" wp14:anchorId="5B5D4BF4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ABBD8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64FCB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BA49F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E8952D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0048" behindDoc="0" locked="0" layoutInCell="1" allowOverlap="1" wp14:anchorId="64E59F2B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C8C6B0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C71F13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7321D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E095C2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1072" behindDoc="0" locked="0" layoutInCell="1" allowOverlap="1" wp14:anchorId="777D5ACC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19946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360E48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C4CEA3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A80949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DBF158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2096" behindDoc="0" locked="0" layoutInCell="1" allowOverlap="1" wp14:anchorId="35995E1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0895670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C8FE7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18416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78A06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3120" behindDoc="0" locked="0" layoutInCell="1" allowOverlap="1" wp14:anchorId="79A16A88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004F1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08D56C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73C49D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427B7F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7E4F1A7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97E50C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BB242F1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68C698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2FBA3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4C3542A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3D26618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93948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6FFBD3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672CE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86F91C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013BE5D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CCCA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4C529E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AABEDB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79D1A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17992C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C0157D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1126E6F2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26770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72BA9A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1C64FDDA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48D118C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CBEED8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8645D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042BF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F493C4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55D823F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35E58C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6C2CD5" wp14:textId="77777777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709E88E4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08C98E9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79F8E76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3C34B011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xmlns:wp14="http://schemas.microsoft.com/office/word/2010/wordml" w:rsidRPr="005B0074" w:rsidR="00F0464B" w:rsidP="00F0464B" w:rsidRDefault="00F0464B" w14:paraId="07A8C2F8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818863E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384439A5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4F69B9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2F0B8A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308D73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0592" behindDoc="0" locked="0" layoutInCell="1" allowOverlap="1" wp14:anchorId="6BDBB29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F07D11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3D6B1D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F0AB17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8422F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1616" behindDoc="0" locked="0" layoutInCell="1" allowOverlap="1" wp14:anchorId="0A73EB8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7DBC1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2613E9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14E65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3DF583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2640" behindDoc="0" locked="0" layoutInCell="1" allowOverlap="1" wp14:anchorId="31E51E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037B8A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D9F4C90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B2F937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4DBDC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209CA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3664" behindDoc="0" locked="0" layoutInCell="1" allowOverlap="1" wp14:anchorId="63DB8F39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8E6DD4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B8889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0C4D56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6D63BF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4688" behindDoc="0" locked="0" layoutInCell="1" allowOverlap="1" wp14:anchorId="054CAB0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9E2BB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D142F6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098B3C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4266A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5712" behindDoc="0" locked="0" layoutInCell="1" allowOverlap="1" wp14:anchorId="26C0DED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475AD1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1AEDFF8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2AFC42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2839B3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83E7C4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6736" behindDoc="0" locked="0" layoutInCell="1" allowOverlap="1" wp14:anchorId="64AA340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1CA7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2D3F0B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597A5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40CE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7760" behindDoc="0" locked="0" layoutInCell="1" allowOverlap="1" wp14:anchorId="645F37B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5CF4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178E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E2399BC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3C0395D3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3254BC2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51E959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196EC1C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xmlns:wp14="http://schemas.microsoft.com/office/word/2010/wordml" w:rsidRPr="005B0074" w:rsidR="00F0464B" w:rsidP="00F0464B" w:rsidRDefault="00F0464B" w14:paraId="1F857BF7" wp14:textId="77777777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w:tooltip="Equality Act 2010" w:history="1" r:id="rId10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xmlns:wp14="http://schemas.microsoft.com/office/word/2010/wordml" w:rsidRPr="005B0074" w:rsidR="00F0464B" w:rsidP="00F0464B" w:rsidRDefault="00F0464B" w14:paraId="269E314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46056003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xmlns:wp14="http://schemas.microsoft.com/office/word/2010/wordml" w:rsidR="00F0464B" w:rsidP="00F0464B" w:rsidRDefault="00F0464B" w14:paraId="47341341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xmlns:wp14="http://schemas.microsoft.com/office/word/2010/wordml" w:rsidRPr="00DE1F5B" w:rsidR="00F0464B" w:rsidTr="00B82860" w14:paraId="64927998" wp14:textId="77777777">
        <w:trPr>
          <w:trHeight w:val="428"/>
        </w:trPr>
        <w:tc>
          <w:tcPr>
            <w:tcW w:w="817" w:type="dxa"/>
            <w:shd w:val="clear" w:color="auto" w:fill="auto"/>
          </w:tcPr>
          <w:p w:rsidRPr="00DE1F5B" w:rsidR="00F0464B" w:rsidP="00B82860" w:rsidRDefault="00F0464B" w14:paraId="42EF208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B7FDD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:rsidRPr="00DE1F5B" w:rsidR="00F0464B" w:rsidP="00B82860" w:rsidRDefault="003349F0" w14:paraId="35985C0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8784" behindDoc="0" locked="0" layoutInCell="1" allowOverlap="1" wp14:anchorId="2DE3202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40C9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093CA6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5804B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6926F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9808" behindDoc="0" locked="0" layoutInCell="1" allowOverlap="1" wp14:anchorId="056DD83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503B19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shd w:val="clear" w:color="auto" w:fill="auto"/>
          </w:tcPr>
          <w:p w:rsidRPr="00DE1F5B" w:rsidR="00F0464B" w:rsidP="00B82860" w:rsidRDefault="00F0464B" w14:paraId="20BD9A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D136B8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20D2E27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0832" behindDoc="0" locked="0" layoutInCell="1" allowOverlap="1" wp14:anchorId="62D96F4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C136CF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5B0074" w:rsidR="00F0464B" w:rsidP="00F0464B" w:rsidRDefault="00F0464B" w14:paraId="290583F9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xmlns:wp14="http://schemas.microsoft.com/office/word/2010/wordml" w:rsidRPr="00403ACD" w:rsidR="00F0464B" w:rsidP="00F0464B" w:rsidRDefault="00F0464B" w14:paraId="05956622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xmlns:wp14="http://schemas.microsoft.com/office/word/2010/wordml" w:rsidRPr="00403ACD" w:rsidR="00F0464B" w:rsidP="00F0464B" w:rsidRDefault="00F0464B" w14:paraId="68F21D90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6583147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xmlns:wp14="http://schemas.microsoft.com/office/word/2010/wordml" w:rsidRPr="005B0074" w:rsidR="00F0464B" w:rsidP="00F0464B" w:rsidRDefault="00F0464B" w14:paraId="5A25747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2FB653D4" wp14:textId="7777777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xmlns:wp14="http://schemas.microsoft.com/office/word/2010/wordml" w:rsidR="00F0464B" w:rsidP="00F0464B" w:rsidRDefault="00F0464B" w14:paraId="248FDD16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xmlns:wp14="http://schemas.microsoft.com/office/word/2010/wordml" w:rsidRPr="005B0074" w:rsidR="00F0464B" w:rsidP="00F0464B" w:rsidRDefault="00F0464B" w14:paraId="09B8D95D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xmlns:wp14="http://schemas.microsoft.com/office/word/2010/wordml" w:rsidRPr="00DE1F5B" w:rsidR="00F0464B" w:rsidTr="00B82860" w14:paraId="6E22EB4D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78BEFD2A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48C9DA0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2C70AF8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1856" behindDoc="0" locked="0" layoutInCell="1" allowOverlap="1" wp14:anchorId="09D9D181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A7642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3BD1FA69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043F3E0A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3904" behindDoc="0" locked="0" layoutInCell="1" allowOverlap="1" wp14:anchorId="4D6F66B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B7A70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61CBCFA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0675AA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95A8B6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2880" behindDoc="0" locked="0" layoutInCell="1" allowOverlap="1" wp14:anchorId="72C28B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7FD6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60DEAD20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51F393F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4928" behindDoc="0" locked="0" layoutInCell="1" allowOverlap="1" wp14:anchorId="76651426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2F860B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41CE597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D277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4529F45D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5952" behindDoc="0" locked="0" layoutInCell="1" allowOverlap="1" wp14:anchorId="5B07969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C1BAF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9E613D2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2194E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6976" behindDoc="0" locked="0" layoutInCell="1" allowOverlap="1" wp14:anchorId="7203D25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22BB7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0E824C9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6BF89DA3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6A242A5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:rsidRPr="00DE1F5B" w:rsidR="00F0464B" w:rsidP="00B82860" w:rsidRDefault="00F0464B" w14:paraId="5C3E0E74" wp14:textId="7777777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1D27D2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8000" behindDoc="0" locked="0" layoutInCell="1" allowOverlap="1" wp14:anchorId="589AF88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6A1FAB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13DA1E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F0464B" w14:paraId="75CAC6F5" wp14:textId="77777777">
            <w:pPr>
              <w:rPr>
                <w:rFonts w:cs="Arial"/>
                <w:szCs w:val="22"/>
              </w:rPr>
            </w:pPr>
          </w:p>
        </w:tc>
      </w:tr>
      <w:bookmarkEnd w:id="0"/>
    </w:tbl>
    <w:p xmlns:wp14="http://schemas.microsoft.com/office/word/2010/wordml" w:rsidRPr="005B0074" w:rsidR="00F0464B" w:rsidP="00F0464B" w:rsidRDefault="00F0464B" w14:paraId="66060428" wp14:textId="77777777">
      <w:pPr>
        <w:rPr>
          <w:rFonts w:cs="Arial"/>
          <w:b/>
          <w:szCs w:val="22"/>
        </w:rPr>
      </w:pPr>
    </w:p>
    <w:p xmlns:wp14="http://schemas.microsoft.com/office/word/2010/wordml" w:rsidR="007C5913" w:rsidP="007A5EA9" w:rsidRDefault="007C5913" w14:paraId="1D0656FE" wp14:textId="77777777">
      <w:pPr>
        <w:rPr>
          <w:rFonts w:cs="Arial"/>
          <w:szCs w:val="22"/>
        </w:rPr>
      </w:pPr>
    </w:p>
    <w:p xmlns:wp14="http://schemas.microsoft.com/office/word/2010/wordml" w:rsidR="007C5913" w:rsidP="007A5EA9" w:rsidRDefault="007C5913" w14:paraId="5CBE9145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xmlns:wp14="http://schemas.microsoft.com/office/word/2010/wordml" w:rsidRPr="00AE0A7A" w:rsidR="00FE53F9" w:rsidRDefault="00FE53F9" w14:paraId="7B37605A" wp14:textId="77777777">
      <w:pPr>
        <w:rPr>
          <w:rFonts w:cs="Arial"/>
          <w:szCs w:val="22"/>
        </w:rPr>
      </w:pPr>
    </w:p>
    <w:sectPr w:rsidRPr="00AE0A7A" w:rsidR="00FE53F9" w:rsidSect="00534764">
      <w:headerReference w:type="default" r:id="rId11"/>
      <w:footerReference w:type="even" r:id="rId12"/>
      <w:footerReference w:type="default" r:id="rId13"/>
      <w:pgSz w:w="11906" w:h="16838" w:orient="portrait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82860" w:rsidRDefault="00B82860" w14:paraId="2BBD94B2" wp14:textId="77777777">
      <w:r>
        <w:separator/>
      </w:r>
    </w:p>
  </w:endnote>
  <w:endnote w:type="continuationSeparator" w:id="0">
    <w:p xmlns:wp14="http://schemas.microsoft.com/office/word/2010/wordml" w:rsidR="00B82860" w:rsidRDefault="00B82860" w14:paraId="5854DE7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17686DC7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29079D3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82860" w:rsidRDefault="00B82860" w14:paraId="394798F2" wp14:textId="77777777">
      <w:r>
        <w:separator/>
      </w:r>
    </w:p>
  </w:footnote>
  <w:footnote w:type="continuationSeparator" w:id="0">
    <w:p xmlns:wp14="http://schemas.microsoft.com/office/word/2010/wordml" w:rsidR="00B82860" w:rsidRDefault="00B82860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652E0" w:rsidP="009652E0" w:rsidRDefault="003349F0" w14:paraId="53BD644D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24A921A8" wp14:editId="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652E0" w:rsidP="009652E0" w:rsidRDefault="003349F0" w14:paraId="1A3FAC4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189B8832" wp14:editId="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061D0F03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09E3"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styleId="Caption1" w:customStyle="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styleId="Default" w:customStyle="1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paragraph" w:customStyle="1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rsid w:val="00020B73"/>
  </w:style>
  <w:style w:type="character" w:styleId="eop" w:customStyle="1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legislation.gov.uk/ukpga/2010/15/section/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F10DB0AE-02C6-420D-9E2A-97321D598E65}"/>
</file>

<file path=customXml/itemProps2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C1601-E21E-400E-AF42-0A4187153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Joy blank.dot</ap:Template>
  <ap:Application>Microsoft Word for the web</ap:Application>
  <ap:DocSecurity>0</ap:DocSecurity>
  <ap:ScaleCrop>false</ap:ScaleCrop>
  <ap:Company>Customer Service Direct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Philippa Price</cp:lastModifiedBy>
  <cp:revision>11</cp:revision>
  <cp:lastPrinted>2013-12-23T19:24:00Z</cp:lastPrinted>
  <dcterms:created xsi:type="dcterms:W3CDTF">2023-05-31T21:49:00Z</dcterms:created>
  <dcterms:modified xsi:type="dcterms:W3CDTF">2026-06-22T09:30:24Z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