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4C3E" w14:textId="1BA6B166" w:rsidR="00F41081" w:rsidRDefault="00116D32" w:rsidP="00116D32">
      <w:pPr>
        <w:tabs>
          <w:tab w:val="left" w:pos="1470"/>
        </w:tabs>
        <w:rPr>
          <w:rFonts w:ascii="Arial (W1)" w:hAnsi="Arial (W1)"/>
        </w:rPr>
      </w:pPr>
      <w:r>
        <w:rPr>
          <w:rFonts w:ascii="Arial (W1)" w:hAnsi="Arial (W1)"/>
        </w:rPr>
        <w:tab/>
      </w:r>
    </w:p>
    <w:tbl>
      <w:tblPr>
        <w:tblStyle w:val="TableGrid"/>
        <w:tblpPr w:leftFromText="180" w:rightFromText="180" w:vertAnchor="text" w:horzAnchor="margin" w:tblpY="1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098"/>
        <w:gridCol w:w="2098"/>
        <w:gridCol w:w="2098"/>
        <w:gridCol w:w="2096"/>
      </w:tblGrid>
      <w:tr w:rsidR="00116D32" w14:paraId="2754211C" w14:textId="77777777" w:rsidTr="00116D32">
        <w:tc>
          <w:tcPr>
            <w:tcW w:w="889" w:type="pct"/>
            <w:vAlign w:val="center"/>
          </w:tcPr>
          <w:p w14:paraId="63380DD1" w14:textId="3867A9E6" w:rsidR="00116D32" w:rsidRDefault="00116D32" w:rsidP="00116D32">
            <w:pPr>
              <w:tabs>
                <w:tab w:val="left" w:pos="480"/>
              </w:tabs>
              <w:jc w:val="center"/>
              <w:rPr>
                <w:rFonts w:ascii="Arial (W1)" w:hAnsi="Arial (W1)"/>
                <w:b/>
              </w:rPr>
            </w:pPr>
            <w:r w:rsidRPr="003B17A6">
              <w:rPr>
                <w:noProof/>
                <w:lang w:eastAsia="en-GB"/>
              </w:rPr>
              <w:drawing>
                <wp:inline distT="0" distB="0" distL="0" distR="0" wp14:anchorId="42611758" wp14:editId="1AAD7479">
                  <wp:extent cx="752475" cy="266700"/>
                  <wp:effectExtent l="0" t="0" r="0" b="0"/>
                  <wp:docPr id="807" name="Picture 1" descr="Suffolk Coun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 1" descr="Suffolk County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vAlign w:val="center"/>
          </w:tcPr>
          <w:p w14:paraId="7876F7F1" w14:textId="55172F5D" w:rsidR="00116D32" w:rsidRDefault="00116D32" w:rsidP="00116D32">
            <w:pPr>
              <w:tabs>
                <w:tab w:val="left" w:pos="480"/>
              </w:tabs>
              <w:jc w:val="center"/>
              <w:rPr>
                <w:rFonts w:ascii="Arial (W1)" w:hAnsi="Arial (W1)"/>
                <w:b/>
              </w:rPr>
            </w:pPr>
            <w:r w:rsidRPr="003B17A6">
              <w:rPr>
                <w:noProof/>
                <w:lang w:eastAsia="en-GB"/>
              </w:rPr>
              <w:drawing>
                <wp:inline distT="0" distB="0" distL="0" distR="0" wp14:anchorId="21C96E2D" wp14:editId="7E57EA19">
                  <wp:extent cx="542925" cy="466725"/>
                  <wp:effectExtent l="0" t="0" r="0" b="0"/>
                  <wp:docPr id="806" name="Picture 10" descr="Ipswich Borough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10" descr="Ipswich Borough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vAlign w:val="center"/>
          </w:tcPr>
          <w:p w14:paraId="0712E3C5" w14:textId="192802DF" w:rsidR="00116D32" w:rsidRDefault="00116D32" w:rsidP="00116D32">
            <w:pPr>
              <w:tabs>
                <w:tab w:val="left" w:pos="480"/>
              </w:tabs>
              <w:jc w:val="center"/>
              <w:rPr>
                <w:rFonts w:ascii="Arial (W1)" w:hAnsi="Arial (W1)"/>
                <w:b/>
              </w:rPr>
            </w:pPr>
            <w:r w:rsidRPr="003B17A6">
              <w:rPr>
                <w:noProof/>
                <w:lang w:eastAsia="en-GB"/>
              </w:rPr>
              <w:drawing>
                <wp:inline distT="0" distB="0" distL="0" distR="0" wp14:anchorId="47947AB5" wp14:editId="648817AD">
                  <wp:extent cx="695325" cy="314325"/>
                  <wp:effectExtent l="0" t="0" r="0" b="0"/>
                  <wp:docPr id="805" name="Picture 13" descr="Mid Suffolk District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 13" descr="Mid Suffolk District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vAlign w:val="center"/>
          </w:tcPr>
          <w:p w14:paraId="7AB8C2EC" w14:textId="4AA416A2" w:rsidR="00116D32" w:rsidRDefault="00116D32" w:rsidP="00116D32">
            <w:pPr>
              <w:tabs>
                <w:tab w:val="left" w:pos="480"/>
              </w:tabs>
              <w:jc w:val="center"/>
              <w:rPr>
                <w:rFonts w:ascii="Arial (W1)" w:hAnsi="Arial (W1)"/>
                <w:b/>
              </w:rPr>
            </w:pPr>
            <w:r w:rsidRPr="003B17A6">
              <w:rPr>
                <w:noProof/>
                <w:lang w:eastAsia="en-GB"/>
              </w:rPr>
              <w:drawing>
                <wp:inline distT="0" distB="0" distL="0" distR="0" wp14:anchorId="26343ABC" wp14:editId="5CB942A3">
                  <wp:extent cx="600075" cy="409575"/>
                  <wp:effectExtent l="0" t="0" r="0" b="0"/>
                  <wp:docPr id="804" name="Picture 16" descr="Babergh District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16" descr="Babergh District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vAlign w:val="center"/>
          </w:tcPr>
          <w:p w14:paraId="1D1AC715" w14:textId="4865D1C7" w:rsidR="00116D32" w:rsidRDefault="00116D32" w:rsidP="00116D32">
            <w:pPr>
              <w:tabs>
                <w:tab w:val="left" w:pos="480"/>
              </w:tabs>
              <w:jc w:val="center"/>
              <w:rPr>
                <w:rFonts w:ascii="Arial (W1)" w:hAnsi="Arial (W1)"/>
                <w:b/>
              </w:rPr>
            </w:pPr>
            <w:r w:rsidRPr="00910B37">
              <w:rPr>
                <w:noProof/>
              </w:rPr>
              <w:drawing>
                <wp:inline distT="0" distB="0" distL="0" distR="0" wp14:anchorId="3CBE14FD" wp14:editId="1013A802">
                  <wp:extent cx="1028700" cy="295275"/>
                  <wp:effectExtent l="0" t="0" r="0" b="0"/>
                  <wp:docPr id="803" name="Picture 2" descr="West Suffolk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 2" descr="West Suffolk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046FB" w14:textId="77777777" w:rsidR="00116D32" w:rsidRDefault="00116D32" w:rsidP="00116D32">
      <w:pPr>
        <w:tabs>
          <w:tab w:val="left" w:pos="1470"/>
        </w:tabs>
        <w:rPr>
          <w:rFonts w:ascii="Arial (W1)" w:hAnsi="Arial (W1)"/>
        </w:rPr>
      </w:pPr>
    </w:p>
    <w:p w14:paraId="51B3328B" w14:textId="77777777" w:rsidR="00116D32" w:rsidRDefault="00116D32" w:rsidP="00116D32">
      <w:pPr>
        <w:tabs>
          <w:tab w:val="left" w:pos="480"/>
        </w:tabs>
        <w:rPr>
          <w:rFonts w:ascii="Arial (W1)" w:hAnsi="Arial (W1)"/>
          <w:b/>
        </w:rPr>
      </w:pPr>
    </w:p>
    <w:p w14:paraId="013B817B" w14:textId="77777777" w:rsidR="00116D32" w:rsidRDefault="00116D32" w:rsidP="007D01E3">
      <w:pPr>
        <w:tabs>
          <w:tab w:val="left" w:pos="480"/>
        </w:tabs>
        <w:ind w:hanging="840"/>
        <w:jc w:val="center"/>
        <w:rPr>
          <w:rFonts w:ascii="Arial (W1)" w:hAnsi="Arial (W1)"/>
          <w:b/>
        </w:rPr>
      </w:pPr>
    </w:p>
    <w:p w14:paraId="4F3CA61F" w14:textId="77777777" w:rsidR="00117BB2" w:rsidRPr="00117BB2" w:rsidRDefault="00324128" w:rsidP="00117BB2">
      <w:pPr>
        <w:pStyle w:val="Heading1"/>
        <w:rPr>
          <w:rFonts w:ascii="Arial" w:hAnsi="Arial" w:cs="Arial"/>
        </w:rPr>
      </w:pPr>
      <w:r w:rsidRPr="00117BB2">
        <w:rPr>
          <w:rFonts w:ascii="Arial" w:hAnsi="Arial" w:cs="Arial"/>
        </w:rPr>
        <w:t>LOCALISM ACT 2011</w:t>
      </w:r>
    </w:p>
    <w:p w14:paraId="19B2C976" w14:textId="77777777" w:rsidR="00117BB2" w:rsidRPr="00117BB2" w:rsidRDefault="00324128" w:rsidP="00117BB2">
      <w:pPr>
        <w:pStyle w:val="Heading1"/>
        <w:rPr>
          <w:rFonts w:ascii="Arial" w:hAnsi="Arial" w:cs="Arial"/>
        </w:rPr>
      </w:pPr>
      <w:r w:rsidRPr="00117BB2">
        <w:rPr>
          <w:rFonts w:ascii="Arial" w:hAnsi="Arial" w:cs="Arial"/>
        </w:rPr>
        <w:t>INDEPENDENT PERSON (STANDARDS)</w:t>
      </w:r>
    </w:p>
    <w:p w14:paraId="4A75BFBC" w14:textId="601ED3DE" w:rsidR="00324128" w:rsidRPr="00117BB2" w:rsidRDefault="00324128" w:rsidP="00117BB2">
      <w:pPr>
        <w:pStyle w:val="Heading1"/>
        <w:rPr>
          <w:rFonts w:ascii="Arial" w:hAnsi="Arial" w:cs="Arial"/>
        </w:rPr>
      </w:pPr>
      <w:r w:rsidRPr="00117BB2">
        <w:rPr>
          <w:rFonts w:ascii="Arial" w:hAnsi="Arial" w:cs="Arial"/>
        </w:rPr>
        <w:t>APPLICATION FORM</w:t>
      </w:r>
    </w:p>
    <w:p w14:paraId="224966E4" w14:textId="01DF0BB6" w:rsidR="00324128" w:rsidRDefault="00324128" w:rsidP="007D01E3">
      <w:pPr>
        <w:ind w:left="4320" w:firstLine="720"/>
        <w:jc w:val="center"/>
        <w:rPr>
          <w:rFonts w:ascii="Arial (W1)" w:hAnsi="Arial (W1)"/>
          <w:b/>
        </w:rPr>
      </w:pPr>
    </w:p>
    <w:p w14:paraId="64D0EFAD" w14:textId="3E87A048" w:rsidR="00F57BC3" w:rsidRDefault="00F57BC3" w:rsidP="007D01E3">
      <w:pPr>
        <w:ind w:left="4320" w:firstLine="720"/>
        <w:jc w:val="center"/>
        <w:rPr>
          <w:rFonts w:ascii="Arial (W1)" w:hAnsi="Arial (W1)"/>
          <w:b/>
        </w:rPr>
      </w:pPr>
    </w:p>
    <w:p w14:paraId="741CD23B" w14:textId="77777777" w:rsidR="00F57BC3" w:rsidRDefault="00F57BC3" w:rsidP="007D01E3">
      <w:pPr>
        <w:ind w:left="4320" w:firstLine="720"/>
        <w:jc w:val="center"/>
        <w:rPr>
          <w:rFonts w:ascii="Arial (W1)" w:hAnsi="Arial (W1)"/>
          <w:b/>
        </w:rPr>
      </w:pPr>
    </w:p>
    <w:p w14:paraId="6E4C82CB" w14:textId="30287C1C" w:rsidR="00F57BC3" w:rsidRPr="00F17C80" w:rsidRDefault="00F17C80" w:rsidP="00F17C80">
      <w:pPr>
        <w:pStyle w:val="Heading2"/>
        <w:jc w:val="left"/>
        <w:rPr>
          <w:rFonts w:ascii="Arial" w:hAnsi="Arial" w:cs="Arial"/>
          <w:b/>
          <w:bCs/>
          <w:sz w:val="24"/>
          <w:szCs w:val="24"/>
        </w:rPr>
      </w:pPr>
      <w:r w:rsidRPr="00F17C80">
        <w:rPr>
          <w:rFonts w:ascii="Arial" w:hAnsi="Arial" w:cs="Arial"/>
          <w:b/>
          <w:bCs/>
          <w:sz w:val="24"/>
          <w:szCs w:val="24"/>
        </w:rPr>
        <w:t>Personal Details</w:t>
      </w:r>
    </w:p>
    <w:p w14:paraId="7B590179" w14:textId="77777777" w:rsidR="00F57BC3" w:rsidRDefault="00F57BC3" w:rsidP="007D01E3">
      <w:pPr>
        <w:ind w:left="4320" w:firstLine="720"/>
        <w:jc w:val="center"/>
        <w:rPr>
          <w:rFonts w:ascii="Arial (W1)" w:hAnsi="Arial (W1)"/>
          <w:b/>
        </w:rPr>
      </w:pP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3678"/>
        <w:gridCol w:w="6510"/>
      </w:tblGrid>
      <w:tr w:rsidR="00324128" w14:paraId="38B22DF4" w14:textId="77777777" w:rsidTr="00F57BC3">
        <w:tc>
          <w:tcPr>
            <w:tcW w:w="1805" w:type="pct"/>
          </w:tcPr>
          <w:p w14:paraId="44A73B47" w14:textId="77777777" w:rsidR="00324128" w:rsidRDefault="00324128">
            <w:pPr>
              <w:rPr>
                <w:rFonts w:ascii="Arial (W1)" w:hAnsi="Arial (W1)"/>
                <w:b/>
              </w:rPr>
            </w:pPr>
            <w:r>
              <w:rPr>
                <w:rFonts w:ascii="Arial (W1)" w:hAnsi="Arial (W1)"/>
              </w:rPr>
              <w:t>Name:</w:t>
            </w:r>
            <w:r>
              <w:rPr>
                <w:rFonts w:ascii="Arial (W1)" w:hAnsi="Arial (W1)"/>
                <w:b/>
              </w:rPr>
              <w:tab/>
            </w:r>
            <w:r>
              <w:rPr>
                <w:rFonts w:ascii="Arial (W1)" w:hAnsi="Arial (W1)"/>
                <w:b/>
              </w:rPr>
              <w:softHyphen/>
            </w:r>
          </w:p>
          <w:p w14:paraId="4F9C911B" w14:textId="77777777" w:rsidR="007C450B" w:rsidRDefault="007C450B">
            <w:pPr>
              <w:rPr>
                <w:rFonts w:ascii="Arial (W1)" w:hAnsi="Arial (W1)"/>
                <w:b/>
              </w:rPr>
            </w:pPr>
          </w:p>
        </w:tc>
        <w:tc>
          <w:tcPr>
            <w:tcW w:w="3195" w:type="pct"/>
          </w:tcPr>
          <w:p w14:paraId="1A6227D1" w14:textId="77777777" w:rsidR="00324128" w:rsidRDefault="00324128">
            <w:pPr>
              <w:rPr>
                <w:rFonts w:ascii="Arial (W1)" w:hAnsi="Arial (W1)"/>
              </w:rPr>
            </w:pPr>
          </w:p>
          <w:p w14:paraId="4C209528" w14:textId="77777777" w:rsidR="00F57BC3" w:rsidRDefault="00F57BC3">
            <w:pPr>
              <w:rPr>
                <w:rFonts w:ascii="Arial (W1)" w:hAnsi="Arial (W1)"/>
              </w:rPr>
            </w:pPr>
          </w:p>
          <w:p w14:paraId="4477883C" w14:textId="429E4096" w:rsidR="00F57BC3" w:rsidRDefault="00F57BC3">
            <w:pPr>
              <w:rPr>
                <w:rFonts w:ascii="Arial (W1)" w:hAnsi="Arial (W1)"/>
              </w:rPr>
            </w:pPr>
          </w:p>
        </w:tc>
      </w:tr>
      <w:tr w:rsidR="00324128" w14:paraId="26A0E4FD" w14:textId="77777777" w:rsidTr="00F57BC3">
        <w:tc>
          <w:tcPr>
            <w:tcW w:w="1805" w:type="pct"/>
          </w:tcPr>
          <w:p w14:paraId="2699C069" w14:textId="77777777" w:rsidR="00324128" w:rsidRDefault="00324128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Address:</w:t>
            </w:r>
          </w:p>
          <w:p w14:paraId="73773CA8" w14:textId="77777777" w:rsidR="007C450B" w:rsidRDefault="007C450B">
            <w:pPr>
              <w:rPr>
                <w:rFonts w:ascii="Arial (W1)" w:hAnsi="Arial (W1)"/>
              </w:rPr>
            </w:pPr>
          </w:p>
          <w:p w14:paraId="405EE1EE" w14:textId="77777777" w:rsidR="007C450B" w:rsidRDefault="007C450B">
            <w:pPr>
              <w:rPr>
                <w:rFonts w:ascii="Arial (W1)" w:hAnsi="Arial (W1)"/>
              </w:rPr>
            </w:pPr>
          </w:p>
        </w:tc>
        <w:tc>
          <w:tcPr>
            <w:tcW w:w="3195" w:type="pct"/>
          </w:tcPr>
          <w:p w14:paraId="3A5D5169" w14:textId="77777777" w:rsidR="00324128" w:rsidRDefault="00324128">
            <w:pPr>
              <w:rPr>
                <w:rFonts w:ascii="Arial (W1)" w:hAnsi="Arial (W1)"/>
              </w:rPr>
            </w:pPr>
          </w:p>
          <w:p w14:paraId="58A4DC26" w14:textId="77777777" w:rsidR="00F57BC3" w:rsidRDefault="00F57BC3">
            <w:pPr>
              <w:rPr>
                <w:rFonts w:ascii="Arial (W1)" w:hAnsi="Arial (W1)"/>
              </w:rPr>
            </w:pPr>
          </w:p>
          <w:p w14:paraId="2993D63F" w14:textId="77777777" w:rsidR="00F57BC3" w:rsidRDefault="00F57BC3">
            <w:pPr>
              <w:rPr>
                <w:rFonts w:ascii="Arial (W1)" w:hAnsi="Arial (W1)"/>
              </w:rPr>
            </w:pPr>
          </w:p>
          <w:p w14:paraId="343AA5A9" w14:textId="77777777" w:rsidR="00F57BC3" w:rsidRDefault="00F57BC3">
            <w:pPr>
              <w:rPr>
                <w:rFonts w:ascii="Arial (W1)" w:hAnsi="Arial (W1)"/>
              </w:rPr>
            </w:pPr>
          </w:p>
          <w:p w14:paraId="0779A3C5" w14:textId="40EDB92F" w:rsidR="00F57BC3" w:rsidRDefault="00F57BC3">
            <w:pPr>
              <w:rPr>
                <w:rFonts w:ascii="Arial (W1)" w:hAnsi="Arial (W1)"/>
              </w:rPr>
            </w:pPr>
          </w:p>
          <w:p w14:paraId="7AE6121E" w14:textId="77777777" w:rsidR="00F57BC3" w:rsidRDefault="00F57BC3">
            <w:pPr>
              <w:rPr>
                <w:rFonts w:ascii="Arial (W1)" w:hAnsi="Arial (W1)"/>
              </w:rPr>
            </w:pPr>
          </w:p>
          <w:p w14:paraId="4F3559DB" w14:textId="77777777" w:rsidR="00F57BC3" w:rsidRDefault="00F57BC3">
            <w:pPr>
              <w:rPr>
                <w:rFonts w:ascii="Arial (W1)" w:hAnsi="Arial (W1)"/>
              </w:rPr>
            </w:pPr>
          </w:p>
          <w:p w14:paraId="130E4CB1" w14:textId="6A3004CF" w:rsidR="00F57BC3" w:rsidRDefault="00F57BC3">
            <w:pPr>
              <w:rPr>
                <w:rFonts w:ascii="Arial (W1)" w:hAnsi="Arial (W1)"/>
              </w:rPr>
            </w:pPr>
          </w:p>
        </w:tc>
      </w:tr>
      <w:tr w:rsidR="007C450B" w14:paraId="49B72F21" w14:textId="77777777" w:rsidTr="00F57BC3">
        <w:tc>
          <w:tcPr>
            <w:tcW w:w="1805" w:type="pct"/>
          </w:tcPr>
          <w:p w14:paraId="2EE8DD4E" w14:textId="77777777" w:rsidR="007C450B" w:rsidRDefault="007C450B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Post Code:</w:t>
            </w:r>
          </w:p>
          <w:p w14:paraId="35CC6CD2" w14:textId="77777777" w:rsidR="007C450B" w:rsidRDefault="007C450B">
            <w:pPr>
              <w:rPr>
                <w:rFonts w:ascii="Arial (W1)" w:hAnsi="Arial (W1)"/>
              </w:rPr>
            </w:pPr>
          </w:p>
        </w:tc>
        <w:tc>
          <w:tcPr>
            <w:tcW w:w="3195" w:type="pct"/>
          </w:tcPr>
          <w:p w14:paraId="09428A2F" w14:textId="67520521" w:rsidR="007C450B" w:rsidRDefault="007C450B" w:rsidP="005F19F5">
            <w:pPr>
              <w:rPr>
                <w:rFonts w:ascii="Arial (W1)" w:hAnsi="Arial (W1)"/>
              </w:rPr>
            </w:pPr>
          </w:p>
          <w:p w14:paraId="509BA31F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7E7781B0" w14:textId="58BBF395" w:rsidR="00F57BC3" w:rsidRDefault="00F57BC3" w:rsidP="005F19F5">
            <w:pPr>
              <w:rPr>
                <w:rFonts w:ascii="Arial (W1)" w:hAnsi="Arial (W1)"/>
              </w:rPr>
            </w:pPr>
          </w:p>
        </w:tc>
      </w:tr>
      <w:tr w:rsidR="00F57BC3" w14:paraId="21EB88D7" w14:textId="77777777" w:rsidTr="00F57BC3">
        <w:tc>
          <w:tcPr>
            <w:tcW w:w="1805" w:type="pct"/>
          </w:tcPr>
          <w:p w14:paraId="5B02EAB6" w14:textId="276C9B3C" w:rsidR="00F57BC3" w:rsidRDefault="00F57BC3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Home telephone number</w:t>
            </w:r>
          </w:p>
        </w:tc>
        <w:tc>
          <w:tcPr>
            <w:tcW w:w="3195" w:type="pct"/>
          </w:tcPr>
          <w:p w14:paraId="70B2AE70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5811F224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19F332AB" w14:textId="7DCDB7D2" w:rsidR="00F57BC3" w:rsidRDefault="00F57BC3" w:rsidP="005F19F5">
            <w:pPr>
              <w:rPr>
                <w:rFonts w:ascii="Arial (W1)" w:hAnsi="Arial (W1)"/>
              </w:rPr>
            </w:pPr>
          </w:p>
        </w:tc>
      </w:tr>
      <w:tr w:rsidR="00F57BC3" w14:paraId="6CBD7F52" w14:textId="77777777" w:rsidTr="00F57BC3">
        <w:tc>
          <w:tcPr>
            <w:tcW w:w="1805" w:type="pct"/>
          </w:tcPr>
          <w:p w14:paraId="1C84335C" w14:textId="3B13261D" w:rsidR="00F57BC3" w:rsidRDefault="00F57BC3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Mobile telephone number</w:t>
            </w:r>
          </w:p>
        </w:tc>
        <w:tc>
          <w:tcPr>
            <w:tcW w:w="3195" w:type="pct"/>
          </w:tcPr>
          <w:p w14:paraId="1812925B" w14:textId="43833CD9" w:rsidR="00F57BC3" w:rsidRDefault="00F57BC3" w:rsidP="005F19F5">
            <w:pPr>
              <w:rPr>
                <w:rFonts w:ascii="Arial (W1)" w:hAnsi="Arial (W1)"/>
              </w:rPr>
            </w:pPr>
          </w:p>
          <w:p w14:paraId="1CC22EA5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16B3046D" w14:textId="1B856B1A" w:rsidR="00F57BC3" w:rsidRDefault="00F57BC3" w:rsidP="005F19F5">
            <w:pPr>
              <w:rPr>
                <w:rFonts w:ascii="Arial (W1)" w:hAnsi="Arial (W1)"/>
              </w:rPr>
            </w:pPr>
          </w:p>
        </w:tc>
      </w:tr>
      <w:tr w:rsidR="00F57BC3" w14:paraId="4B4133BC" w14:textId="77777777" w:rsidTr="00F57BC3">
        <w:tc>
          <w:tcPr>
            <w:tcW w:w="1805" w:type="pct"/>
          </w:tcPr>
          <w:p w14:paraId="5F134D47" w14:textId="5D44AFE4" w:rsidR="00F57BC3" w:rsidRDefault="00F57BC3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Work telephone number</w:t>
            </w:r>
          </w:p>
        </w:tc>
        <w:tc>
          <w:tcPr>
            <w:tcW w:w="3195" w:type="pct"/>
          </w:tcPr>
          <w:p w14:paraId="612652DD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4AB0F620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02888ACB" w14:textId="6084334D" w:rsidR="00F57BC3" w:rsidRDefault="00F57BC3" w:rsidP="005F19F5">
            <w:pPr>
              <w:rPr>
                <w:rFonts w:ascii="Arial (W1)" w:hAnsi="Arial (W1)"/>
              </w:rPr>
            </w:pPr>
          </w:p>
        </w:tc>
      </w:tr>
      <w:tr w:rsidR="00F57BC3" w14:paraId="3FFC332A" w14:textId="77777777" w:rsidTr="00F57BC3">
        <w:tc>
          <w:tcPr>
            <w:tcW w:w="1805" w:type="pct"/>
          </w:tcPr>
          <w:p w14:paraId="60F13560" w14:textId="7670D383" w:rsidR="00F57BC3" w:rsidRDefault="00F57BC3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Email Address</w:t>
            </w:r>
          </w:p>
        </w:tc>
        <w:tc>
          <w:tcPr>
            <w:tcW w:w="3195" w:type="pct"/>
          </w:tcPr>
          <w:p w14:paraId="112BC9A6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1D426E9B" w14:textId="77777777" w:rsidR="00F57BC3" w:rsidRDefault="00F57BC3" w:rsidP="005F19F5">
            <w:pPr>
              <w:rPr>
                <w:rFonts w:ascii="Arial (W1)" w:hAnsi="Arial (W1)"/>
              </w:rPr>
            </w:pPr>
          </w:p>
          <w:p w14:paraId="20999BD6" w14:textId="582BA414" w:rsidR="00F57BC3" w:rsidRDefault="00F57BC3" w:rsidP="005F19F5">
            <w:pPr>
              <w:rPr>
                <w:rFonts w:ascii="Arial (W1)" w:hAnsi="Arial (W1)"/>
              </w:rPr>
            </w:pPr>
          </w:p>
        </w:tc>
      </w:tr>
      <w:tr w:rsidR="00F57BC3" w14:paraId="4EC60804" w14:textId="77777777" w:rsidTr="00F57BC3">
        <w:tc>
          <w:tcPr>
            <w:tcW w:w="1805" w:type="pct"/>
          </w:tcPr>
          <w:p w14:paraId="10251765" w14:textId="6F2B97F0" w:rsidR="00F57BC3" w:rsidRDefault="00F57BC3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Current Driving Licence</w:t>
            </w:r>
          </w:p>
        </w:tc>
        <w:tc>
          <w:tcPr>
            <w:tcW w:w="3195" w:type="pct"/>
          </w:tcPr>
          <w:p w14:paraId="652E6BE2" w14:textId="77777777" w:rsidR="00F57BC3" w:rsidRDefault="00F57BC3" w:rsidP="005F19F5">
            <w:pPr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YES   /   NO </w:t>
            </w:r>
            <w:proofErr w:type="gramStart"/>
            <w:r>
              <w:rPr>
                <w:rFonts w:ascii="Arial (W1)" w:hAnsi="Arial (W1)"/>
              </w:rPr>
              <w:t xml:space="preserve">   (</w:t>
            </w:r>
            <w:proofErr w:type="gramEnd"/>
            <w:r>
              <w:rPr>
                <w:rFonts w:ascii="Arial (W1)" w:hAnsi="Arial (W1)"/>
              </w:rPr>
              <w:t>delete as appropriate)</w:t>
            </w:r>
          </w:p>
          <w:p w14:paraId="79FF35F6" w14:textId="1899F3E6" w:rsidR="00F57BC3" w:rsidRDefault="00F57BC3" w:rsidP="005F19F5">
            <w:pPr>
              <w:rPr>
                <w:rFonts w:ascii="Arial (W1)" w:hAnsi="Arial (W1)"/>
              </w:rPr>
            </w:pPr>
          </w:p>
        </w:tc>
      </w:tr>
    </w:tbl>
    <w:p w14:paraId="1397D7F0" w14:textId="10BA06BD" w:rsidR="00324128" w:rsidRDefault="00324128">
      <w:pPr>
        <w:rPr>
          <w:rFonts w:ascii="Arial (W1)" w:hAnsi="Arial (W1)"/>
          <w:b/>
        </w:rPr>
      </w:pPr>
    </w:p>
    <w:p w14:paraId="4BA14A50" w14:textId="05ACCE1C" w:rsidR="00F57BC3" w:rsidRDefault="00F57BC3">
      <w:pPr>
        <w:rPr>
          <w:rFonts w:ascii="Arial (W1)" w:hAnsi="Arial (W1)"/>
          <w:b/>
        </w:rPr>
      </w:pPr>
    </w:p>
    <w:p w14:paraId="516BC2FD" w14:textId="2E24544E" w:rsidR="00F57BC3" w:rsidRDefault="00F57BC3">
      <w:pPr>
        <w:rPr>
          <w:rFonts w:ascii="Arial (W1)" w:hAnsi="Arial (W1)"/>
          <w:b/>
        </w:rPr>
      </w:pPr>
    </w:p>
    <w:p w14:paraId="42C2F97F" w14:textId="4CEA49B7" w:rsidR="00F57BC3" w:rsidRDefault="00F57BC3">
      <w:pPr>
        <w:rPr>
          <w:rFonts w:ascii="Arial (W1)" w:hAnsi="Arial (W1)"/>
          <w:b/>
        </w:rPr>
      </w:pPr>
    </w:p>
    <w:p w14:paraId="531ABD62" w14:textId="43E03284" w:rsidR="00F57BC3" w:rsidRDefault="00F57BC3">
      <w:pPr>
        <w:rPr>
          <w:rFonts w:ascii="Arial (W1)" w:hAnsi="Arial (W1)"/>
          <w:b/>
        </w:rPr>
      </w:pPr>
    </w:p>
    <w:p w14:paraId="0AFECA99" w14:textId="6BAEFE7C" w:rsidR="00F57BC3" w:rsidRDefault="00F57BC3">
      <w:pPr>
        <w:rPr>
          <w:rFonts w:ascii="Arial (W1)" w:hAnsi="Arial (W1)"/>
          <w:b/>
        </w:rPr>
      </w:pPr>
    </w:p>
    <w:p w14:paraId="3365D003" w14:textId="63E9CB65" w:rsidR="00F57BC3" w:rsidRDefault="00F57BC3">
      <w:pPr>
        <w:rPr>
          <w:rFonts w:ascii="Arial (W1)" w:hAnsi="Arial (W1)"/>
          <w:b/>
        </w:rPr>
      </w:pPr>
    </w:p>
    <w:p w14:paraId="1B2CC666" w14:textId="1FC3EF54" w:rsidR="00F57BC3" w:rsidRDefault="00F57BC3">
      <w:pPr>
        <w:rPr>
          <w:rFonts w:ascii="Arial (W1)" w:hAnsi="Arial (W1)"/>
          <w:b/>
        </w:rPr>
      </w:pPr>
    </w:p>
    <w:p w14:paraId="3AC12CCD" w14:textId="1FE092A9" w:rsidR="00F57BC3" w:rsidRDefault="00F57BC3">
      <w:pPr>
        <w:rPr>
          <w:rFonts w:ascii="Arial (W1)" w:hAnsi="Arial (W1)"/>
          <w:b/>
        </w:rPr>
      </w:pPr>
    </w:p>
    <w:p w14:paraId="05671D3D" w14:textId="5FD95758" w:rsidR="00F57BC3" w:rsidRDefault="00F57BC3">
      <w:pPr>
        <w:rPr>
          <w:rFonts w:ascii="Arial (W1)" w:hAnsi="Arial (W1)"/>
          <w:b/>
        </w:rPr>
      </w:pPr>
    </w:p>
    <w:p w14:paraId="2FF8AEED" w14:textId="725B7969" w:rsidR="00F57BC3" w:rsidRDefault="00F57BC3">
      <w:pPr>
        <w:rPr>
          <w:rFonts w:ascii="Arial (W1)" w:hAnsi="Arial (W1)"/>
          <w:b/>
        </w:rPr>
      </w:pPr>
    </w:p>
    <w:p w14:paraId="3A4D9DA4" w14:textId="4EA57704" w:rsidR="00F57BC3" w:rsidRDefault="00F57BC3">
      <w:pPr>
        <w:rPr>
          <w:rFonts w:ascii="Arial (W1)" w:hAnsi="Arial (W1)"/>
          <w:b/>
        </w:rPr>
      </w:pPr>
    </w:p>
    <w:p w14:paraId="5C7FA550" w14:textId="762697D6" w:rsidR="00F57BC3" w:rsidRPr="00783FFF" w:rsidRDefault="00783FFF" w:rsidP="00783FFF">
      <w:pPr>
        <w:pStyle w:val="Heading2"/>
        <w:jc w:val="left"/>
        <w:rPr>
          <w:rFonts w:ascii="Arial" w:hAnsi="Arial" w:cs="Arial"/>
          <w:b/>
          <w:bCs/>
          <w:sz w:val="24"/>
          <w:szCs w:val="24"/>
        </w:rPr>
      </w:pPr>
      <w:r w:rsidRPr="00F17C80">
        <w:rPr>
          <w:rFonts w:ascii="Arial" w:hAnsi="Arial" w:cs="Arial"/>
          <w:b/>
          <w:bCs/>
          <w:sz w:val="24"/>
          <w:szCs w:val="24"/>
        </w:rPr>
        <w:t>General Description of current and previous employment and education and training</w:t>
      </w:r>
    </w:p>
    <w:p w14:paraId="3107562F" w14:textId="77777777" w:rsidR="00783FFF" w:rsidRDefault="00783FFF">
      <w:pPr>
        <w:rPr>
          <w:rFonts w:ascii="Arial (W1)" w:hAnsi="Arial (W1)"/>
          <w:b/>
        </w:rPr>
      </w:pP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10188"/>
      </w:tblGrid>
      <w:tr w:rsidR="00F17C80" w14:paraId="6A76F2C5" w14:textId="77777777" w:rsidTr="00F17C80">
        <w:trPr>
          <w:trHeight w:val="421"/>
        </w:trPr>
        <w:tc>
          <w:tcPr>
            <w:tcW w:w="5000" w:type="pct"/>
          </w:tcPr>
          <w:p w14:paraId="3C46AE52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233C9C0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EF93F70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A8F09A2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FD96837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BF72CC7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04998D3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6941770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E6F2C8D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BC2D143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AAFFEA8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E9A3B15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CAB9E19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AC5A819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755868B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63D9DC75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5E287E17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129ED8D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614E69D6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BAA5968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F624534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CBDC841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6252F7B7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3DEE773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B940F0E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8347376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2BB98FE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27361E6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7171D73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D692B7B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AE1B878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AA83612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EE55435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31F33E80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2BD5329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5D73E62C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62C3E5CD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97B5A18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C2ABE7C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0F075AF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8C55959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3955834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62D2950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A0F85F7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1452838F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322A832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774C5FBC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0385B586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5A4D296F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4B44ABD5" w14:textId="77777777" w:rsidR="00F17C80" w:rsidRDefault="00F17C80">
            <w:pPr>
              <w:rPr>
                <w:rFonts w:ascii="Arial (W1)" w:hAnsi="Arial (W1)"/>
                <w:b/>
              </w:rPr>
            </w:pPr>
          </w:p>
          <w:p w14:paraId="25453109" w14:textId="1EA23B36" w:rsidR="00F17C80" w:rsidRDefault="00F17C80">
            <w:pPr>
              <w:rPr>
                <w:rFonts w:ascii="Arial (W1)" w:hAnsi="Arial (W1)"/>
                <w:b/>
              </w:rPr>
            </w:pPr>
          </w:p>
        </w:tc>
      </w:tr>
    </w:tbl>
    <w:p w14:paraId="58FA9536" w14:textId="3711B908" w:rsidR="00324128" w:rsidRDefault="00324128">
      <w:pPr>
        <w:rPr>
          <w:rFonts w:ascii="Arial (W1)" w:hAnsi="Arial (W1)"/>
          <w:b/>
        </w:rPr>
      </w:pPr>
    </w:p>
    <w:p w14:paraId="3DF43875" w14:textId="07DFD304" w:rsidR="007662BC" w:rsidRDefault="007662BC">
      <w:pPr>
        <w:rPr>
          <w:rFonts w:ascii="Arial (W1)" w:hAnsi="Arial (W1)"/>
          <w:b/>
        </w:rPr>
      </w:pPr>
    </w:p>
    <w:p w14:paraId="20C2E659" w14:textId="77777777" w:rsidR="00783FFF" w:rsidRPr="00F17C80" w:rsidRDefault="00783FFF" w:rsidP="00783FFF">
      <w:pPr>
        <w:rPr>
          <w:rFonts w:ascii="Arial (W1)" w:hAnsi="Arial (W1)"/>
          <w:b/>
          <w:bCs/>
        </w:rPr>
      </w:pPr>
      <w:r w:rsidRPr="00F17C80">
        <w:rPr>
          <w:rFonts w:ascii="Arial (W1)" w:hAnsi="Arial (W1)"/>
          <w:b/>
          <w:bCs/>
        </w:rPr>
        <w:t xml:space="preserve">Knowledge, skills, </w:t>
      </w:r>
      <w:proofErr w:type="gramStart"/>
      <w:r w:rsidRPr="00F17C80">
        <w:rPr>
          <w:rFonts w:ascii="Arial (W1)" w:hAnsi="Arial (W1)"/>
          <w:b/>
          <w:bCs/>
        </w:rPr>
        <w:t>experience</w:t>
      </w:r>
      <w:proofErr w:type="gramEnd"/>
      <w:r w:rsidRPr="00F17C80">
        <w:rPr>
          <w:rFonts w:ascii="Arial (W1)" w:hAnsi="Arial (W1)"/>
          <w:b/>
          <w:bCs/>
        </w:rPr>
        <w:t xml:space="preserve"> and personal qualities</w:t>
      </w:r>
    </w:p>
    <w:p w14:paraId="700BA7FD" w14:textId="77777777" w:rsidR="00783FFF" w:rsidRDefault="00783FFF" w:rsidP="00783FFF">
      <w:pPr>
        <w:rPr>
          <w:rFonts w:ascii="Arial (W1)" w:hAnsi="Arial (W1)"/>
        </w:rPr>
      </w:pPr>
      <w:r>
        <w:rPr>
          <w:rFonts w:ascii="Arial (W1)" w:hAnsi="Arial (W1)"/>
        </w:rPr>
        <w:t>(Please demonstrate how you meet the person specification, within the space provided)</w:t>
      </w:r>
    </w:p>
    <w:p w14:paraId="30AEF68D" w14:textId="43355E9B" w:rsidR="00783FFF" w:rsidRDefault="00783FFF">
      <w:pPr>
        <w:rPr>
          <w:rFonts w:ascii="Arial (W1)" w:hAnsi="Arial (W1)"/>
          <w:b/>
        </w:rPr>
      </w:pP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10188"/>
      </w:tblGrid>
      <w:tr w:rsidR="00F17C80" w14:paraId="4805C9A0" w14:textId="77777777" w:rsidTr="00783FFF">
        <w:tc>
          <w:tcPr>
            <w:tcW w:w="5000" w:type="pct"/>
          </w:tcPr>
          <w:p w14:paraId="39D9B620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7E53D4EB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63C740E8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3F691296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017A9A2C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61A4E4A0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72DD52D2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55BA60DD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57D81DA1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1FA1C955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7D2F5E81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27B264F6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54F4074D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2A109F66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0AD5B98E" w14:textId="77777777" w:rsidR="00F17C80" w:rsidRDefault="00F17C80">
            <w:pPr>
              <w:rPr>
                <w:rFonts w:ascii="Arial (W1)" w:hAnsi="Arial (W1)"/>
                <w:b/>
                <w:bCs/>
              </w:rPr>
            </w:pPr>
          </w:p>
          <w:p w14:paraId="0E3FFE27" w14:textId="362FFD48" w:rsidR="00F17C80" w:rsidRPr="00F17C80" w:rsidRDefault="00F17C80">
            <w:pPr>
              <w:rPr>
                <w:rFonts w:ascii="Arial (W1)" w:hAnsi="Arial (W1)"/>
                <w:b/>
                <w:bCs/>
              </w:rPr>
            </w:pPr>
          </w:p>
        </w:tc>
      </w:tr>
    </w:tbl>
    <w:p w14:paraId="1BC7B6F3" w14:textId="5A90DC09" w:rsidR="00E20333" w:rsidRDefault="00E20333" w:rsidP="00F17C80">
      <w:pPr>
        <w:pStyle w:val="Heading1"/>
        <w:jc w:val="left"/>
        <w:rPr>
          <w:sz w:val="24"/>
          <w:szCs w:val="24"/>
        </w:rPr>
      </w:pPr>
    </w:p>
    <w:p w14:paraId="02562448" w14:textId="77777777" w:rsidR="00783FFF" w:rsidRPr="00783FFF" w:rsidRDefault="00783FFF" w:rsidP="00783FFF"/>
    <w:p w14:paraId="1434ED0B" w14:textId="77777777" w:rsidR="00783FFF" w:rsidRPr="00F17C80" w:rsidRDefault="00783FFF" w:rsidP="00783FFF">
      <w:pPr>
        <w:pStyle w:val="Heading2"/>
        <w:jc w:val="left"/>
        <w:rPr>
          <w:rFonts w:ascii="Arial" w:hAnsi="Arial" w:cs="Arial"/>
          <w:b/>
          <w:bCs/>
          <w:sz w:val="24"/>
          <w:szCs w:val="24"/>
        </w:rPr>
      </w:pPr>
      <w:r w:rsidRPr="00F17C80">
        <w:rPr>
          <w:rFonts w:ascii="Arial" w:hAnsi="Arial" w:cs="Arial"/>
          <w:b/>
          <w:bCs/>
          <w:sz w:val="24"/>
          <w:szCs w:val="24"/>
        </w:rPr>
        <w:t>Independence</w:t>
      </w:r>
    </w:p>
    <w:p w14:paraId="4D76819A" w14:textId="77777777" w:rsidR="00783FFF" w:rsidRPr="00F17C80" w:rsidRDefault="00783FFF" w:rsidP="00783FFF">
      <w:pPr>
        <w:rPr>
          <w:rFonts w:ascii="Arial (W1)" w:hAnsi="Arial (W1)"/>
          <w:b/>
          <w:bCs/>
        </w:rPr>
      </w:pPr>
    </w:p>
    <w:p w14:paraId="5656CA04" w14:textId="0CB5DC87" w:rsidR="00783FFF" w:rsidRDefault="00783FFF" w:rsidP="00783FFF">
      <w:pPr>
        <w:rPr>
          <w:rFonts w:ascii="Arial (W1)" w:hAnsi="Arial (W1)"/>
        </w:rPr>
      </w:pPr>
      <w:r>
        <w:rPr>
          <w:rFonts w:ascii="Arial (W1)" w:hAnsi="Arial (W1)"/>
        </w:rPr>
        <w:t>(Please detail any conflicts with the Localism Act 2011, Part 1, Chapter 7, Section 28</w:t>
      </w:r>
      <w:r w:rsidR="00117BB2">
        <w:rPr>
          <w:rFonts w:ascii="Arial (W1)" w:hAnsi="Arial (W1)"/>
        </w:rPr>
        <w:t xml:space="preserve"> </w:t>
      </w:r>
      <w:r>
        <w:rPr>
          <w:rFonts w:ascii="Arial (W1)" w:hAnsi="Arial (W1)"/>
        </w:rPr>
        <w:t xml:space="preserve">(8), </w:t>
      </w:r>
      <w:proofErr w:type="spellStart"/>
      <w:proofErr w:type="gramStart"/>
      <w:r>
        <w:rPr>
          <w:rFonts w:ascii="Arial (W1)" w:hAnsi="Arial (W1)"/>
        </w:rPr>
        <w:t>ie</w:t>
      </w:r>
      <w:proofErr w:type="spellEnd"/>
      <w:proofErr w:type="gramEnd"/>
      <w:r>
        <w:rPr>
          <w:rFonts w:ascii="Arial (W1)" w:hAnsi="Arial (W1)"/>
        </w:rPr>
        <w:t> where you or a relative or close friend are, or have been in the previous 5 years, a member, co-opted member, or an employee of any of the Suffolk Councils</w:t>
      </w:r>
    </w:p>
    <w:p w14:paraId="31A78017" w14:textId="01E9CCF3" w:rsidR="00783FFF" w:rsidRDefault="00783FFF" w:rsidP="00783FFF"/>
    <w:p w14:paraId="01682A8C" w14:textId="77777777" w:rsidR="00783FFF" w:rsidRPr="00783FFF" w:rsidRDefault="00783FFF" w:rsidP="00783FFF"/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10188"/>
      </w:tblGrid>
      <w:tr w:rsidR="00F17C80" w14:paraId="7A4F7B18" w14:textId="77777777" w:rsidTr="00783FFF">
        <w:trPr>
          <w:trHeight w:val="546"/>
        </w:trPr>
        <w:tc>
          <w:tcPr>
            <w:tcW w:w="5000" w:type="pct"/>
          </w:tcPr>
          <w:p w14:paraId="6328ED08" w14:textId="77777777" w:rsidR="00F17C80" w:rsidRDefault="00F17C80" w:rsidP="00F17C80">
            <w:pPr>
              <w:pStyle w:val="Heading2"/>
              <w:jc w:val="left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240230" w14:textId="77777777" w:rsidR="00F17C80" w:rsidRDefault="00F17C80" w:rsidP="00F17C80"/>
          <w:p w14:paraId="554DE020" w14:textId="77777777" w:rsidR="00F17C80" w:rsidRDefault="00F17C80" w:rsidP="00F17C80"/>
          <w:p w14:paraId="2BB4FEED" w14:textId="77777777" w:rsidR="00F17C80" w:rsidRDefault="00F17C80" w:rsidP="00F17C80"/>
          <w:p w14:paraId="1B9C8696" w14:textId="77777777" w:rsidR="00F17C80" w:rsidRDefault="00F17C80" w:rsidP="00F17C80"/>
          <w:p w14:paraId="69C7A4BE" w14:textId="77777777" w:rsidR="00F17C80" w:rsidRDefault="00F17C80" w:rsidP="00F17C80"/>
          <w:p w14:paraId="6B86630E" w14:textId="77777777" w:rsidR="00F17C80" w:rsidRDefault="00F17C80" w:rsidP="00F17C80"/>
          <w:p w14:paraId="2BD9902B" w14:textId="77777777" w:rsidR="00F17C80" w:rsidRDefault="00F17C80" w:rsidP="00F17C80"/>
          <w:p w14:paraId="49C9C208" w14:textId="77777777" w:rsidR="00F17C80" w:rsidRDefault="00F17C80" w:rsidP="00F17C80"/>
          <w:p w14:paraId="28B1A7E9" w14:textId="77777777" w:rsidR="00F17C80" w:rsidRDefault="00F17C80" w:rsidP="00F17C80"/>
          <w:p w14:paraId="45F729A0" w14:textId="77777777" w:rsidR="00F17C80" w:rsidRDefault="00F17C80" w:rsidP="00F17C80"/>
          <w:p w14:paraId="6F60C014" w14:textId="77777777" w:rsidR="00F17C80" w:rsidRDefault="00F17C80" w:rsidP="00F17C80"/>
          <w:p w14:paraId="700F154F" w14:textId="77777777" w:rsidR="00F17C80" w:rsidRDefault="00F17C80" w:rsidP="00F17C80"/>
          <w:p w14:paraId="679A60FB" w14:textId="77777777" w:rsidR="00F17C80" w:rsidRDefault="00F17C80" w:rsidP="00F17C80"/>
          <w:p w14:paraId="0737868B" w14:textId="77777777" w:rsidR="00F17C80" w:rsidRDefault="00F17C80" w:rsidP="00F17C80"/>
          <w:p w14:paraId="11D6AFCE" w14:textId="77777777" w:rsidR="00F17C80" w:rsidRDefault="00F17C80" w:rsidP="00F17C80"/>
          <w:p w14:paraId="06521D99" w14:textId="77777777" w:rsidR="00F17C80" w:rsidRDefault="00F17C80" w:rsidP="00F17C80"/>
          <w:p w14:paraId="0AE95CC8" w14:textId="77777777" w:rsidR="00F17C80" w:rsidRDefault="00F17C80" w:rsidP="00F17C80"/>
          <w:p w14:paraId="6FB7D411" w14:textId="190C60C6" w:rsidR="00F17C80" w:rsidRPr="00F17C80" w:rsidRDefault="00F17C80" w:rsidP="00F17C80"/>
        </w:tc>
      </w:tr>
    </w:tbl>
    <w:p w14:paraId="2864995B" w14:textId="3DBA9DEC" w:rsidR="007C450B" w:rsidRDefault="007C450B" w:rsidP="00F17C80">
      <w:pPr>
        <w:pStyle w:val="Heading1"/>
        <w:jc w:val="left"/>
        <w:rPr>
          <w:sz w:val="24"/>
          <w:szCs w:val="24"/>
        </w:rPr>
      </w:pPr>
    </w:p>
    <w:p w14:paraId="3B493051" w14:textId="01CF6C25" w:rsidR="00783FFF" w:rsidRDefault="00783FFF" w:rsidP="00783FFF"/>
    <w:p w14:paraId="0D747D51" w14:textId="48F856E8" w:rsidR="00783FFF" w:rsidRDefault="00783FFF" w:rsidP="00783FFF"/>
    <w:p w14:paraId="7A2AE1E3" w14:textId="5A28B8F9" w:rsidR="00783FFF" w:rsidRDefault="00783FFF" w:rsidP="00783FFF"/>
    <w:p w14:paraId="674D1DDE" w14:textId="147FBFB1" w:rsidR="00783FFF" w:rsidRDefault="00783FFF" w:rsidP="00783FFF"/>
    <w:p w14:paraId="03E9AE50" w14:textId="36D0F1B4" w:rsidR="00783FFF" w:rsidRDefault="00783FFF" w:rsidP="00783FFF"/>
    <w:p w14:paraId="08D55A8A" w14:textId="7BFF12EE" w:rsidR="00783FFF" w:rsidRDefault="00783FFF" w:rsidP="00783FFF"/>
    <w:p w14:paraId="65628BB1" w14:textId="77777777" w:rsidR="00783FFF" w:rsidRPr="00783FFF" w:rsidRDefault="00783FFF" w:rsidP="00783FFF"/>
    <w:p w14:paraId="2B09DFD0" w14:textId="77777777" w:rsidR="007662BC" w:rsidRDefault="007662BC" w:rsidP="007662BC">
      <w:pPr>
        <w:rPr>
          <w:rFonts w:ascii="Arial (W1)" w:hAnsi="Arial (W1)"/>
          <w:b/>
        </w:rPr>
      </w:pPr>
      <w:r>
        <w:rPr>
          <w:rFonts w:ascii="Arial (W1)" w:hAnsi="Arial (W1)"/>
          <w:b/>
        </w:rPr>
        <w:t>References</w:t>
      </w:r>
    </w:p>
    <w:p w14:paraId="34DC0AE0" w14:textId="77777777" w:rsidR="007662BC" w:rsidRDefault="007662BC" w:rsidP="007662BC">
      <w:pPr>
        <w:rPr>
          <w:rFonts w:ascii="Arial (W1)" w:hAnsi="Arial (W1)"/>
          <w:b/>
        </w:rPr>
      </w:pPr>
    </w:p>
    <w:p w14:paraId="0375547D" w14:textId="77777777" w:rsidR="00783FFF" w:rsidRDefault="007662BC" w:rsidP="007662BC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R</w:t>
      </w:r>
      <w:r w:rsidRPr="006A4398">
        <w:rPr>
          <w:sz w:val="24"/>
          <w:szCs w:val="24"/>
        </w:rPr>
        <w:t xml:space="preserve">eferences </w:t>
      </w:r>
      <w:r>
        <w:rPr>
          <w:sz w:val="24"/>
          <w:szCs w:val="24"/>
        </w:rPr>
        <w:t>may</w:t>
      </w:r>
      <w:r w:rsidRPr="006A4398">
        <w:rPr>
          <w:sz w:val="24"/>
          <w:szCs w:val="24"/>
        </w:rPr>
        <w:t xml:space="preserve"> need to be taken up at some stage if you are successful.</w:t>
      </w:r>
    </w:p>
    <w:p w14:paraId="789A04D2" w14:textId="1A3BFED7" w:rsidR="007662BC" w:rsidRPr="006A4398" w:rsidRDefault="00783FFF" w:rsidP="007662BC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This recruitment</w:t>
      </w:r>
      <w:r w:rsidR="007662BC" w:rsidRPr="006A4398">
        <w:rPr>
          <w:sz w:val="24"/>
          <w:szCs w:val="24"/>
        </w:rPr>
        <w:t xml:space="preserve"> operates a policy of open references. This means that you may read it, upon request.</w:t>
      </w:r>
    </w:p>
    <w:p w14:paraId="47B7D723" w14:textId="77777777" w:rsidR="007662BC" w:rsidRPr="006A4398" w:rsidRDefault="007662BC" w:rsidP="007662BC">
      <w:pPr>
        <w:rPr>
          <w:b/>
          <w:szCs w:val="24"/>
        </w:rPr>
      </w:pPr>
    </w:p>
    <w:p w14:paraId="72C53473" w14:textId="07B9D579" w:rsidR="007662BC" w:rsidRPr="006A4398" w:rsidRDefault="007662BC" w:rsidP="007662BC">
      <w:pPr>
        <w:pStyle w:val="Header"/>
        <w:rPr>
          <w:szCs w:val="24"/>
        </w:rPr>
      </w:pPr>
      <w:r w:rsidRPr="006A4398">
        <w:rPr>
          <w:szCs w:val="24"/>
        </w:rPr>
        <w:t xml:space="preserve">Please give the names and </w:t>
      </w:r>
      <w:r w:rsidR="00783FFF">
        <w:rPr>
          <w:szCs w:val="24"/>
        </w:rPr>
        <w:t>details</w:t>
      </w:r>
      <w:r w:rsidRPr="006A4398">
        <w:rPr>
          <w:szCs w:val="24"/>
        </w:rPr>
        <w:t xml:space="preserve"> of two people who would be willing to supply a reference about you</w:t>
      </w:r>
      <w:r>
        <w:rPr>
          <w:szCs w:val="24"/>
        </w:rPr>
        <w:t xml:space="preserve"> w</w:t>
      </w:r>
      <w:r w:rsidRPr="006A4398">
        <w:rPr>
          <w:szCs w:val="24"/>
        </w:rPr>
        <w:t xml:space="preserve">ho have known you during the past three </w:t>
      </w:r>
      <w:proofErr w:type="gramStart"/>
      <w:r w:rsidRPr="006A4398">
        <w:rPr>
          <w:szCs w:val="24"/>
        </w:rPr>
        <w:t>years, if</w:t>
      </w:r>
      <w:proofErr w:type="gramEnd"/>
      <w:r w:rsidRPr="006A4398">
        <w:rPr>
          <w:szCs w:val="24"/>
        </w:rPr>
        <w:t xml:space="preserve"> that is possible.</w:t>
      </w:r>
    </w:p>
    <w:p w14:paraId="62A3A278" w14:textId="77777777" w:rsidR="00783FFF" w:rsidRDefault="00783FFF" w:rsidP="007662BC">
      <w:pPr>
        <w:pStyle w:val="Heading3"/>
        <w:jc w:val="left"/>
        <w:rPr>
          <w:b/>
          <w:bCs/>
          <w:sz w:val="24"/>
          <w:szCs w:val="24"/>
        </w:rPr>
      </w:pPr>
    </w:p>
    <w:p w14:paraId="365C059C" w14:textId="1095ECA1" w:rsidR="009C1A13" w:rsidRPr="007662BC" w:rsidRDefault="007662BC" w:rsidP="007662BC">
      <w:pPr>
        <w:pStyle w:val="Heading3"/>
        <w:jc w:val="left"/>
        <w:rPr>
          <w:b/>
          <w:bCs/>
          <w:sz w:val="24"/>
          <w:szCs w:val="24"/>
        </w:rPr>
      </w:pPr>
      <w:r w:rsidRPr="007662BC">
        <w:rPr>
          <w:b/>
          <w:bCs/>
          <w:sz w:val="24"/>
          <w:szCs w:val="24"/>
        </w:rPr>
        <w:t>Reference 1</w:t>
      </w:r>
    </w:p>
    <w:p w14:paraId="1B0657BA" w14:textId="77777777" w:rsidR="007662BC" w:rsidRDefault="007662BC" w:rsidP="002436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7662BC" w14:paraId="1C3A7A37" w14:textId="77777777" w:rsidTr="00F310D2">
        <w:tc>
          <w:tcPr>
            <w:tcW w:w="3964" w:type="dxa"/>
          </w:tcPr>
          <w:p w14:paraId="2EC7775F" w14:textId="7D639384" w:rsidR="007662BC" w:rsidRDefault="007662BC" w:rsidP="00243687">
            <w:r>
              <w:t>Name</w:t>
            </w:r>
          </w:p>
          <w:p w14:paraId="5D021AAF" w14:textId="77777777" w:rsidR="007662BC" w:rsidRDefault="007662BC" w:rsidP="00243687"/>
          <w:p w14:paraId="1A7B2315" w14:textId="0CBA2AA1" w:rsidR="00783FFF" w:rsidRDefault="00783FFF" w:rsidP="00243687"/>
        </w:tc>
        <w:tc>
          <w:tcPr>
            <w:tcW w:w="6230" w:type="dxa"/>
          </w:tcPr>
          <w:p w14:paraId="00FD9B46" w14:textId="77777777" w:rsidR="007662BC" w:rsidRDefault="007662BC" w:rsidP="00243687"/>
        </w:tc>
      </w:tr>
      <w:tr w:rsidR="007662BC" w14:paraId="6A8867DE" w14:textId="77777777" w:rsidTr="00F310D2">
        <w:tc>
          <w:tcPr>
            <w:tcW w:w="3964" w:type="dxa"/>
          </w:tcPr>
          <w:p w14:paraId="3B9C2A2F" w14:textId="5E8CC9A9" w:rsidR="007662BC" w:rsidRDefault="007662BC" w:rsidP="00243687">
            <w:r>
              <w:t>Address</w:t>
            </w:r>
          </w:p>
          <w:p w14:paraId="3572B5EE" w14:textId="77777777" w:rsidR="007662BC" w:rsidRDefault="007662BC" w:rsidP="00243687"/>
          <w:p w14:paraId="2CE9136D" w14:textId="772056D6" w:rsidR="00783FFF" w:rsidRDefault="00783FFF" w:rsidP="00243687"/>
          <w:p w14:paraId="2EB04FF2" w14:textId="77777777" w:rsidR="00783FFF" w:rsidRDefault="00783FFF" w:rsidP="00243687"/>
          <w:p w14:paraId="0A6F42C9" w14:textId="1224E81B" w:rsidR="00783FFF" w:rsidRDefault="00783FFF" w:rsidP="00243687"/>
        </w:tc>
        <w:tc>
          <w:tcPr>
            <w:tcW w:w="6230" w:type="dxa"/>
          </w:tcPr>
          <w:p w14:paraId="6961DDD7" w14:textId="77777777" w:rsidR="007662BC" w:rsidRDefault="007662BC" w:rsidP="00243687"/>
        </w:tc>
      </w:tr>
      <w:tr w:rsidR="007662BC" w14:paraId="0122E85D" w14:textId="77777777" w:rsidTr="00F310D2">
        <w:tc>
          <w:tcPr>
            <w:tcW w:w="3964" w:type="dxa"/>
          </w:tcPr>
          <w:p w14:paraId="5328B8F5" w14:textId="2EC88004" w:rsidR="007662BC" w:rsidRDefault="00783FFF" w:rsidP="00243687">
            <w:r>
              <w:t>Telephone number</w:t>
            </w:r>
          </w:p>
          <w:p w14:paraId="69D39E98" w14:textId="77777777" w:rsidR="00783FFF" w:rsidRDefault="00783FFF" w:rsidP="00243687"/>
          <w:p w14:paraId="0E05A13E" w14:textId="742FBFC1" w:rsidR="00783FFF" w:rsidRDefault="00783FFF" w:rsidP="00243687"/>
        </w:tc>
        <w:tc>
          <w:tcPr>
            <w:tcW w:w="6230" w:type="dxa"/>
          </w:tcPr>
          <w:p w14:paraId="09078917" w14:textId="77777777" w:rsidR="007662BC" w:rsidRDefault="007662BC" w:rsidP="00243687"/>
        </w:tc>
      </w:tr>
      <w:tr w:rsidR="007662BC" w14:paraId="400AEE92" w14:textId="77777777" w:rsidTr="00F310D2">
        <w:tc>
          <w:tcPr>
            <w:tcW w:w="3964" w:type="dxa"/>
          </w:tcPr>
          <w:p w14:paraId="799B80EE" w14:textId="325329DD" w:rsidR="007662BC" w:rsidRDefault="00783FFF" w:rsidP="00243687">
            <w:r>
              <w:t>Email address</w:t>
            </w:r>
          </w:p>
          <w:p w14:paraId="07F24438" w14:textId="34C68E41" w:rsidR="007662BC" w:rsidRDefault="007662BC" w:rsidP="00243687"/>
          <w:p w14:paraId="404C35EB" w14:textId="77777777" w:rsidR="00783FFF" w:rsidRDefault="00783FFF" w:rsidP="00243687"/>
          <w:p w14:paraId="3338E352" w14:textId="12F2CEC0" w:rsidR="00783FFF" w:rsidRDefault="00783FFF" w:rsidP="00243687"/>
        </w:tc>
        <w:tc>
          <w:tcPr>
            <w:tcW w:w="6230" w:type="dxa"/>
          </w:tcPr>
          <w:p w14:paraId="287588B9" w14:textId="77777777" w:rsidR="007662BC" w:rsidRDefault="007662BC" w:rsidP="00243687"/>
        </w:tc>
      </w:tr>
      <w:tr w:rsidR="007662BC" w14:paraId="4045E94A" w14:textId="77777777" w:rsidTr="00F310D2">
        <w:tc>
          <w:tcPr>
            <w:tcW w:w="3964" w:type="dxa"/>
          </w:tcPr>
          <w:p w14:paraId="7F56BA1A" w14:textId="2796759B" w:rsidR="007662BC" w:rsidRDefault="00783FFF" w:rsidP="00243687">
            <w:r>
              <w:t>Capacity in which they know you</w:t>
            </w:r>
          </w:p>
          <w:p w14:paraId="032DE690" w14:textId="77777777" w:rsidR="007662BC" w:rsidRDefault="007662BC" w:rsidP="00243687"/>
          <w:p w14:paraId="7E6F328F" w14:textId="14C92219" w:rsidR="00783FFF" w:rsidRDefault="00783FFF" w:rsidP="00243687"/>
        </w:tc>
        <w:tc>
          <w:tcPr>
            <w:tcW w:w="6230" w:type="dxa"/>
          </w:tcPr>
          <w:p w14:paraId="0AF3A677" w14:textId="77777777" w:rsidR="007662BC" w:rsidRDefault="007662BC" w:rsidP="00243687"/>
        </w:tc>
      </w:tr>
    </w:tbl>
    <w:p w14:paraId="4D3142AB" w14:textId="127A1EB6" w:rsidR="00F17C80" w:rsidRDefault="00F17C80" w:rsidP="00243687"/>
    <w:p w14:paraId="0CD3595E" w14:textId="19A7028B" w:rsidR="007662BC" w:rsidRPr="007662BC" w:rsidRDefault="007662BC" w:rsidP="007662BC">
      <w:pPr>
        <w:pStyle w:val="Heading4"/>
        <w:jc w:val="left"/>
        <w:rPr>
          <w:b/>
          <w:bCs/>
          <w:sz w:val="24"/>
          <w:szCs w:val="24"/>
        </w:rPr>
      </w:pPr>
      <w:r w:rsidRPr="007662BC">
        <w:rPr>
          <w:b/>
          <w:bCs/>
          <w:sz w:val="24"/>
          <w:szCs w:val="24"/>
        </w:rPr>
        <w:t>Reference 2</w:t>
      </w:r>
    </w:p>
    <w:p w14:paraId="2318170F" w14:textId="77777777" w:rsidR="007662BC" w:rsidRDefault="007662BC" w:rsidP="007662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783FFF" w14:paraId="01E2B70F" w14:textId="77777777" w:rsidTr="00F310D2">
        <w:tc>
          <w:tcPr>
            <w:tcW w:w="3964" w:type="dxa"/>
          </w:tcPr>
          <w:p w14:paraId="7587970D" w14:textId="77777777" w:rsidR="00783FFF" w:rsidRDefault="00783FFF" w:rsidP="00783FFF">
            <w:r>
              <w:t>Name</w:t>
            </w:r>
          </w:p>
          <w:p w14:paraId="6DBACD19" w14:textId="77777777" w:rsidR="00783FFF" w:rsidRDefault="00783FFF" w:rsidP="00783FFF"/>
          <w:p w14:paraId="29F8F18B" w14:textId="77777777" w:rsidR="00783FFF" w:rsidRDefault="00783FFF" w:rsidP="00783FFF"/>
        </w:tc>
        <w:tc>
          <w:tcPr>
            <w:tcW w:w="6230" w:type="dxa"/>
          </w:tcPr>
          <w:p w14:paraId="4E57303F" w14:textId="77777777" w:rsidR="00783FFF" w:rsidRDefault="00783FFF" w:rsidP="00783FFF"/>
        </w:tc>
      </w:tr>
      <w:tr w:rsidR="00783FFF" w14:paraId="467BB5A3" w14:textId="77777777" w:rsidTr="00F310D2">
        <w:tc>
          <w:tcPr>
            <w:tcW w:w="3964" w:type="dxa"/>
          </w:tcPr>
          <w:p w14:paraId="325B3031" w14:textId="77777777" w:rsidR="00783FFF" w:rsidRDefault="00783FFF" w:rsidP="00783FFF">
            <w:r>
              <w:t>Address</w:t>
            </w:r>
          </w:p>
          <w:p w14:paraId="6F54A83B" w14:textId="77777777" w:rsidR="00783FFF" w:rsidRDefault="00783FFF" w:rsidP="00783FFF"/>
          <w:p w14:paraId="08D9DBC2" w14:textId="77777777" w:rsidR="00783FFF" w:rsidRDefault="00783FFF" w:rsidP="00783FFF"/>
          <w:p w14:paraId="2D89D564" w14:textId="77777777" w:rsidR="00783FFF" w:rsidRDefault="00783FFF" w:rsidP="00783FFF"/>
          <w:p w14:paraId="0C003647" w14:textId="77777777" w:rsidR="00783FFF" w:rsidRDefault="00783FFF" w:rsidP="00783FFF"/>
        </w:tc>
        <w:tc>
          <w:tcPr>
            <w:tcW w:w="6230" w:type="dxa"/>
          </w:tcPr>
          <w:p w14:paraId="7F2EEE5F" w14:textId="77777777" w:rsidR="00783FFF" w:rsidRDefault="00783FFF" w:rsidP="00783FFF"/>
        </w:tc>
      </w:tr>
      <w:tr w:rsidR="00783FFF" w14:paraId="53B246E5" w14:textId="77777777" w:rsidTr="00F310D2">
        <w:tc>
          <w:tcPr>
            <w:tcW w:w="3964" w:type="dxa"/>
          </w:tcPr>
          <w:p w14:paraId="1BCC1DFE" w14:textId="77777777" w:rsidR="00783FFF" w:rsidRDefault="00783FFF" w:rsidP="00783FFF">
            <w:r>
              <w:t>Telephone number</w:t>
            </w:r>
          </w:p>
          <w:p w14:paraId="3190A160" w14:textId="77777777" w:rsidR="00783FFF" w:rsidRDefault="00783FFF" w:rsidP="00783FFF"/>
          <w:p w14:paraId="362DDB09" w14:textId="77777777" w:rsidR="00783FFF" w:rsidRDefault="00783FFF" w:rsidP="00783FFF"/>
        </w:tc>
        <w:tc>
          <w:tcPr>
            <w:tcW w:w="6230" w:type="dxa"/>
          </w:tcPr>
          <w:p w14:paraId="1838BCDE" w14:textId="77777777" w:rsidR="00783FFF" w:rsidRDefault="00783FFF" w:rsidP="00783FFF"/>
        </w:tc>
      </w:tr>
      <w:tr w:rsidR="00783FFF" w14:paraId="378BAD38" w14:textId="77777777" w:rsidTr="00F310D2">
        <w:tc>
          <w:tcPr>
            <w:tcW w:w="3964" w:type="dxa"/>
          </w:tcPr>
          <w:p w14:paraId="148BA351" w14:textId="77777777" w:rsidR="00783FFF" w:rsidRDefault="00783FFF" w:rsidP="00783FFF">
            <w:r>
              <w:t>Email address</w:t>
            </w:r>
          </w:p>
          <w:p w14:paraId="4C050552" w14:textId="77777777" w:rsidR="00783FFF" w:rsidRDefault="00783FFF" w:rsidP="00783FFF"/>
          <w:p w14:paraId="77AA0765" w14:textId="77777777" w:rsidR="00783FFF" w:rsidRDefault="00783FFF" w:rsidP="00783FFF"/>
          <w:p w14:paraId="0D24F7F5" w14:textId="77777777" w:rsidR="00783FFF" w:rsidRDefault="00783FFF" w:rsidP="00783FFF"/>
        </w:tc>
        <w:tc>
          <w:tcPr>
            <w:tcW w:w="6230" w:type="dxa"/>
          </w:tcPr>
          <w:p w14:paraId="5E4927E0" w14:textId="77777777" w:rsidR="00783FFF" w:rsidRDefault="00783FFF" w:rsidP="00783FFF"/>
        </w:tc>
      </w:tr>
      <w:tr w:rsidR="00783FFF" w14:paraId="1FFC58E2" w14:textId="77777777" w:rsidTr="00F310D2">
        <w:tc>
          <w:tcPr>
            <w:tcW w:w="3964" w:type="dxa"/>
          </w:tcPr>
          <w:p w14:paraId="44725DF4" w14:textId="77777777" w:rsidR="00783FFF" w:rsidRDefault="00783FFF" w:rsidP="00783FFF">
            <w:r>
              <w:t>Capacity in which they know you</w:t>
            </w:r>
          </w:p>
          <w:p w14:paraId="54E4AA1C" w14:textId="77777777" w:rsidR="00783FFF" w:rsidRDefault="00783FFF" w:rsidP="00783FFF"/>
          <w:p w14:paraId="64CE157D" w14:textId="77777777" w:rsidR="00783FFF" w:rsidRDefault="00783FFF" w:rsidP="00783FFF"/>
        </w:tc>
        <w:tc>
          <w:tcPr>
            <w:tcW w:w="6230" w:type="dxa"/>
          </w:tcPr>
          <w:p w14:paraId="511B50EC" w14:textId="77777777" w:rsidR="00783FFF" w:rsidRDefault="00783FFF" w:rsidP="00783FFF"/>
        </w:tc>
      </w:tr>
    </w:tbl>
    <w:p w14:paraId="0BAD6B5B" w14:textId="77777777" w:rsidR="007662BC" w:rsidRDefault="007662BC" w:rsidP="007662BC"/>
    <w:p w14:paraId="43870C28" w14:textId="28D04538" w:rsidR="00CB0154" w:rsidRDefault="00CB0154" w:rsidP="00EB6F32">
      <w:pPr>
        <w:pStyle w:val="Header"/>
      </w:pPr>
    </w:p>
    <w:p w14:paraId="58FC4178" w14:textId="4D272A69" w:rsidR="00783FFF" w:rsidRDefault="00783FFF" w:rsidP="00EB6F32">
      <w:pPr>
        <w:pStyle w:val="Header"/>
      </w:pPr>
    </w:p>
    <w:p w14:paraId="7292E88A" w14:textId="08EFF3A4" w:rsidR="00783FFF" w:rsidRDefault="00783FFF" w:rsidP="00EB6F32">
      <w:pPr>
        <w:pStyle w:val="Header"/>
      </w:pPr>
    </w:p>
    <w:p w14:paraId="786297A4" w14:textId="79607033" w:rsidR="00783FFF" w:rsidRPr="00783FFF" w:rsidRDefault="00783FFF" w:rsidP="00EB6F32">
      <w:pPr>
        <w:pStyle w:val="Header"/>
        <w:rPr>
          <w:b/>
          <w:bCs/>
        </w:rPr>
      </w:pPr>
    </w:p>
    <w:p w14:paraId="03BD5E06" w14:textId="3BF931D5" w:rsidR="00783FFF" w:rsidRPr="00783FFF" w:rsidRDefault="00783FFF" w:rsidP="00EB6F32">
      <w:pPr>
        <w:pStyle w:val="Header"/>
        <w:rPr>
          <w:b/>
          <w:bCs/>
        </w:rPr>
      </w:pPr>
      <w:r w:rsidRPr="00783FFF">
        <w:rPr>
          <w:b/>
          <w:bCs/>
        </w:rPr>
        <w:t>Disability</w:t>
      </w:r>
      <w:r>
        <w:rPr>
          <w:b/>
          <w:bCs/>
        </w:rPr>
        <w:t>*</w:t>
      </w:r>
    </w:p>
    <w:p w14:paraId="4E6E542D" w14:textId="30EF35FE" w:rsidR="00783FFF" w:rsidRDefault="00783FFF" w:rsidP="00EB6F32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310D2" w:rsidRPr="00F310D2" w14:paraId="3824A829" w14:textId="77777777" w:rsidTr="00F310D2">
        <w:tc>
          <w:tcPr>
            <w:tcW w:w="5097" w:type="dxa"/>
          </w:tcPr>
          <w:p w14:paraId="58EF1C61" w14:textId="77777777" w:rsidR="00F310D2" w:rsidRPr="00F310D2" w:rsidRDefault="00F310D2" w:rsidP="00F310D2">
            <w:pPr>
              <w:rPr>
                <w:rFonts w:cs="Arial"/>
                <w:szCs w:val="24"/>
              </w:rPr>
            </w:pPr>
            <w:r w:rsidRPr="00F310D2">
              <w:rPr>
                <w:rFonts w:cs="Arial"/>
                <w:szCs w:val="24"/>
              </w:rPr>
              <w:t>Do you have a disability / long term illness?</w:t>
            </w:r>
          </w:p>
          <w:p w14:paraId="6F759386" w14:textId="77777777" w:rsidR="00F310D2" w:rsidRPr="00F310D2" w:rsidRDefault="00F310D2" w:rsidP="00F310D2">
            <w:pPr>
              <w:rPr>
                <w:rFonts w:cs="Arial"/>
                <w:i/>
                <w:szCs w:val="24"/>
              </w:rPr>
            </w:pPr>
            <w:r w:rsidRPr="00F310D2">
              <w:rPr>
                <w:rFonts w:cs="Arial"/>
                <w:szCs w:val="24"/>
              </w:rPr>
              <w:t>(See guidance notes below for definition</w:t>
            </w:r>
            <w:r w:rsidRPr="00F310D2">
              <w:rPr>
                <w:rFonts w:cs="Arial"/>
                <w:i/>
                <w:szCs w:val="24"/>
              </w:rPr>
              <w:t>)</w:t>
            </w:r>
          </w:p>
          <w:p w14:paraId="1CEECEE7" w14:textId="58308870" w:rsidR="00F310D2" w:rsidRPr="00F310D2" w:rsidRDefault="00F310D2" w:rsidP="00F310D2">
            <w:pPr>
              <w:rPr>
                <w:rFonts w:cs="Arial"/>
                <w:szCs w:val="24"/>
              </w:rPr>
            </w:pPr>
          </w:p>
        </w:tc>
        <w:tc>
          <w:tcPr>
            <w:tcW w:w="5097" w:type="dxa"/>
          </w:tcPr>
          <w:p w14:paraId="719BC638" w14:textId="4DCDF96C" w:rsidR="00F310D2" w:rsidRPr="00F310D2" w:rsidRDefault="00F310D2" w:rsidP="00F310D2">
            <w:pPr>
              <w:rPr>
                <w:rFonts w:cs="Arial"/>
                <w:szCs w:val="24"/>
              </w:rPr>
            </w:pPr>
            <w:r w:rsidRPr="00F310D2">
              <w:rPr>
                <w:rFonts w:cs="Arial"/>
                <w:szCs w:val="24"/>
              </w:rPr>
              <w:t>YES / NO (delete as appropriate)</w:t>
            </w:r>
          </w:p>
          <w:p w14:paraId="1084224D" w14:textId="77777777" w:rsidR="00F310D2" w:rsidRPr="00F310D2" w:rsidRDefault="00F310D2" w:rsidP="00EB6F32">
            <w:pPr>
              <w:pStyle w:val="Header"/>
              <w:rPr>
                <w:rFonts w:cs="Arial"/>
                <w:szCs w:val="24"/>
              </w:rPr>
            </w:pPr>
          </w:p>
        </w:tc>
      </w:tr>
    </w:tbl>
    <w:p w14:paraId="63F72125" w14:textId="1ABF7A69" w:rsidR="00783FFF" w:rsidRPr="00F310D2" w:rsidRDefault="00783FFF" w:rsidP="00EB6F32">
      <w:pPr>
        <w:pStyle w:val="Header"/>
        <w:rPr>
          <w:rFonts w:cs="Arial"/>
          <w:szCs w:val="24"/>
        </w:rPr>
      </w:pPr>
    </w:p>
    <w:p w14:paraId="3B829AC9" w14:textId="77777777" w:rsidR="00F310D2" w:rsidRPr="00F310D2" w:rsidRDefault="00F310D2" w:rsidP="00F310D2">
      <w:pPr>
        <w:rPr>
          <w:rFonts w:cs="Arial"/>
          <w:b/>
          <w:szCs w:val="24"/>
        </w:rPr>
      </w:pPr>
      <w:r w:rsidRPr="00F310D2">
        <w:rPr>
          <w:rFonts w:cs="Arial"/>
          <w:b/>
          <w:szCs w:val="24"/>
        </w:rPr>
        <w:t xml:space="preserve">If “yes”, indicate here if you are aware of any adjustments that could be made to help you apply for or carry out the role </w:t>
      </w:r>
    </w:p>
    <w:p w14:paraId="6807484C" w14:textId="77777777" w:rsidR="00783FFF" w:rsidRDefault="00783FFF" w:rsidP="00EB6F32">
      <w:pPr>
        <w:pStyle w:val="Header"/>
      </w:pPr>
    </w:p>
    <w:p w14:paraId="328845EC" w14:textId="21E5706C" w:rsidR="00783FFF" w:rsidRPr="007662BC" w:rsidRDefault="00783FFF" w:rsidP="00783FFF">
      <w:pPr>
        <w:autoSpaceDE w:val="0"/>
        <w:autoSpaceDN w:val="0"/>
        <w:adjustRightInd w:val="0"/>
        <w:rPr>
          <w:iCs/>
        </w:rPr>
      </w:pPr>
      <w:r>
        <w:rPr>
          <w:iCs/>
          <w:lang w:eastAsia="en-GB"/>
        </w:rPr>
        <w:t xml:space="preserve">* </w:t>
      </w:r>
      <w:r w:rsidRPr="007662BC">
        <w:rPr>
          <w:iCs/>
          <w:lang w:eastAsia="en-GB"/>
        </w:rPr>
        <w:t xml:space="preserve">All public authorities have a duty to make reasonable adjustments </w:t>
      </w:r>
      <w:proofErr w:type="gramStart"/>
      <w:r w:rsidRPr="007662BC">
        <w:rPr>
          <w:iCs/>
          <w:lang w:eastAsia="en-GB"/>
        </w:rPr>
        <w:t>in order to</w:t>
      </w:r>
      <w:proofErr w:type="gramEnd"/>
      <w:r w:rsidRPr="007662BC">
        <w:rPr>
          <w:iCs/>
          <w:lang w:eastAsia="en-GB"/>
        </w:rPr>
        <w:t xml:space="preserve"> accommodate the needs of applicants who have a disability. Letting us know about a disability or long-term illness will therefore allow us to take your needs into account throughout the recruitment process. The Equality Act 2010 protects people with a disability.  We would like you to tell us if you have a disability so that we can make reasonable adjustments for your interview or later at work. A disability is defined as a mental or physical impairment that has a substantial and </w:t>
      </w:r>
      <w:r w:rsidR="00F310D2" w:rsidRPr="007662BC">
        <w:rPr>
          <w:iCs/>
          <w:lang w:eastAsia="en-GB"/>
        </w:rPr>
        <w:t>long-term</w:t>
      </w:r>
      <w:r w:rsidRPr="007662BC">
        <w:rPr>
          <w:iCs/>
          <w:lang w:eastAsia="en-GB"/>
        </w:rPr>
        <w:t xml:space="preserve"> adverse effect on someone’s ability to carry out normal day-to-day activities.  Long term means that is has lasted for 12 </w:t>
      </w:r>
      <w:r w:rsidR="00F310D2" w:rsidRPr="007662BC">
        <w:rPr>
          <w:iCs/>
          <w:lang w:eastAsia="en-GB"/>
        </w:rPr>
        <w:t>months or</w:t>
      </w:r>
      <w:r w:rsidRPr="007662BC">
        <w:rPr>
          <w:iCs/>
          <w:lang w:eastAsia="en-GB"/>
        </w:rPr>
        <w:t xml:space="preserve"> is likely to last for more than 12 months or for the rest of your life. Past disabilities are also covered.</w:t>
      </w:r>
      <w:r w:rsidR="006C72B4">
        <w:rPr>
          <w:iCs/>
          <w:lang w:eastAsia="en-GB"/>
        </w:rPr>
        <w:t xml:space="preserve"> All councils</w:t>
      </w:r>
      <w:r w:rsidRPr="007662BC">
        <w:rPr>
          <w:iCs/>
          <w:lang w:eastAsia="en-GB"/>
        </w:rPr>
        <w:t xml:space="preserve"> offer a guaranteed interview for all disabled candidates who meet the minimum criteria for a job vacancy.</w:t>
      </w:r>
    </w:p>
    <w:p w14:paraId="11D007CC" w14:textId="77777777" w:rsidR="00783FFF" w:rsidRDefault="00783FFF" w:rsidP="00EB6F32">
      <w:pPr>
        <w:pStyle w:val="Header"/>
      </w:pPr>
    </w:p>
    <w:p w14:paraId="49625B7C" w14:textId="77777777" w:rsidR="00CB0154" w:rsidRPr="00002808" w:rsidRDefault="00CB0154" w:rsidP="00CB0154">
      <w:pPr>
        <w:rPr>
          <w:sz w:val="22"/>
          <w:szCs w:val="22"/>
        </w:rPr>
      </w:pPr>
    </w:p>
    <w:p w14:paraId="41EE6CC6" w14:textId="77777777" w:rsidR="00024448" w:rsidRDefault="00024448" w:rsidP="009C1A13">
      <w:pPr>
        <w:pStyle w:val="Header"/>
        <w:rPr>
          <w:sz w:val="22"/>
        </w:rPr>
      </w:pPr>
    </w:p>
    <w:p w14:paraId="0F544D94" w14:textId="77777777" w:rsidR="00024448" w:rsidRDefault="00024448" w:rsidP="00024448"/>
    <w:p w14:paraId="72C0AED7" w14:textId="37D9CF94" w:rsidR="007662BC" w:rsidRPr="00F310D2" w:rsidRDefault="007662BC" w:rsidP="007662BC">
      <w:pPr>
        <w:pStyle w:val="Heading2"/>
        <w:jc w:val="left"/>
        <w:rPr>
          <w:rFonts w:ascii="Arial" w:hAnsi="Arial" w:cs="Arial"/>
          <w:b/>
          <w:sz w:val="24"/>
          <w:szCs w:val="24"/>
        </w:rPr>
      </w:pPr>
      <w:r w:rsidRPr="00F310D2">
        <w:rPr>
          <w:rFonts w:ascii="Arial" w:hAnsi="Arial" w:cs="Arial"/>
          <w:b/>
          <w:sz w:val="24"/>
          <w:szCs w:val="24"/>
        </w:rPr>
        <w:t>DECLARATION</w:t>
      </w:r>
    </w:p>
    <w:p w14:paraId="39FD44DF" w14:textId="77777777" w:rsidR="00117BB2" w:rsidRPr="00F310D2" w:rsidRDefault="00117BB2" w:rsidP="00117BB2">
      <w:pPr>
        <w:rPr>
          <w:szCs w:val="24"/>
        </w:rPr>
      </w:pPr>
    </w:p>
    <w:p w14:paraId="65006B4F" w14:textId="77777777" w:rsidR="007662BC" w:rsidRPr="00F310D2" w:rsidRDefault="007662BC" w:rsidP="007662BC">
      <w:pPr>
        <w:pStyle w:val="BodyText"/>
        <w:rPr>
          <w:rFonts w:cs="Arial"/>
          <w:szCs w:val="24"/>
        </w:rPr>
      </w:pPr>
      <w:r w:rsidRPr="00F310D2">
        <w:rPr>
          <w:rFonts w:cs="Arial"/>
          <w:szCs w:val="24"/>
        </w:rPr>
        <w:t>I certify that the details given are, to the best of my knowledge and belief, a true statement.</w:t>
      </w:r>
    </w:p>
    <w:p w14:paraId="4B628C93" w14:textId="77777777" w:rsidR="007662BC" w:rsidRPr="00F310D2" w:rsidRDefault="007662BC" w:rsidP="00024448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7662BC" w:rsidRPr="00F310D2" w14:paraId="3E894612" w14:textId="77777777" w:rsidTr="007662BC">
        <w:tc>
          <w:tcPr>
            <w:tcW w:w="1696" w:type="dxa"/>
          </w:tcPr>
          <w:p w14:paraId="7C6837CB" w14:textId="05F609E3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  <w:r w:rsidRPr="00F310D2">
              <w:rPr>
                <w:b/>
                <w:bCs/>
                <w:szCs w:val="24"/>
              </w:rPr>
              <w:t>Signed:</w:t>
            </w:r>
          </w:p>
          <w:p w14:paraId="287EC582" w14:textId="77777777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</w:p>
          <w:p w14:paraId="3E565E72" w14:textId="663C0AFF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</w:p>
        </w:tc>
        <w:tc>
          <w:tcPr>
            <w:tcW w:w="8498" w:type="dxa"/>
          </w:tcPr>
          <w:p w14:paraId="12721B2D" w14:textId="77777777" w:rsidR="007662BC" w:rsidRPr="00F310D2" w:rsidRDefault="007662BC" w:rsidP="009C1A13">
            <w:pPr>
              <w:pStyle w:val="Header"/>
              <w:rPr>
                <w:szCs w:val="24"/>
              </w:rPr>
            </w:pPr>
          </w:p>
        </w:tc>
      </w:tr>
      <w:tr w:rsidR="007662BC" w:rsidRPr="00F310D2" w14:paraId="024745EB" w14:textId="77777777" w:rsidTr="007662BC">
        <w:tc>
          <w:tcPr>
            <w:tcW w:w="1696" w:type="dxa"/>
          </w:tcPr>
          <w:p w14:paraId="146F2EC7" w14:textId="6103EF8F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  <w:r w:rsidRPr="00F310D2">
              <w:rPr>
                <w:b/>
                <w:bCs/>
                <w:szCs w:val="24"/>
              </w:rPr>
              <w:t>Date:</w:t>
            </w:r>
          </w:p>
          <w:p w14:paraId="3A3A3625" w14:textId="77777777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</w:p>
          <w:p w14:paraId="3351E746" w14:textId="0862328E" w:rsidR="007662BC" w:rsidRPr="00F310D2" w:rsidRDefault="007662BC" w:rsidP="009C1A13">
            <w:pPr>
              <w:pStyle w:val="Header"/>
              <w:rPr>
                <w:b/>
                <w:bCs/>
                <w:szCs w:val="24"/>
              </w:rPr>
            </w:pPr>
          </w:p>
        </w:tc>
        <w:tc>
          <w:tcPr>
            <w:tcW w:w="8498" w:type="dxa"/>
          </w:tcPr>
          <w:p w14:paraId="68222DE3" w14:textId="77777777" w:rsidR="007662BC" w:rsidRPr="00F310D2" w:rsidRDefault="007662BC" w:rsidP="009C1A13">
            <w:pPr>
              <w:pStyle w:val="Header"/>
              <w:rPr>
                <w:szCs w:val="24"/>
              </w:rPr>
            </w:pPr>
          </w:p>
        </w:tc>
      </w:tr>
    </w:tbl>
    <w:p w14:paraId="60226C4F" w14:textId="77777777" w:rsidR="00024448" w:rsidRDefault="00024448" w:rsidP="009C1A13">
      <w:pPr>
        <w:pStyle w:val="Header"/>
        <w:rPr>
          <w:sz w:val="22"/>
        </w:rPr>
      </w:pPr>
    </w:p>
    <w:sectPr w:rsidR="00024448" w:rsidSect="00116D32"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A6E3" w14:textId="77777777" w:rsidR="00EA3868" w:rsidRDefault="00EA3868">
      <w:r>
        <w:separator/>
      </w:r>
    </w:p>
  </w:endnote>
  <w:endnote w:type="continuationSeparator" w:id="0">
    <w:p w14:paraId="4C1D01D1" w14:textId="77777777" w:rsidR="00EA3868" w:rsidRDefault="00EA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C8EC" w14:textId="77777777" w:rsidR="00EA3868" w:rsidRDefault="00EA3868">
      <w:r>
        <w:separator/>
      </w:r>
    </w:p>
  </w:footnote>
  <w:footnote w:type="continuationSeparator" w:id="0">
    <w:p w14:paraId="2CFD373C" w14:textId="77777777" w:rsidR="00EA3868" w:rsidRDefault="00EA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2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55D3440"/>
    <w:multiLevelType w:val="singleLevel"/>
    <w:tmpl w:val="55808A8E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766D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D46A63"/>
    <w:multiLevelType w:val="multilevel"/>
    <w:tmpl w:val="4A12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EA47387"/>
    <w:multiLevelType w:val="multilevel"/>
    <w:tmpl w:val="EE80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F0337B1"/>
    <w:multiLevelType w:val="hybridMultilevel"/>
    <w:tmpl w:val="7A6637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F1496"/>
    <w:multiLevelType w:val="multilevel"/>
    <w:tmpl w:val="FEC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85E5E"/>
    <w:multiLevelType w:val="multilevel"/>
    <w:tmpl w:val="5C9A09CC"/>
    <w:lvl w:ilvl="0">
      <w:start w:val="1"/>
      <w:numFmt w:val="decimal"/>
      <w:pStyle w:val="03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pStyle w:val="03-Level2-BB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lowerRoman"/>
      <w:pStyle w:val="03-Level3-BB"/>
      <w:lvlText w:val="(%3)"/>
      <w:lvlJc w:val="left"/>
      <w:pPr>
        <w:tabs>
          <w:tab w:val="num" w:pos="252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upperLetter"/>
      <w:pStyle w:val="03-Level4-BB"/>
      <w:lvlText w:val="%4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upperRoman"/>
      <w:pStyle w:val="03-Level5-BB"/>
      <w:lvlText w:val="%5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7B2D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4438B"/>
    <w:multiLevelType w:val="multilevel"/>
    <w:tmpl w:val="C0203E4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DE3AFD"/>
    <w:multiLevelType w:val="hybridMultilevel"/>
    <w:tmpl w:val="96F4BA88"/>
    <w:lvl w:ilvl="0" w:tplc="A928F3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7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600F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5E75E8"/>
    <w:multiLevelType w:val="hybridMultilevel"/>
    <w:tmpl w:val="4CC6AD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22442"/>
    <w:multiLevelType w:val="hybridMultilevel"/>
    <w:tmpl w:val="4602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6DE2329"/>
    <w:multiLevelType w:val="multilevel"/>
    <w:tmpl w:val="6FC44A4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5655020">
    <w:abstractNumId w:val="12"/>
  </w:num>
  <w:num w:numId="2" w16cid:durableId="1958680772">
    <w:abstractNumId w:val="3"/>
  </w:num>
  <w:num w:numId="3" w16cid:durableId="1107778009">
    <w:abstractNumId w:val="9"/>
  </w:num>
  <w:num w:numId="4" w16cid:durableId="787042689">
    <w:abstractNumId w:val="7"/>
  </w:num>
  <w:num w:numId="5" w16cid:durableId="2022929517">
    <w:abstractNumId w:val="13"/>
  </w:num>
  <w:num w:numId="6" w16cid:durableId="1460803756">
    <w:abstractNumId w:val="0"/>
  </w:num>
  <w:num w:numId="7" w16cid:durableId="830947361">
    <w:abstractNumId w:val="5"/>
  </w:num>
  <w:num w:numId="8" w16cid:durableId="25564050">
    <w:abstractNumId w:val="4"/>
  </w:num>
  <w:num w:numId="9" w16cid:durableId="2117435231">
    <w:abstractNumId w:val="1"/>
  </w:num>
  <w:num w:numId="10" w16cid:durableId="806968255">
    <w:abstractNumId w:val="10"/>
  </w:num>
  <w:num w:numId="11" w16cid:durableId="1750032028">
    <w:abstractNumId w:val="16"/>
  </w:num>
  <w:num w:numId="12" w16cid:durableId="1394962410">
    <w:abstractNumId w:val="8"/>
  </w:num>
  <w:num w:numId="13" w16cid:durableId="882861391">
    <w:abstractNumId w:val="2"/>
  </w:num>
  <w:num w:numId="14" w16cid:durableId="1424646322">
    <w:abstractNumId w:val="15"/>
  </w:num>
  <w:num w:numId="15" w16cid:durableId="1514299357">
    <w:abstractNumId w:val="6"/>
  </w:num>
  <w:num w:numId="16" w16cid:durableId="2123726826">
    <w:abstractNumId w:val="14"/>
  </w:num>
  <w:num w:numId="17" w16cid:durableId="158618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37"/>
    <w:rsid w:val="0000253D"/>
    <w:rsid w:val="00002808"/>
    <w:rsid w:val="00021164"/>
    <w:rsid w:val="00024448"/>
    <w:rsid w:val="00030397"/>
    <w:rsid w:val="00040F00"/>
    <w:rsid w:val="00055CFE"/>
    <w:rsid w:val="00073EE7"/>
    <w:rsid w:val="000776F2"/>
    <w:rsid w:val="000A1909"/>
    <w:rsid w:val="000B6C97"/>
    <w:rsid w:val="000C6BDF"/>
    <w:rsid w:val="00110F5E"/>
    <w:rsid w:val="00116D32"/>
    <w:rsid w:val="00117BB2"/>
    <w:rsid w:val="001B1037"/>
    <w:rsid w:val="001F0086"/>
    <w:rsid w:val="001F1BB1"/>
    <w:rsid w:val="00243687"/>
    <w:rsid w:val="002460B5"/>
    <w:rsid w:val="00272AB2"/>
    <w:rsid w:val="002748D1"/>
    <w:rsid w:val="002771F5"/>
    <w:rsid w:val="002A5064"/>
    <w:rsid w:val="003239D6"/>
    <w:rsid w:val="00324128"/>
    <w:rsid w:val="00332B75"/>
    <w:rsid w:val="00345749"/>
    <w:rsid w:val="003559B6"/>
    <w:rsid w:val="003725FD"/>
    <w:rsid w:val="003B56AE"/>
    <w:rsid w:val="0045195E"/>
    <w:rsid w:val="0047088F"/>
    <w:rsid w:val="00473443"/>
    <w:rsid w:val="004750F0"/>
    <w:rsid w:val="00495396"/>
    <w:rsid w:val="004D394D"/>
    <w:rsid w:val="004E3178"/>
    <w:rsid w:val="0058495B"/>
    <w:rsid w:val="0059721F"/>
    <w:rsid w:val="005F19F5"/>
    <w:rsid w:val="00632866"/>
    <w:rsid w:val="006777E6"/>
    <w:rsid w:val="006C72B4"/>
    <w:rsid w:val="006C7D18"/>
    <w:rsid w:val="006F060C"/>
    <w:rsid w:val="00735E24"/>
    <w:rsid w:val="007457BB"/>
    <w:rsid w:val="00754C57"/>
    <w:rsid w:val="00756526"/>
    <w:rsid w:val="007646ED"/>
    <w:rsid w:val="007662BC"/>
    <w:rsid w:val="00783FFF"/>
    <w:rsid w:val="007C450B"/>
    <w:rsid w:val="007D01E3"/>
    <w:rsid w:val="007D5A85"/>
    <w:rsid w:val="00833545"/>
    <w:rsid w:val="008766EA"/>
    <w:rsid w:val="00901EA1"/>
    <w:rsid w:val="00935678"/>
    <w:rsid w:val="009829B5"/>
    <w:rsid w:val="00984AA6"/>
    <w:rsid w:val="009C1A13"/>
    <w:rsid w:val="00A14254"/>
    <w:rsid w:val="00A81D12"/>
    <w:rsid w:val="00AE4CF1"/>
    <w:rsid w:val="00AF7AB1"/>
    <w:rsid w:val="00B10D0A"/>
    <w:rsid w:val="00B30878"/>
    <w:rsid w:val="00B31CE5"/>
    <w:rsid w:val="00BC28FB"/>
    <w:rsid w:val="00C157CC"/>
    <w:rsid w:val="00C216C5"/>
    <w:rsid w:val="00C21798"/>
    <w:rsid w:val="00C371C7"/>
    <w:rsid w:val="00C86457"/>
    <w:rsid w:val="00C929C5"/>
    <w:rsid w:val="00CB0154"/>
    <w:rsid w:val="00CC4A12"/>
    <w:rsid w:val="00CD1CDA"/>
    <w:rsid w:val="00CD6E11"/>
    <w:rsid w:val="00CE0B90"/>
    <w:rsid w:val="00D16E74"/>
    <w:rsid w:val="00D4569C"/>
    <w:rsid w:val="00D525BE"/>
    <w:rsid w:val="00DA3F90"/>
    <w:rsid w:val="00DF200B"/>
    <w:rsid w:val="00E13F90"/>
    <w:rsid w:val="00E20333"/>
    <w:rsid w:val="00E21BE9"/>
    <w:rsid w:val="00E417E6"/>
    <w:rsid w:val="00E50D88"/>
    <w:rsid w:val="00E53A7F"/>
    <w:rsid w:val="00E54C25"/>
    <w:rsid w:val="00E675E3"/>
    <w:rsid w:val="00E8396F"/>
    <w:rsid w:val="00E875BE"/>
    <w:rsid w:val="00E92311"/>
    <w:rsid w:val="00EA3868"/>
    <w:rsid w:val="00EB6F32"/>
    <w:rsid w:val="00EE7307"/>
    <w:rsid w:val="00EF7CE3"/>
    <w:rsid w:val="00F10F08"/>
    <w:rsid w:val="00F17C80"/>
    <w:rsid w:val="00F310D2"/>
    <w:rsid w:val="00F41081"/>
    <w:rsid w:val="00F52215"/>
    <w:rsid w:val="00F57BC3"/>
    <w:rsid w:val="00FB65E5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57EE7"/>
  <w15:chartTrackingRefBased/>
  <w15:docId w15:val="{A4727009-38CD-479C-AA1D-A57D0961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(W1)" w:hAnsi="Arial (W1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 w:hanging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rPr>
      <w:rFonts w:ascii="Arial" w:hAnsi="Arial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rPr>
      <w:rFonts w:ascii="Arial" w:hAnsi="Arial"/>
      <w:sz w:val="24"/>
      <w:lang w:eastAsia="en-US"/>
    </w:rPr>
  </w:style>
  <w:style w:type="paragraph" w:customStyle="1" w:styleId="02-NormInd1-BB">
    <w:name w:val="02-NormInd1-BB"/>
    <w:basedOn w:val="Normal"/>
    <w:pPr>
      <w:jc w:val="both"/>
    </w:pPr>
    <w:rPr>
      <w:sz w:val="22"/>
    </w:rPr>
  </w:style>
  <w:style w:type="paragraph" w:customStyle="1" w:styleId="02-Level1-BB">
    <w:name w:val="02-Level1-BB"/>
    <w:basedOn w:val="Normal"/>
    <w:next w:val="02-NormInd1-BB"/>
    <w:pPr>
      <w:numPr>
        <w:numId w:val="9"/>
      </w:numPr>
      <w:jc w:val="both"/>
    </w:pPr>
    <w:rPr>
      <w:b/>
      <w:sz w:val="22"/>
    </w:rPr>
  </w:style>
  <w:style w:type="paragraph" w:customStyle="1" w:styleId="02-Level2-BB">
    <w:name w:val="02-Level2-BB"/>
    <w:basedOn w:val="Normal"/>
    <w:next w:val="Normal"/>
    <w:pPr>
      <w:numPr>
        <w:ilvl w:val="1"/>
        <w:numId w:val="9"/>
      </w:numPr>
      <w:jc w:val="both"/>
    </w:pPr>
    <w:rPr>
      <w:sz w:val="22"/>
    </w:rPr>
  </w:style>
  <w:style w:type="paragraph" w:customStyle="1" w:styleId="02-Level3-BB">
    <w:name w:val="02-Level3-BB"/>
    <w:basedOn w:val="Normal"/>
    <w:next w:val="Normal"/>
    <w:pPr>
      <w:numPr>
        <w:ilvl w:val="2"/>
        <w:numId w:val="9"/>
      </w:numPr>
      <w:jc w:val="both"/>
    </w:pPr>
    <w:rPr>
      <w:sz w:val="22"/>
    </w:rPr>
  </w:style>
  <w:style w:type="paragraph" w:customStyle="1" w:styleId="02-Level4-BB">
    <w:name w:val="02-Level4-BB"/>
    <w:basedOn w:val="Normal"/>
    <w:next w:val="Normal"/>
    <w:pPr>
      <w:numPr>
        <w:ilvl w:val="3"/>
        <w:numId w:val="9"/>
      </w:numPr>
      <w:jc w:val="both"/>
    </w:pPr>
    <w:rPr>
      <w:sz w:val="22"/>
    </w:rPr>
  </w:style>
  <w:style w:type="paragraph" w:customStyle="1" w:styleId="02-Level5-BB">
    <w:name w:val="02-Level5-BB"/>
    <w:basedOn w:val="Normal"/>
    <w:next w:val="Normal"/>
    <w:pPr>
      <w:numPr>
        <w:ilvl w:val="4"/>
        <w:numId w:val="9"/>
      </w:numPr>
      <w:tabs>
        <w:tab w:val="clear" w:pos="4295"/>
        <w:tab w:val="left" w:pos="4009"/>
      </w:tabs>
      <w:jc w:val="both"/>
    </w:pPr>
    <w:rPr>
      <w:sz w:val="22"/>
    </w:rPr>
  </w:style>
  <w:style w:type="paragraph" w:customStyle="1" w:styleId="02-NormInd2-BB">
    <w:name w:val="02-NormInd2-BB"/>
    <w:basedOn w:val="Normal"/>
    <w:pPr>
      <w:jc w:val="both"/>
    </w:pPr>
    <w:rPr>
      <w:sz w:val="22"/>
    </w:rPr>
  </w:style>
  <w:style w:type="paragraph" w:customStyle="1" w:styleId="03-Level1-BB">
    <w:name w:val="03-Level1-BB"/>
    <w:basedOn w:val="Normal"/>
    <w:next w:val="Normal"/>
    <w:pPr>
      <w:numPr>
        <w:numId w:val="12"/>
      </w:numPr>
      <w:jc w:val="both"/>
    </w:pPr>
    <w:rPr>
      <w:b/>
      <w:sz w:val="22"/>
    </w:rPr>
  </w:style>
  <w:style w:type="paragraph" w:customStyle="1" w:styleId="03-Level2-BB">
    <w:name w:val="03-Level2-BB"/>
    <w:basedOn w:val="Normal"/>
    <w:next w:val="Normal"/>
    <w:pPr>
      <w:numPr>
        <w:ilvl w:val="1"/>
        <w:numId w:val="12"/>
      </w:numPr>
      <w:jc w:val="both"/>
    </w:pPr>
    <w:rPr>
      <w:sz w:val="22"/>
    </w:rPr>
  </w:style>
  <w:style w:type="paragraph" w:customStyle="1" w:styleId="03-Level3-BB">
    <w:name w:val="03-Level3-BB"/>
    <w:basedOn w:val="Normal"/>
    <w:next w:val="Normal"/>
    <w:pPr>
      <w:numPr>
        <w:ilvl w:val="2"/>
        <w:numId w:val="12"/>
      </w:numPr>
      <w:tabs>
        <w:tab w:val="left" w:pos="2160"/>
      </w:tabs>
      <w:jc w:val="both"/>
    </w:pPr>
    <w:rPr>
      <w:sz w:val="22"/>
    </w:rPr>
  </w:style>
  <w:style w:type="paragraph" w:customStyle="1" w:styleId="03-Level4-BB">
    <w:name w:val="03-Level4-BB"/>
    <w:basedOn w:val="Normal"/>
    <w:next w:val="Normal"/>
    <w:pPr>
      <w:numPr>
        <w:ilvl w:val="3"/>
        <w:numId w:val="12"/>
      </w:numPr>
      <w:jc w:val="both"/>
    </w:pPr>
    <w:rPr>
      <w:sz w:val="22"/>
    </w:rPr>
  </w:style>
  <w:style w:type="paragraph" w:customStyle="1" w:styleId="03-Level5-BB">
    <w:name w:val="03-Level5-BB"/>
    <w:basedOn w:val="Normal"/>
    <w:next w:val="Normal"/>
    <w:pPr>
      <w:numPr>
        <w:ilvl w:val="4"/>
        <w:numId w:val="12"/>
      </w:numPr>
      <w:jc w:val="both"/>
    </w:pPr>
    <w:rPr>
      <w:sz w:val="22"/>
    </w:rPr>
  </w:style>
  <w:style w:type="paragraph" w:customStyle="1" w:styleId="02-NormInd3-BB">
    <w:name w:val="02-NormInd3-BB"/>
    <w:basedOn w:val="Normal"/>
    <w:pPr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rsid w:val="001F008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01EA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90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1A1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C1A13"/>
    <w:pPr>
      <w:spacing w:after="120"/>
    </w:pPr>
    <w:rPr>
      <w:sz w:val="16"/>
      <w:szCs w:val="16"/>
    </w:rPr>
  </w:style>
  <w:style w:type="table" w:styleId="TableGrid1">
    <w:name w:val="Table Grid 1"/>
    <w:basedOn w:val="TableNormal"/>
    <w:rsid w:val="00F57B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NLC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0FB74B82-D02F-4462-825B-E60622B37FE8}"/>
</file>

<file path=customXml/itemProps2.xml><?xml version="1.0" encoding="utf-8"?>
<ds:datastoreItem xmlns:ds="http://schemas.openxmlformats.org/officeDocument/2006/customXml" ds:itemID="{C4547931-7FC7-4CD0-82B8-145313DAF4FD}"/>
</file>

<file path=customXml/itemProps3.xml><?xml version="1.0" encoding="utf-8"?>
<ds:datastoreItem xmlns:ds="http://schemas.openxmlformats.org/officeDocument/2006/customXml" ds:itemID="{9CCD7765-EB37-429A-B4F0-1044C9892D7D}"/>
</file>

<file path=docProps/app.xml><?xml version="1.0" encoding="utf-8"?>
<Properties xmlns="http://schemas.openxmlformats.org/officeDocument/2006/extended-properties" xmlns:vt="http://schemas.openxmlformats.org/officeDocument/2006/docPropsVTypes">
  <Template>NLCLOGO</Template>
  <TotalTime>0</TotalTime>
  <Pages>5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Breckland Council and South Holland District Council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Vicky Thomson</dc:creator>
  <cp:keywords/>
  <cp:lastModifiedBy>Jon Hall</cp:lastModifiedBy>
  <cp:revision>2</cp:revision>
  <cp:lastPrinted>2012-05-08T13:26:00Z</cp:lastPrinted>
  <dcterms:created xsi:type="dcterms:W3CDTF">2022-07-11T15:07:00Z</dcterms:created>
  <dcterms:modified xsi:type="dcterms:W3CDTF">2022-07-11T15:07:00Z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