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sgMAIAAF4EAAAOAAAAZHJzL2Uyb0RvYy54bWysVNtu2zAMfR+wfxD0vvhSZ0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KLMQIAAF8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lastRenderedPageBreak/>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whether or not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in order to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If you are hand writing your form, please continue on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738B8C3C">
                <wp:simplePos x="0" y="0"/>
                <wp:positionH relativeFrom="column">
                  <wp:posOffset>9525</wp:posOffset>
                </wp:positionH>
                <wp:positionV relativeFrom="paragraph">
                  <wp:posOffset>143510</wp:posOffset>
                </wp:positionV>
                <wp:extent cx="6621780" cy="5876925"/>
                <wp:effectExtent l="0" t="0" r="26670" b="28575"/>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5876925"/>
                        </a:xfrm>
                        <a:prstGeom prst="rect">
                          <a:avLst/>
                        </a:prstGeom>
                        <a:solidFill>
                          <a:srgbClr val="FFFFFF"/>
                        </a:solidFill>
                        <a:ln w="9525">
                          <a:solidFill>
                            <a:srgbClr val="000000"/>
                          </a:solidFill>
                          <a:miter lim="800000"/>
                          <a:headEnd/>
                          <a:tailEnd/>
                        </a:ln>
                      </wps:spPr>
                      <wps:txbx>
                        <w:txbxContent>
                          <w:p w14:paraId="1D388C0D" w14:textId="590EDFD8" w:rsidR="00E647CE" w:rsidRDefault="00E647CE" w:rsidP="00E647CE"/>
                          <w:p w14:paraId="2AAE4FFD" w14:textId="77777777" w:rsidR="00E3461E" w:rsidRDefault="00E3461E" w:rsidP="00E647CE">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75pt;margin-top:11.3pt;width:521.4pt;height:4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">
                <v:textbox>
                  <w:txbxContent>
                    <w:p w14:paraId="1D388C0D" w14:textId="590EDFD8" w:rsidR="00E647CE" w:rsidRDefault="00E647CE" w:rsidP="00E647CE"/>
                    <w:p w14:paraId="2AAE4FFD" w14:textId="77777777" w:rsidR="00E3461E" w:rsidRDefault="00E3461E" w:rsidP="00E647CE">
                      <w:bookmarkStart w:id="2" w:name="_GoBack"/>
                      <w:bookmarkEnd w:id="2"/>
                    </w:p>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6FE9026C" w14:textId="77777777" w:rsidR="00E3461E" w:rsidRDefault="00E3461E" w:rsidP="007A5EA9">
      <w:pPr>
        <w:rPr>
          <w:rFonts w:cs="Arial"/>
          <w:b/>
          <w:sz w:val="24"/>
          <w:szCs w:val="24"/>
        </w:rPr>
      </w:pPr>
    </w:p>
    <w:p w14:paraId="21C91592" w14:textId="777573D1" w:rsidR="00B47496" w:rsidRPr="002A67B7" w:rsidRDefault="009C0855" w:rsidP="007A5EA9">
      <w:pPr>
        <w:rPr>
          <w:rFonts w:cs="Arial"/>
          <w:b/>
          <w:sz w:val="24"/>
          <w:szCs w:val="24"/>
        </w:rPr>
      </w:pPr>
      <w:r w:rsidRPr="002A67B7">
        <w:rPr>
          <w:rFonts w:cs="Arial"/>
          <w:b/>
          <w:sz w:val="24"/>
          <w:szCs w:val="24"/>
        </w:rPr>
        <w:lastRenderedPageBreak/>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">
                <v:textbox>
                  <w:txbxContent>
                    <w:p w14:paraId="74E0FF06"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MAIAAGAEAAAOAAAAZHJzL2Uyb0RvYy54bWysVM1u2zAMvg/YOwi6L3bcJEu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lhMAIAAGAEAAAOAAAAZHJzL2Uyb0RvYy54bWysVM1u2zAMvg/YOwi6L3a8JE2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Data Protection in our organisation is managed by Schools’ Choice who act as our Data Protection Officer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AAC4" w14:textId="77777777" w:rsidR="00163805" w:rsidRDefault="00163805">
      <w:r>
        <w:separator/>
      </w:r>
    </w:p>
  </w:endnote>
  <w:endnote w:type="continuationSeparator" w:id="0">
    <w:p w14:paraId="0496F868" w14:textId="77777777" w:rsidR="00163805" w:rsidRDefault="0016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978D" w14:textId="77777777" w:rsidR="00163805" w:rsidRDefault="00163805">
      <w:r>
        <w:separator/>
      </w:r>
    </w:p>
  </w:footnote>
  <w:footnote w:type="continuationSeparator" w:id="0">
    <w:p w14:paraId="6A87A088" w14:textId="77777777" w:rsidR="00163805" w:rsidRDefault="0016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0"/>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461E"/>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2.xml><?xml version="1.0" encoding="utf-8"?>
<ds:datastoreItem xmlns:ds="http://schemas.openxmlformats.org/officeDocument/2006/customXml" ds:itemID="{002B6513-16AA-41AA-BE2E-20A78AE2D63E}"/>
</file>

<file path=customXml/itemProps3.xml><?xml version="1.0" encoding="utf-8"?>
<ds:datastoreItem xmlns:ds="http://schemas.openxmlformats.org/officeDocument/2006/customXml" ds:itemID="{9616AF88-1FC2-493A-B380-254C73E09DCD}">
  <ds:schemaRefs>
    <ds:schemaRef ds:uri="191d1c39-1f02-4736-9e02-77cfa72d21dd"/>
    <ds:schemaRef ds:uri="http://schemas.microsoft.com/office/2006/metadata/properties"/>
    <ds:schemaRef ds:uri="http://purl.org/dc/dcmitype/"/>
    <ds:schemaRef ds:uri="bd00b9a5-7504-430c-9f09-3e2bcade0a60"/>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3195</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21515</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Sara McCullum</cp:lastModifiedBy>
  <cp:revision>2</cp:revision>
  <cp:lastPrinted>2026-03-04T15:00:00Z</cp:lastPrinted>
  <dcterms:created xsi:type="dcterms:W3CDTF">2026-04-23T09:47:00Z</dcterms:created>
  <dcterms:modified xsi:type="dcterms:W3CDTF">2026-04-23T09:47:00Z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