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8AA9" w14:textId="77777777" w:rsidR="00F0464B" w:rsidRPr="00E63AFB" w:rsidRDefault="00F0464B" w:rsidP="00F0464B">
      <w:pPr>
        <w:jc w:val="center"/>
        <w:rPr>
          <w:rFonts w:cs="Arial"/>
          <w:b/>
          <w:bCs/>
          <w:sz w:val="28"/>
          <w:szCs w:val="28"/>
        </w:rPr>
      </w:pPr>
      <w:bookmarkStart w:id="0" w:name="_Hlk100048421"/>
      <w:r w:rsidRPr="00E63AFB">
        <w:rPr>
          <w:rFonts w:cs="Arial"/>
          <w:b/>
          <w:bCs/>
          <w:sz w:val="28"/>
          <w:szCs w:val="28"/>
        </w:rPr>
        <w:t>EQUAL OPPORTUNITIES</w:t>
      </w:r>
    </w:p>
    <w:p w14:paraId="386C693C" w14:textId="77777777" w:rsidR="00F0464B" w:rsidRPr="005B0074" w:rsidRDefault="00F0464B" w:rsidP="00F0464B">
      <w:pPr>
        <w:rPr>
          <w:rFonts w:cs="Arial"/>
          <w:i/>
          <w:szCs w:val="22"/>
        </w:rPr>
      </w:pPr>
    </w:p>
    <w:p w14:paraId="320DF5BE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w14:paraId="5C9956C9" w14:textId="77777777" w:rsidR="00F0464B" w:rsidRPr="005B0074" w:rsidRDefault="00F0464B" w:rsidP="00F0464B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  <w:r w:rsidR="00B9645C">
        <w:rPr>
          <w:rFonts w:cs="Arial"/>
          <w:b/>
          <w:i/>
          <w:szCs w:val="22"/>
        </w:rPr>
        <w:t xml:space="preserve"> Please email this form with the completed application form.</w:t>
      </w:r>
    </w:p>
    <w:p w14:paraId="01A331EB" w14:textId="77777777" w:rsidR="00F0464B" w:rsidRPr="005B0074" w:rsidRDefault="00F0464B" w:rsidP="00F0464B">
      <w:pPr>
        <w:rPr>
          <w:rFonts w:cs="Arial"/>
          <w:szCs w:val="22"/>
        </w:rPr>
      </w:pPr>
    </w:p>
    <w:p w14:paraId="6CBEB020" w14:textId="77777777" w:rsidR="00F0464B" w:rsidRPr="00A74661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w14:paraId="6A77BED3" w14:textId="77777777" w:rsidR="00F0464B" w:rsidRPr="00A74661" w:rsidRDefault="00F0464B" w:rsidP="00F0464B">
      <w:pPr>
        <w:rPr>
          <w:rFonts w:cs="Arial"/>
          <w:szCs w:val="22"/>
        </w:rPr>
      </w:pPr>
    </w:p>
    <w:p w14:paraId="0EE08C22" w14:textId="77777777" w:rsidR="00F0464B" w:rsidRPr="005B0074" w:rsidRDefault="00F0464B" w:rsidP="00F0464B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w14:paraId="576CA1E8" w14:textId="77777777" w:rsidR="00F0464B" w:rsidRPr="005B0074" w:rsidRDefault="00F0464B" w:rsidP="00F0464B">
      <w:pPr>
        <w:rPr>
          <w:rFonts w:cs="Arial"/>
          <w:szCs w:val="22"/>
        </w:rPr>
      </w:pPr>
    </w:p>
    <w:p w14:paraId="7D8C2BE7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w14:paraId="057D28F8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w14:paraId="2D9962E0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8"/>
        <w:gridCol w:w="2835"/>
        <w:gridCol w:w="709"/>
        <w:gridCol w:w="2977"/>
        <w:gridCol w:w="567"/>
      </w:tblGrid>
      <w:tr w:rsidR="00F0464B" w:rsidRPr="00DE1F5B" w14:paraId="7320EEB2" w14:textId="77777777" w:rsidTr="00B82860">
        <w:trPr>
          <w:trHeight w:val="428"/>
        </w:trPr>
        <w:tc>
          <w:tcPr>
            <w:tcW w:w="2802" w:type="dxa"/>
          </w:tcPr>
          <w:p w14:paraId="7072E85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349327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</w:tcPr>
          <w:p w14:paraId="2A21003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DEA1A1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38" type="#_x0000_t202" style="position:absolute;margin-left:-1pt;margin-top:1.8pt;width:18pt;height:18pt;z-index:251675648;mso-position-horizontal-relative:text;mso-position-vertical-relative:text">
                  <v:textbox style="mso-next-textbox:#_x0000_s2238">
                    <w:txbxContent>
                      <w:p w14:paraId="43CB1B79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4F128F7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6174D6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</w:tcPr>
          <w:p w14:paraId="1702567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8F8072D">
                <v:shape id="_x0000_s2239" type="#_x0000_t202" style="position:absolute;margin-left:-1.15pt;margin-top:1.8pt;width:18pt;height:18pt;z-index:251676672;mso-position-horizontal-relative:text;mso-position-vertical-relative:text">
                  <v:textbox style="mso-next-textbox:#_x0000_s2239">
                    <w:txbxContent>
                      <w:p w14:paraId="5F80780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4FBB12F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6D2F5AD" w14:textId="77777777" w:rsidR="00F0464B" w:rsidRPr="00DE1F5B" w:rsidRDefault="00F0464B" w:rsidP="00B82860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</w:tcPr>
          <w:p w14:paraId="7627E24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E3817F2">
                <v:shape id="_x0000_s2240" type="#_x0000_t202" style="position:absolute;margin-left:-1.3pt;margin-top:1.8pt;width:18pt;height:18pt;z-index:251677696;mso-position-horizontal-relative:text;mso-position-vertical-relative:text">
                  <v:textbox style="mso-next-textbox:#_x0000_s2240">
                    <w:txbxContent>
                      <w:p w14:paraId="4B4964FE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66AF5B2" w14:textId="77777777" w:rsidTr="00B82860">
        <w:trPr>
          <w:trHeight w:val="419"/>
        </w:trPr>
        <w:tc>
          <w:tcPr>
            <w:tcW w:w="2802" w:type="dxa"/>
          </w:tcPr>
          <w:p w14:paraId="51721D5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1DBB9F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</w:tcPr>
          <w:p w14:paraId="057A172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8FB8D81">
                <v:shape id="_x0000_s2241" type="#_x0000_t202" style="position:absolute;margin-left:-1pt;margin-top:1.65pt;width:18pt;height:18pt;z-index:251678720;mso-position-horizontal-relative:text;mso-position-vertical-relative:text">
                  <v:textbox style="mso-next-textbox:#_x0000_s2241">
                    <w:txbxContent>
                      <w:p w14:paraId="760FAA0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37D694D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E1826D6" w14:textId="77777777" w:rsidR="00F0464B" w:rsidRPr="00DE1F5B" w:rsidRDefault="00F0464B" w:rsidP="00B82860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</w:tcPr>
          <w:p w14:paraId="3F96C4D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57091F6">
                <v:shape id="_x0000_s2242" type="#_x0000_t202" style="position:absolute;margin-left:-1.15pt;margin-top:1.65pt;width:18pt;height:18pt;z-index:251679744;mso-position-horizontal-relative:text;mso-position-vertical-relative:text">
                  <v:textbox style="mso-next-textbox:#_x0000_s2242">
                    <w:txbxContent>
                      <w:p w14:paraId="421085FC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1609876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69C4F7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</w:tcPr>
          <w:p w14:paraId="35A141E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A9C6D33">
                <v:shape id="_x0000_s2243" type="#_x0000_t202" style="position:absolute;margin-left:-1.3pt;margin-top:1.65pt;width:18pt;height:18pt;z-index:251680768;mso-position-horizontal-relative:text;mso-position-vertical-relative:text">
                  <v:textbox style="mso-next-textbox:#_x0000_s2243">
                    <w:txbxContent>
                      <w:p w14:paraId="4963DB41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12BB0D8" w14:textId="77777777" w:rsidTr="00B82860">
        <w:trPr>
          <w:trHeight w:val="419"/>
        </w:trPr>
        <w:tc>
          <w:tcPr>
            <w:tcW w:w="2802" w:type="dxa"/>
          </w:tcPr>
          <w:p w14:paraId="506063E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CE5CEF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</w:tcPr>
          <w:p w14:paraId="3741B418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E160768">
                <v:shape id="_x0000_s2244" type="#_x0000_t202" style="position:absolute;margin-left:-1pt;margin-top:2.2pt;width:18pt;height:18pt;z-index:251681792;mso-position-horizontal-relative:text;mso-position-vertical-relative:text">
                  <v:textbox style="mso-next-textbox:#_x0000_s2244">
                    <w:txbxContent>
                      <w:p w14:paraId="07747D1B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6EA6D8C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1D839B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</w:tcPr>
          <w:p w14:paraId="2F2BFEDF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E26FE5E">
                <v:shape id="_x0000_s2245" type="#_x0000_t202" style="position:absolute;margin-left:-1.15pt;margin-top:2.2pt;width:18pt;height:18pt;z-index:251682816;mso-position-horizontal-relative:text;mso-position-vertical-relative:text">
                  <v:textbox style="mso-next-textbox:#_x0000_s2245">
                    <w:txbxContent>
                      <w:p w14:paraId="0849811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45DD8A7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F163F8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</w:tcPr>
          <w:p w14:paraId="738F729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78F930F7">
                <v:shape id="_x0000_s2248" type="#_x0000_t202" style="position:absolute;margin-left:-1.3pt;margin-top:2.2pt;width:18pt;height:18pt;z-index:251685888;mso-position-horizontal-relative:text;mso-position-vertical-relative:text">
                  <v:textbox style="mso-next-textbox:#_x0000_s2248">
                    <w:txbxContent>
                      <w:p w14:paraId="54BE9923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16784213" w14:textId="77777777" w:rsidTr="00B82860">
        <w:trPr>
          <w:trHeight w:val="419"/>
        </w:trPr>
        <w:tc>
          <w:tcPr>
            <w:tcW w:w="2802" w:type="dxa"/>
          </w:tcPr>
          <w:p w14:paraId="642C2BE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D9D2A2B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</w:tcPr>
          <w:p w14:paraId="616760A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AD86540">
                <v:shape id="_x0000_s2246" type="#_x0000_t202" style="position:absolute;margin-left:-1pt;margin-top:1.5pt;width:18pt;height:18pt;z-index:251683840;mso-position-horizontal-relative:text;mso-position-vertical-relative:text">
                  <v:textbox style="mso-next-textbox:#_x0000_s2246">
                    <w:txbxContent>
                      <w:p w14:paraId="07309A2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55F3C6E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42161E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</w:tcPr>
          <w:p w14:paraId="0FB5D5A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2AB102EC">
                <v:shape id="_x0000_s2247" type="#_x0000_t202" style="position:absolute;margin-left:-1.15pt;margin-top:2.25pt;width:18pt;height:18pt;z-index:251684864;mso-position-horizontal-relative:text;mso-position-vertical-relative:text">
                  <v:textbox style="mso-next-textbox:#_x0000_s2247">
                    <w:txbxContent>
                      <w:p w14:paraId="1BBB7302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4DD22F6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370493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</w:tcPr>
          <w:p w14:paraId="55B4DC6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3C9D3D3">
                <v:shape id="_x0000_s2251" type="#_x0000_t202" style="position:absolute;margin-left:-1.3pt;margin-top:1.5pt;width:18pt;height:18pt;z-index:251688960;mso-position-horizontal-relative:text;mso-position-vertical-relative:text">
                  <v:textbox style="mso-next-textbox:#_x0000_s2251">
                    <w:txbxContent>
                      <w:p w14:paraId="553AD80B" w14:textId="77777777" w:rsidR="00F0464B" w:rsidRDefault="00F0464B" w:rsidP="00F0464B"/>
                    </w:txbxContent>
                  </v:textbox>
                </v:shape>
              </w:pict>
            </w:r>
            <w:r w:rsidRPr="00DE1F5B">
              <w:rPr>
                <w:rFonts w:cs="Arial"/>
                <w:bCs/>
                <w:noProof/>
                <w:szCs w:val="22"/>
              </w:rPr>
              <w:pict w14:anchorId="50D0396A">
                <v:shape id="_x0000_s2252" type="#_x0000_t202" style="position:absolute;margin-left:-1.3pt;margin-top:23pt;width:18pt;height:18pt;z-index:251689984;mso-position-horizontal-relative:text;mso-position-vertical-relative:text">
                  <v:textbox style="mso-next-textbox:#_x0000_s2252">
                    <w:txbxContent>
                      <w:p w14:paraId="1B86636A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2E6DB541" w14:textId="77777777" w:rsidTr="00B82860">
        <w:trPr>
          <w:trHeight w:val="419"/>
        </w:trPr>
        <w:tc>
          <w:tcPr>
            <w:tcW w:w="2802" w:type="dxa"/>
          </w:tcPr>
          <w:p w14:paraId="1E8B808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8CED2F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</w:tcPr>
          <w:p w14:paraId="6181688F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5F3789B2">
                <v:shape id="_x0000_s2249" type="#_x0000_t202" style="position:absolute;margin-left:-1pt;margin-top:.8pt;width:18pt;height:18pt;z-index:251686912;mso-position-horizontal-relative:text;mso-position-vertical-relative:text">
                  <v:textbox style="mso-next-textbox:#_x0000_s2249">
                    <w:txbxContent>
                      <w:p w14:paraId="65A6363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3C9533A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2EC6C1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</w:tcPr>
          <w:p w14:paraId="02FC361B" w14:textId="77777777" w:rsidR="00F0464B" w:rsidRPr="00DE1F5B" w:rsidRDefault="00F0464B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70AA6AF8">
                <v:shape id="_x0000_s2250" type="#_x0000_t202" style="position:absolute;margin-left:-1.15pt;margin-top:1.55pt;width:18pt;height:18pt;z-index:251687936;mso-position-horizontal-relative:text;mso-position-vertical-relative:text">
                  <v:textbox style="mso-next-textbox:#_x0000_s2250">
                    <w:txbxContent>
                      <w:p w14:paraId="3D7656E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20B46BA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493725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</w:tcPr>
          <w:p w14:paraId="67973233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w:rsidR="00F0464B" w:rsidRPr="00DE1F5B" w14:paraId="7EBE6098" w14:textId="77777777" w:rsidTr="00B82860">
        <w:trPr>
          <w:trHeight w:val="419"/>
        </w:trPr>
        <w:tc>
          <w:tcPr>
            <w:tcW w:w="2802" w:type="dxa"/>
          </w:tcPr>
          <w:p w14:paraId="41CF599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AAC49D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</w:tcPr>
          <w:p w14:paraId="4E9AD850" w14:textId="77777777" w:rsidR="00F0464B" w:rsidRPr="00DE1F5B" w:rsidRDefault="00F0464B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54D6AF38">
                <v:shape id="_x0000_s2253" type="#_x0000_t202" style="position:absolute;margin-left:-1pt;margin-top:1.85pt;width:18pt;height:18pt;z-index:251691008;mso-position-horizontal-relative:text;mso-position-vertical-relative:text">
                  <v:textbox style="mso-next-textbox:#_x0000_s2253">
                    <w:txbxContent>
                      <w:p w14:paraId="4D4C29B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835" w:type="dxa"/>
          </w:tcPr>
          <w:p w14:paraId="256948E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31ECFE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601BF3FE" w14:textId="77777777" w:rsidR="00F0464B" w:rsidRPr="00DE1F5B" w:rsidRDefault="00F0464B" w:rsidP="00B82860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4B0CCC63">
                <v:shape id="_x0000_s2254" type="#_x0000_t202" style="position:absolute;margin-left:-1.15pt;margin-top:2.6pt;width:18pt;height:18pt;z-index:251692032;mso-position-horizontal-relative:text;mso-position-vertical-relative:text">
                  <v:textbox style="mso-next-textbox:#_x0000_s2254">
                    <w:txbxContent>
                      <w:p w14:paraId="256C8EE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14:paraId="2B6C2DE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0295CC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</w:tcPr>
          <w:p w14:paraId="7DD8BC57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688CA552" w14:textId="77777777" w:rsidR="00F0464B" w:rsidRPr="005B0074" w:rsidRDefault="00F0464B" w:rsidP="00F0464B">
      <w:pPr>
        <w:rPr>
          <w:rFonts w:cs="Arial"/>
          <w:szCs w:val="22"/>
        </w:rPr>
      </w:pPr>
    </w:p>
    <w:p w14:paraId="76AF2F99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39C2079B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w14:paraId="63AA8512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w:pict w14:anchorId="4509D206">
          <v:shape id="_x0000_s2188" type="#_x0000_t202" style="position:absolute;margin-left:444pt;margin-top:7.55pt;width:24pt;height:18pt;z-index:251624448">
            <v:textbox style="mso-next-textbox:#_x0000_s2188">
              <w:txbxContent>
                <w:p w14:paraId="5AD0CB07" w14:textId="77777777" w:rsidR="00F0464B" w:rsidRDefault="00F0464B" w:rsidP="00F0464B"/>
              </w:txbxContent>
            </v:textbox>
          </v:shape>
        </w:pict>
      </w:r>
      <w:r w:rsidRPr="005B0074">
        <w:rPr>
          <w:rFonts w:cs="Arial"/>
          <w:noProof/>
          <w:szCs w:val="22"/>
          <w:lang w:eastAsia="en-GB"/>
        </w:rPr>
        <w:pict w14:anchorId="24CB04C7">
          <v:shape id="_x0000_s2187" type="#_x0000_t202" style="position:absolute;margin-left:198pt;margin-top:7.55pt;width:120pt;height:27pt;z-index:251623424">
            <v:textbox style="mso-next-textbox:#_x0000_s2187">
              <w:txbxContent>
                <w:p w14:paraId="6870AE64" w14:textId="77777777" w:rsidR="00F0464B" w:rsidRDefault="00F0464B" w:rsidP="00F0464B"/>
              </w:txbxContent>
            </v:textbox>
          </v:shape>
        </w:pict>
      </w:r>
      <w:r w:rsidRPr="005B0074">
        <w:rPr>
          <w:rFonts w:cs="Arial"/>
          <w:szCs w:val="22"/>
        </w:rPr>
        <w:t xml:space="preserve">Please tell us your nationality </w:t>
      </w:r>
    </w:p>
    <w:p w14:paraId="1FBFF37C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  <w:t xml:space="preserve">Prefer not to disclose </w:t>
      </w:r>
    </w:p>
    <w:p w14:paraId="21EC9DC3" w14:textId="77777777" w:rsidR="00F0464B" w:rsidRPr="005B0074" w:rsidRDefault="00F0464B" w:rsidP="00F0464B">
      <w:pPr>
        <w:rPr>
          <w:rFonts w:cs="Arial"/>
          <w:szCs w:val="22"/>
        </w:rPr>
      </w:pPr>
    </w:p>
    <w:p w14:paraId="0D6D00C8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29C3C250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w14:paraId="56023FBE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2F543D35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w:rsidR="00F0464B" w:rsidRPr="00DE1F5B" w14:paraId="1EC0F62E" w14:textId="77777777" w:rsidTr="00B82860">
        <w:trPr>
          <w:trHeight w:val="428"/>
        </w:trPr>
        <w:tc>
          <w:tcPr>
            <w:tcW w:w="1951" w:type="dxa"/>
          </w:tcPr>
          <w:p w14:paraId="4DBCE44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28E89A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</w:tcPr>
          <w:p w14:paraId="1144A4C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B82FC8B">
                <v:shape id="_x0000_s2223" type="#_x0000_t202" style="position:absolute;margin-left:-1pt;margin-top:1.8pt;width:18pt;height:18pt;z-index:251660288;mso-position-horizontal-relative:text;mso-position-vertical-relative:text">
                  <v:textbox style="mso-next-textbox:#_x0000_s2223">
                    <w:txbxContent>
                      <w:p w14:paraId="1D496C9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1172A54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63BBB6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</w:tcPr>
          <w:p w14:paraId="6C9269F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B1F2775">
                <v:shape id="_x0000_s2224" type="#_x0000_t202" style="position:absolute;margin-left:-1.15pt;margin-top:1.8pt;width:18pt;height:18pt;z-index:251661312;mso-position-horizontal-relative:text;mso-position-vertical-relative:text">
                  <v:textbox style="mso-next-textbox:#_x0000_s2224">
                    <w:txbxContent>
                      <w:p w14:paraId="0D55DFEE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47F7FE1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FDAF48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</w:tcPr>
          <w:p w14:paraId="5DE469F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5396781">
                <v:shape id="_x0000_s2225" type="#_x0000_t202" style="position:absolute;margin-left:-1.3pt;margin-top:1.8pt;width:18pt;height:18pt;z-index:251662336;mso-position-horizontal-relative:text;mso-position-vertical-relative:text">
                  <v:textbox style="mso-next-textbox:#_x0000_s2225">
                    <w:txbxContent>
                      <w:p w14:paraId="669A4023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4D03F7F2" w14:textId="77777777" w:rsidTr="00B82860">
        <w:trPr>
          <w:trHeight w:val="419"/>
        </w:trPr>
        <w:tc>
          <w:tcPr>
            <w:tcW w:w="1951" w:type="dxa"/>
          </w:tcPr>
          <w:p w14:paraId="6BB0FBF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FBEB72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</w:tcPr>
          <w:p w14:paraId="5285223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6449BF3">
                <v:shape id="_x0000_s2226" type="#_x0000_t202" style="position:absolute;margin-left:-1pt;margin-top:1.65pt;width:18pt;height:18pt;z-index:251663360;mso-position-horizontal-relative:text;mso-position-vertical-relative:text">
                  <v:textbox style="mso-next-textbox:#_x0000_s2226">
                    <w:txbxContent>
                      <w:p w14:paraId="527E3BC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587E8A1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984AD1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</w:tcPr>
          <w:p w14:paraId="41EFF95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11F9C2F">
                <v:shape id="_x0000_s2227" type="#_x0000_t202" style="position:absolute;margin-left:-1.15pt;margin-top:1.65pt;width:18pt;height:18pt;z-index:251664384;mso-position-horizontal-relative:text;mso-position-vertical-relative:text">
                  <v:textbox style="mso-next-textbox:#_x0000_s2227">
                    <w:txbxContent>
                      <w:p w14:paraId="5CEAE808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E3D0666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62B4CB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</w:tcPr>
          <w:p w14:paraId="762A3A1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4B787EC">
                <v:shape id="_x0000_s2228" type="#_x0000_t202" style="position:absolute;margin-left:-1.3pt;margin-top:1.65pt;width:18pt;height:18pt;z-index:251665408;mso-position-horizontal-relative:text;mso-position-vertical-relative:text">
                  <v:textbox style="mso-next-textbox:#_x0000_s2228">
                    <w:txbxContent>
                      <w:p w14:paraId="01089AF0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434143C" w14:textId="77777777" w:rsidTr="00B82860">
        <w:trPr>
          <w:trHeight w:val="419"/>
        </w:trPr>
        <w:tc>
          <w:tcPr>
            <w:tcW w:w="1951" w:type="dxa"/>
          </w:tcPr>
          <w:p w14:paraId="2C4BEC89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7BE13A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</w:tcPr>
          <w:p w14:paraId="52046C8B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FE64233">
                <v:shape id="_x0000_s2229" type="#_x0000_t202" style="position:absolute;margin-left:-1pt;margin-top:2.2pt;width:18pt;height:18pt;z-index:251666432;mso-position-horizontal-relative:text;mso-position-vertical-relative:text">
                  <v:textbox style="mso-next-textbox:#_x0000_s2229">
                    <w:txbxContent>
                      <w:p w14:paraId="462C644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0EC4F4F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4F6E48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</w:tcPr>
          <w:p w14:paraId="7EAAC4DE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F8673B8">
                <v:shape id="_x0000_s2230" type="#_x0000_t202" style="position:absolute;margin-left:-1.15pt;margin-top:2.2pt;width:18pt;height:18pt;z-index:251667456;mso-position-horizontal-relative:text;mso-position-vertical-relative:text">
                  <v:textbox style="mso-next-textbox:#_x0000_s2230">
                    <w:txbxContent>
                      <w:p w14:paraId="7D65452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784F7C1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C57AF7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</w:tcPr>
          <w:p w14:paraId="6AF2EB26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741247D6">
                <v:shape id="_x0000_s2233" type="#_x0000_t202" style="position:absolute;margin-left:-1.3pt;margin-top:2.2pt;width:18pt;height:18pt;z-index:251670528;mso-position-horizontal-relative:text;mso-position-vertical-relative:text">
                  <v:textbox style="mso-next-textbox:#_x0000_s2233">
                    <w:txbxContent>
                      <w:p w14:paraId="5CFC7390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D4B8E3D" w14:textId="77777777" w:rsidTr="00B82860">
        <w:trPr>
          <w:trHeight w:val="419"/>
        </w:trPr>
        <w:tc>
          <w:tcPr>
            <w:tcW w:w="1951" w:type="dxa"/>
          </w:tcPr>
          <w:p w14:paraId="5CF8E5F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39BEA7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</w:tcPr>
          <w:p w14:paraId="1F7F6D24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C5ACF74">
                <v:shape id="_x0000_s2231" type="#_x0000_t202" style="position:absolute;margin-left:-1pt;margin-top:1.5pt;width:18pt;height:18pt;z-index:251668480;mso-position-horizontal-relative:text;mso-position-vertical-relative:text">
                  <v:textbox style="mso-next-textbox:#_x0000_s2231">
                    <w:txbxContent>
                      <w:p w14:paraId="451F72A8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768ACC9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5D8179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</w:tcPr>
          <w:p w14:paraId="0E0D1DF9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42D598F1">
                <v:shape id="_x0000_s2232" type="#_x0000_t202" style="position:absolute;margin-left:-1.15pt;margin-top:2.25pt;width:18pt;height:18pt;z-index:251669504;mso-position-horizontal-relative:text;mso-position-vertical-relative:text">
                  <v:textbox style="mso-next-textbox:#_x0000_s2232">
                    <w:txbxContent>
                      <w:p w14:paraId="272A5348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8439C72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4D583B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</w:tcPr>
          <w:p w14:paraId="4E2B46E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7591C83">
                <v:shape id="_x0000_s2236" type="#_x0000_t202" style="position:absolute;margin-left:-1.3pt;margin-top:1.5pt;width:18pt;height:18pt;z-index:251673600;mso-position-horizontal-relative:text;mso-position-vertical-relative:text">
                  <v:textbox style="mso-next-textbox:#_x0000_s2236">
                    <w:txbxContent>
                      <w:p w14:paraId="5E6CAD9D" w14:textId="77777777" w:rsidR="00F0464B" w:rsidRDefault="00F0464B" w:rsidP="00F0464B"/>
                    </w:txbxContent>
                  </v:textbox>
                </v:shape>
              </w:pict>
            </w:r>
            <w:r w:rsidRPr="00DE1F5B">
              <w:rPr>
                <w:rFonts w:cs="Arial"/>
                <w:bCs/>
                <w:noProof/>
                <w:szCs w:val="22"/>
              </w:rPr>
              <w:pict w14:anchorId="50A78197">
                <v:shape id="_x0000_s2237" type="#_x0000_t202" style="position:absolute;margin-left:-1.3pt;margin-top:23pt;width:18pt;height:18pt;z-index:251674624;mso-position-horizontal-relative:text;mso-position-vertical-relative:text">
                  <v:textbox style="mso-next-textbox:#_x0000_s2237">
                    <w:txbxContent>
                      <w:p w14:paraId="5180E33A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80C359D" w14:textId="77777777" w:rsidTr="00B82860">
        <w:trPr>
          <w:trHeight w:val="419"/>
        </w:trPr>
        <w:tc>
          <w:tcPr>
            <w:tcW w:w="1951" w:type="dxa"/>
          </w:tcPr>
          <w:p w14:paraId="069CAC34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3870C0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</w:tcPr>
          <w:p w14:paraId="2EE61B4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452359F1">
                <v:shape id="_x0000_s2234" type="#_x0000_t202" style="position:absolute;margin-left:-1pt;margin-top:.8pt;width:18pt;height:18pt;z-index:251671552;mso-position-horizontal-relative:text;mso-position-vertical-relative:text">
                  <v:textbox style="mso-next-textbox:#_x0000_s2234">
                    <w:txbxContent>
                      <w:p w14:paraId="2584CD9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268" w:type="dxa"/>
          </w:tcPr>
          <w:p w14:paraId="4CB224E0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93D7F4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77491285" w14:textId="77777777" w:rsidR="00F0464B" w:rsidRPr="00DE1F5B" w:rsidRDefault="00F0464B" w:rsidP="00B82860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783E5574">
                <v:shape id="_x0000_s2235" type="#_x0000_t202" style="position:absolute;margin-left:-1.15pt;margin-top:1.55pt;width:18pt;height:18pt;z-index:251672576;mso-position-horizontal-relative:text;mso-position-vertical-relative:text">
                  <v:textbox style="mso-next-textbox:#_x0000_s2235">
                    <w:txbxContent>
                      <w:p w14:paraId="5BEB1D5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495873F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165000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7ABEE2B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57718540" w14:textId="77777777" w:rsidR="00F0464B" w:rsidRDefault="00F0464B" w:rsidP="00F0464B">
      <w:pPr>
        <w:rPr>
          <w:rFonts w:cs="Arial"/>
          <w:szCs w:val="22"/>
        </w:rPr>
      </w:pPr>
    </w:p>
    <w:p w14:paraId="3911D173" w14:textId="77777777" w:rsidR="00F0464B" w:rsidRDefault="00F0464B" w:rsidP="00F0464B">
      <w:pPr>
        <w:rPr>
          <w:rFonts w:cs="Arial"/>
          <w:szCs w:val="22"/>
        </w:rPr>
      </w:pPr>
    </w:p>
    <w:p w14:paraId="7B9D0383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w14:paraId="519CB785" w14:textId="77777777" w:rsidR="00F0464B" w:rsidRPr="005B0074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22CB4E51" w14:textId="77777777" w:rsidTr="00B82860">
        <w:trPr>
          <w:trHeight w:val="428"/>
        </w:trPr>
        <w:tc>
          <w:tcPr>
            <w:tcW w:w="1775" w:type="dxa"/>
          </w:tcPr>
          <w:p w14:paraId="043937C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21D3ADD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</w:tcPr>
          <w:p w14:paraId="5667EFE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A613A5B">
                <v:shape id="_x0000_s2189" type="#_x0000_t202" style="position:absolute;margin-left:-1pt;margin-top:1.8pt;width:18pt;height:18pt;z-index:251625472;mso-position-horizontal-relative:text;mso-position-vertical-relative:text">
                  <v:textbox style="mso-next-textbox:#_x0000_s2189">
                    <w:txbxContent>
                      <w:p w14:paraId="0C00AD4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6C6B2C8F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6995A4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</w:tcPr>
          <w:p w14:paraId="2428C75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F08683C">
                <v:shape id="_x0000_s2190" type="#_x0000_t202" style="position:absolute;margin-left:-1.15pt;margin-top:1.8pt;width:18pt;height:18pt;z-index:251626496;mso-position-horizontal-relative:text;mso-position-vertical-relative:text">
                  <v:textbox style="mso-next-textbox:#_x0000_s2190">
                    <w:txbxContent>
                      <w:p w14:paraId="65587FCB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4B73DF8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753C54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</w:tcPr>
          <w:p w14:paraId="23C39F8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093A1F6">
                <v:shape id="_x0000_s2191" type="#_x0000_t202" style="position:absolute;margin-left:-1.3pt;margin-top:1.8pt;width:18pt;height:18pt;z-index:251627520;mso-position-horizontal-relative:text;mso-position-vertical-relative:text">
                  <v:textbox style="mso-next-textbox:#_x0000_s2191">
                    <w:txbxContent>
                      <w:p w14:paraId="11D077B7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327B22F" w14:textId="77777777" w:rsidTr="00B82860">
        <w:trPr>
          <w:trHeight w:val="419"/>
        </w:trPr>
        <w:tc>
          <w:tcPr>
            <w:tcW w:w="1775" w:type="dxa"/>
          </w:tcPr>
          <w:p w14:paraId="6C88383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0E1781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</w:tcPr>
          <w:p w14:paraId="24C7CED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AB91DE2">
                <v:shape id="_x0000_s2192" type="#_x0000_t202" style="position:absolute;margin-left:-1pt;margin-top:1.65pt;width:18pt;height:18pt;z-index:251628544;mso-position-horizontal-relative:text;mso-position-vertical-relative:text">
                  <v:textbox style="mso-next-textbox:#_x0000_s2192">
                    <w:txbxContent>
                      <w:p w14:paraId="1CF2632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2055C29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5175AE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C06F1F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ABC0D76">
                <v:shape id="_x0000_s2193" type="#_x0000_t202" style="position:absolute;margin-left:-1.15pt;margin-top:1.65pt;width:18pt;height:18pt;z-index:251629568;mso-position-horizontal-relative:text;mso-position-vertical-relative:text">
                  <v:textbox style="mso-next-textbox:#_x0000_s2193">
                    <w:txbxContent>
                      <w:p w14:paraId="2D2F6F4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717C497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81C67A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04C1355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</w:p>
        </w:tc>
      </w:tr>
    </w:tbl>
    <w:p w14:paraId="24EB604F" w14:textId="77777777" w:rsidR="00F0464B" w:rsidRPr="005B0074" w:rsidRDefault="00F0464B" w:rsidP="00F0464B">
      <w:pPr>
        <w:rPr>
          <w:rFonts w:cs="Arial"/>
          <w:b/>
          <w:szCs w:val="22"/>
        </w:rPr>
      </w:pPr>
    </w:p>
    <w:p w14:paraId="74DA891F" w14:textId="77777777" w:rsidR="00F0464B" w:rsidRDefault="00F0464B" w:rsidP="00F0464B">
      <w:pPr>
        <w:rPr>
          <w:rFonts w:cs="Arial"/>
          <w:b/>
          <w:szCs w:val="22"/>
        </w:rPr>
      </w:pPr>
    </w:p>
    <w:p w14:paraId="7ECB539B" w14:textId="77777777" w:rsidR="00F0464B" w:rsidRDefault="00F0464B" w:rsidP="00F0464B">
      <w:pPr>
        <w:rPr>
          <w:rFonts w:cs="Arial"/>
          <w:b/>
          <w:szCs w:val="22"/>
        </w:rPr>
      </w:pPr>
    </w:p>
    <w:p w14:paraId="5953707F" w14:textId="77777777" w:rsidR="00F0464B" w:rsidRDefault="00F0464B" w:rsidP="00F0464B">
      <w:pPr>
        <w:rPr>
          <w:rFonts w:cs="Arial"/>
          <w:b/>
          <w:szCs w:val="22"/>
        </w:rPr>
      </w:pPr>
    </w:p>
    <w:p w14:paraId="710F9678" w14:textId="77777777" w:rsidR="00F0464B" w:rsidRDefault="00F0464B" w:rsidP="00F0464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Age</w:t>
      </w:r>
    </w:p>
    <w:p w14:paraId="7E0C6DBB" w14:textId="77777777" w:rsidR="00F0464B" w:rsidRDefault="00F0464B" w:rsidP="00F0464B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45476845" w14:textId="77777777" w:rsidTr="00B82860">
        <w:trPr>
          <w:trHeight w:val="428"/>
        </w:trPr>
        <w:tc>
          <w:tcPr>
            <w:tcW w:w="1775" w:type="dxa"/>
          </w:tcPr>
          <w:p w14:paraId="3DDA8DC1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47CF17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</w:tcPr>
          <w:p w14:paraId="48483F9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B5D6812">
                <v:shape id="_x0000_s2212" type="#_x0000_t202" style="position:absolute;margin-left:-1pt;margin-top:1.8pt;width:18pt;height:18pt;z-index:251649024;mso-position-horizontal-relative:text;mso-position-vertical-relative:text">
                  <v:textbox style="mso-next-textbox:#_x0000_s2212">
                    <w:txbxContent>
                      <w:p w14:paraId="503EA6CB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16BC6A2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54071D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</w:tcPr>
          <w:p w14:paraId="245D317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96E4C49">
                <v:shape id="_x0000_s2213" type="#_x0000_t202" style="position:absolute;margin-left:-1.15pt;margin-top:1.8pt;width:18pt;height:18pt;z-index:251650048;mso-position-horizontal-relative:text;mso-position-vertical-relative:text">
                  <v:textbox style="mso-next-textbox:#_x0000_s2213">
                    <w:txbxContent>
                      <w:p w14:paraId="023F2E83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64021B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55B124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</w:tcPr>
          <w:p w14:paraId="11D8CD44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7716CE1">
                <v:shape id="_x0000_s2214" type="#_x0000_t202" style="position:absolute;margin-left:-1.3pt;margin-top:1.8pt;width:18pt;height:18pt;z-index:251651072;mso-position-horizontal-relative:text;mso-position-vertical-relative:text">
                  <v:textbox style="mso-next-textbox:#_x0000_s2214">
                    <w:txbxContent>
                      <w:p w14:paraId="7DAF94D4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35AA19C" w14:textId="77777777" w:rsidTr="00B82860">
        <w:trPr>
          <w:trHeight w:val="419"/>
        </w:trPr>
        <w:tc>
          <w:tcPr>
            <w:tcW w:w="1775" w:type="dxa"/>
          </w:tcPr>
          <w:p w14:paraId="5F77EC3E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6AEE3D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</w:tcPr>
          <w:p w14:paraId="4E665B8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56ABDD7">
                <v:shape id="_x0000_s2215" type="#_x0000_t202" style="position:absolute;margin-left:-1pt;margin-top:1.65pt;width:18pt;height:18pt;z-index:251652096;mso-position-horizontal-relative:text;mso-position-vertical-relative:text">
                  <v:textbox style="mso-next-textbox:#_x0000_s2215">
                    <w:txbxContent>
                      <w:p w14:paraId="5A4B9FF3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47D165D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73DAEBE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</w:tcPr>
          <w:p w14:paraId="2465989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B01D398">
                <v:shape id="_x0000_s2216" type="#_x0000_t202" style="position:absolute;margin-left:-1.15pt;margin-top:1.65pt;width:18pt;height:18pt;z-index:251653120;mso-position-horizontal-relative:text;mso-position-vertical-relative:text">
                  <v:textbox style="mso-next-textbox:#_x0000_s2216">
                    <w:txbxContent>
                      <w:p w14:paraId="28B1E5F9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689BFCC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33E086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</w:tcPr>
          <w:p w14:paraId="3DD65A7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01F5D0A">
                <v:shape id="_x0000_s2217" type="#_x0000_t202" style="position:absolute;margin-left:-1.3pt;margin-top:1.65pt;width:18pt;height:18pt;z-index:251654144;mso-position-horizontal-relative:text;mso-position-vertical-relative:text">
                  <v:textbox style="mso-next-textbox:#_x0000_s2217">
                    <w:txbxContent>
                      <w:p w14:paraId="1393210D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0831917F" w14:textId="77777777" w:rsidTr="00B82860">
        <w:trPr>
          <w:trHeight w:val="419"/>
        </w:trPr>
        <w:tc>
          <w:tcPr>
            <w:tcW w:w="1775" w:type="dxa"/>
          </w:tcPr>
          <w:p w14:paraId="26F6D7F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6C7964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</w:tcPr>
          <w:p w14:paraId="11DC7464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E4114E8">
                <v:shape id="_x0000_s2218" type="#_x0000_t202" style="position:absolute;margin-left:-1pt;margin-top:2.2pt;width:18pt;height:18pt;z-index:251655168;mso-position-horizontal-relative:text;mso-position-vertical-relative:text">
                  <v:textbox style="mso-next-textbox:#_x0000_s2218">
                    <w:txbxContent>
                      <w:p w14:paraId="3AAA3928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5169D0F5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3821C6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</w:tcPr>
          <w:p w14:paraId="118937C6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1CC0509">
                <v:shape id="_x0000_s2219" type="#_x0000_t202" style="position:absolute;margin-left:-1.15pt;margin-top:2.2pt;width:18pt;height:18pt;z-index:251656192;mso-position-horizontal-relative:text;mso-position-vertical-relative:text">
                  <v:textbox style="mso-next-textbox:#_x0000_s2219">
                    <w:txbxContent>
                      <w:p w14:paraId="7BF0D30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582D66E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0D223D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</w:tcPr>
          <w:p w14:paraId="78B66445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w:pict w14:anchorId="1AEA14BF">
                <v:shape id="_x0000_s2222" type="#_x0000_t202" style="position:absolute;margin-left:-1.3pt;margin-top:2.2pt;width:18pt;height:18pt;z-index:251659264;mso-position-horizontal-relative:text;mso-position-vertical-relative:text">
                  <v:textbox style="mso-next-textbox:#_x0000_s2222">
                    <w:txbxContent>
                      <w:p w14:paraId="04BC01DF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29854A07" w14:textId="77777777" w:rsidTr="00B82860">
        <w:trPr>
          <w:trHeight w:val="419"/>
        </w:trPr>
        <w:tc>
          <w:tcPr>
            <w:tcW w:w="1775" w:type="dxa"/>
          </w:tcPr>
          <w:p w14:paraId="70A7744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3258C88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</w:tcPr>
          <w:p w14:paraId="328D203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212A9B23">
                <v:shape id="_x0000_s2220" type="#_x0000_t202" style="position:absolute;margin-left:-1pt;margin-top:1.5pt;width:18pt;height:18pt;z-index:251657216;mso-position-horizontal-relative:text;mso-position-vertical-relative:text">
                  <v:textbox style="mso-next-textbox:#_x0000_s2220">
                    <w:txbxContent>
                      <w:p w14:paraId="1757D47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6B1A8E0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4C7F33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5CA803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w:pict w14:anchorId="7A8E4695">
                <v:shape id="_x0000_s2221" type="#_x0000_t202" style="position:absolute;margin-left:-1.15pt;margin-top:2.25pt;width:18pt;height:18pt;z-index:251658240;mso-position-horizontal-relative:text;mso-position-vertical-relative:text">
                  <v:textbox style="mso-next-textbox:#_x0000_s2221">
                    <w:txbxContent>
                      <w:p w14:paraId="4766C901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34A6765C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</w:tcPr>
          <w:p w14:paraId="711764DC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7975BCFD" w14:textId="77777777" w:rsidR="00F0464B" w:rsidRDefault="00F0464B" w:rsidP="00F0464B">
      <w:pPr>
        <w:rPr>
          <w:rFonts w:cs="Arial"/>
          <w:b/>
          <w:szCs w:val="22"/>
        </w:rPr>
      </w:pPr>
    </w:p>
    <w:p w14:paraId="34E03CEF" w14:textId="77777777" w:rsidR="00F0464B" w:rsidRDefault="00F0464B" w:rsidP="00F0464B">
      <w:pPr>
        <w:rPr>
          <w:rFonts w:cs="Arial"/>
          <w:b/>
          <w:szCs w:val="22"/>
        </w:rPr>
      </w:pPr>
    </w:p>
    <w:p w14:paraId="198E5C97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w14:paraId="0582D670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w14:paraId="07694867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w:rsidR="00F0464B" w:rsidRPr="00DE1F5B" w14:paraId="296709EB" w14:textId="77777777" w:rsidTr="00B82860">
        <w:trPr>
          <w:trHeight w:val="428"/>
        </w:trPr>
        <w:tc>
          <w:tcPr>
            <w:tcW w:w="1775" w:type="dxa"/>
          </w:tcPr>
          <w:p w14:paraId="6D0B565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6FCD11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</w:tcPr>
          <w:p w14:paraId="0BEDB506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F36BD29">
                <v:shape id="_x0000_s2194" type="#_x0000_t202" style="position:absolute;margin-left:-1pt;margin-top:1.8pt;width:18pt;height:18pt;z-index:251630592;mso-position-horizontal-relative:text;mso-position-vertical-relative:text">
                  <v:textbox style="mso-next-textbox:#_x0000_s2194">
                    <w:txbxContent>
                      <w:p w14:paraId="47257F35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394668F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5D35B800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</w:tcPr>
          <w:p w14:paraId="70E0C3E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203B1A0">
                <v:shape id="_x0000_s2195" type="#_x0000_t202" style="position:absolute;margin-left:-1.15pt;margin-top:1.8pt;width:18pt;height:18pt;z-index:251631616;mso-position-horizontal-relative:text;mso-position-vertical-relative:text">
                  <v:textbox style="mso-next-textbox:#_x0000_s2195">
                    <w:txbxContent>
                      <w:p w14:paraId="5452BC1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79C8179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C3E996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</w:tcPr>
          <w:p w14:paraId="58900D9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52C217E6">
                <v:shape id="_x0000_s2196" type="#_x0000_t202" style="position:absolute;margin-left:-1.3pt;margin-top:1.8pt;width:18pt;height:18pt;z-index:251632640;mso-position-horizontal-relative:text;mso-position-vertical-relative:text">
                  <v:textbox style="mso-next-textbox:#_x0000_s2196">
                    <w:txbxContent>
                      <w:p w14:paraId="1993F8C3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14C93926" w14:textId="77777777" w:rsidTr="00B82860">
        <w:trPr>
          <w:trHeight w:val="419"/>
        </w:trPr>
        <w:tc>
          <w:tcPr>
            <w:tcW w:w="1775" w:type="dxa"/>
          </w:tcPr>
          <w:p w14:paraId="70F4339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636C230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</w:tcPr>
          <w:p w14:paraId="468901C9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B1BA50C">
                <v:shape id="_x0000_s2197" type="#_x0000_t202" style="position:absolute;margin-left:-1pt;margin-top:1.65pt;width:18pt;height:18pt;z-index:251633664;mso-position-horizontal-relative:text;mso-position-vertical-relative:text">
                  <v:textbox style="mso-next-textbox:#_x0000_s2197">
                    <w:txbxContent>
                      <w:p w14:paraId="1119A124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11165CFB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1F9BE4F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</w:tcPr>
          <w:p w14:paraId="0506AE3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E97BD09">
                <v:shape id="_x0000_s2198" type="#_x0000_t202" style="position:absolute;margin-left:-1.15pt;margin-top:1.65pt;width:18pt;height:18pt;z-index:251634688;mso-position-horizontal-relative:text;mso-position-vertical-relative:text">
                  <v:textbox style="mso-next-textbox:#_x0000_s2198">
                    <w:txbxContent>
                      <w:p w14:paraId="171367D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6C568C28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4F4BD75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</w:tcPr>
          <w:p w14:paraId="2B91D5F1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4E3BEFE4">
                <v:shape id="_x0000_s2199" type="#_x0000_t202" style="position:absolute;margin-left:-1.3pt;margin-top:1.65pt;width:18pt;height:18pt;z-index:251635712;mso-position-horizontal-relative:text;mso-position-vertical-relative:text">
                  <v:textbox style="mso-next-textbox:#_x0000_s2199">
                    <w:txbxContent>
                      <w:p w14:paraId="71273215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3ED502B" w14:textId="77777777" w:rsidTr="00B82860">
        <w:trPr>
          <w:trHeight w:val="419"/>
        </w:trPr>
        <w:tc>
          <w:tcPr>
            <w:tcW w:w="1775" w:type="dxa"/>
          </w:tcPr>
          <w:p w14:paraId="06A21BEF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14164AFC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</w:tcPr>
          <w:p w14:paraId="36477100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6C6ECDC6">
                <v:shape id="_x0000_s2200" type="#_x0000_t202" style="position:absolute;margin-left:-1pt;margin-top:2.2pt;width:18pt;height:18pt;z-index:251636736;mso-position-horizontal-relative:text;mso-position-vertical-relative:text">
                  <v:textbox style="mso-next-textbox:#_x0000_s2200">
                    <w:txbxContent>
                      <w:p w14:paraId="67084070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6DC6E377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2113D9A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6A74E9AD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71D91DDC">
                <v:shape id="_x0000_s2201" type="#_x0000_t202" style="position:absolute;margin-left:-1.15pt;margin-top:2.2pt;width:18pt;height:18pt;z-index:251637760;mso-position-horizontal-relative:text;mso-position-vertical-relative:text">
                  <v:textbox style="mso-next-textbox:#_x0000_s2201">
                    <w:txbxContent>
                      <w:p w14:paraId="1A152AE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22357C8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78F7EA83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</w:tcPr>
          <w:p w14:paraId="59EC93C2" w14:textId="77777777" w:rsidR="00F0464B" w:rsidRPr="00DE1F5B" w:rsidRDefault="00F0464B" w:rsidP="00B82860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w14:paraId="22296188" w14:textId="77777777" w:rsidR="00F0464B" w:rsidRPr="005B0074" w:rsidRDefault="00F0464B" w:rsidP="00F0464B">
      <w:pPr>
        <w:rPr>
          <w:rFonts w:cs="Arial"/>
          <w:szCs w:val="22"/>
        </w:rPr>
      </w:pPr>
    </w:p>
    <w:p w14:paraId="288F6511" w14:textId="77777777" w:rsidR="00F0464B" w:rsidRPr="005B0074" w:rsidRDefault="00F0464B" w:rsidP="00F0464B">
      <w:pPr>
        <w:rPr>
          <w:rFonts w:cs="Arial"/>
          <w:szCs w:val="22"/>
        </w:rPr>
      </w:pPr>
    </w:p>
    <w:p w14:paraId="2024FBAB" w14:textId="77777777" w:rsidR="00F0464B" w:rsidRPr="005B0074" w:rsidRDefault="00F0464B" w:rsidP="00F0464B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w14:paraId="45D79554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r:id="rId11" w:tooltip="Equality Act 2010" w:history="1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w14:paraId="7A8898EB" w14:textId="77777777" w:rsidR="00F0464B" w:rsidRPr="005B0074" w:rsidRDefault="00F0464B" w:rsidP="00F0464B">
      <w:pPr>
        <w:rPr>
          <w:rFonts w:cs="Arial"/>
          <w:szCs w:val="22"/>
        </w:rPr>
      </w:pPr>
    </w:p>
    <w:p w14:paraId="655F74AB" w14:textId="77777777" w:rsidR="00F0464B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w14:paraId="1A0BA35C" w14:textId="77777777" w:rsidR="00F0464B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w:rsidR="00F0464B" w:rsidRPr="00DE1F5B" w14:paraId="3CD89F2D" w14:textId="77777777" w:rsidTr="00B82860">
        <w:trPr>
          <w:trHeight w:val="428"/>
        </w:trPr>
        <w:tc>
          <w:tcPr>
            <w:tcW w:w="817" w:type="dxa"/>
          </w:tcPr>
          <w:p w14:paraId="4B86AEB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08E9F927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</w:tcPr>
          <w:p w14:paraId="13081002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315B87B8">
                <v:shape id="_x0000_s2202" type="#_x0000_t202" style="position:absolute;margin-left:-1pt;margin-top:1.8pt;width:18pt;height:18pt;z-index:251638784;mso-position-horizontal-relative:text;mso-position-vertical-relative:text">
                  <v:textbox style="mso-next-textbox:#_x0000_s2202">
                    <w:txbxContent>
                      <w:p w14:paraId="02937BD6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709" w:type="dxa"/>
          </w:tcPr>
          <w:p w14:paraId="375AD11A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3214AB0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</w:tcPr>
          <w:p w14:paraId="5DF16063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1F726EFE">
                <v:shape id="_x0000_s2203" type="#_x0000_t202" style="position:absolute;margin-left:-1.15pt;margin-top:1.8pt;width:18pt;height:18pt;z-index:251639808;mso-position-horizontal-relative:text;mso-position-vertical-relative:text">
                  <v:textbox style="mso-next-textbox:#_x0000_s2203">
                    <w:txbxContent>
                      <w:p w14:paraId="4B9900D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1842" w:type="dxa"/>
          </w:tcPr>
          <w:p w14:paraId="100BAF0D" w14:textId="77777777" w:rsidR="00F0464B" w:rsidRPr="00DE1F5B" w:rsidRDefault="00F0464B" w:rsidP="00B82860">
            <w:pPr>
              <w:rPr>
                <w:rFonts w:cs="Arial"/>
                <w:bCs/>
                <w:sz w:val="8"/>
                <w:szCs w:val="8"/>
              </w:rPr>
            </w:pPr>
          </w:p>
          <w:p w14:paraId="2B474D9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69780805" w14:textId="77777777" w:rsidR="00F0464B" w:rsidRPr="00DE1F5B" w:rsidRDefault="00F0464B" w:rsidP="00B82860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w:pict w14:anchorId="0418D540">
                <v:shape id="_x0000_s2204" type="#_x0000_t202" style="position:absolute;margin-left:-1.3pt;margin-top:1.8pt;width:18pt;height:18pt;z-index:251640832;mso-position-horizontal-relative:text;mso-position-vertical-relative:text">
                  <v:textbox style="mso-next-textbox:#_x0000_s2204">
                    <w:txbxContent>
                      <w:p w14:paraId="2AD31E3F" w14:textId="77777777" w:rsidR="00F0464B" w:rsidRDefault="00F0464B" w:rsidP="00F0464B"/>
                    </w:txbxContent>
                  </v:textbox>
                </v:shape>
              </w:pict>
            </w:r>
          </w:p>
        </w:tc>
      </w:tr>
    </w:tbl>
    <w:p w14:paraId="5D5F68BF" w14:textId="77777777" w:rsidR="00F0464B" w:rsidRPr="005B0074" w:rsidRDefault="00F0464B" w:rsidP="00F0464B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w14:paraId="30425AB4" w14:textId="77777777" w:rsidR="00F0464B" w:rsidRPr="00403ACD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w14:paraId="7C9E73C5" w14:textId="77777777" w:rsidR="00F0464B" w:rsidRPr="00403ACD" w:rsidRDefault="00F0464B" w:rsidP="00F0464B">
      <w:pPr>
        <w:rPr>
          <w:rFonts w:cs="Arial"/>
          <w:szCs w:val="22"/>
        </w:rPr>
      </w:pPr>
    </w:p>
    <w:p w14:paraId="65CC383D" w14:textId="77777777" w:rsidR="00F0464B" w:rsidRPr="00403ACD" w:rsidRDefault="00F0464B" w:rsidP="00F0464B">
      <w:pPr>
        <w:rPr>
          <w:rFonts w:cs="Arial"/>
          <w:szCs w:val="22"/>
        </w:rPr>
      </w:pPr>
    </w:p>
    <w:p w14:paraId="669656BF" w14:textId="77777777" w:rsidR="00F0464B" w:rsidRPr="00403ACD" w:rsidRDefault="00F0464B" w:rsidP="00F0464B">
      <w:pPr>
        <w:rPr>
          <w:rFonts w:cs="Arial"/>
          <w:szCs w:val="22"/>
        </w:rPr>
      </w:pPr>
    </w:p>
    <w:p w14:paraId="308ACE61" w14:textId="77777777" w:rsidR="00F0464B" w:rsidRPr="00403ACD" w:rsidRDefault="00F0464B" w:rsidP="00F0464B">
      <w:pPr>
        <w:rPr>
          <w:rFonts w:cs="Arial"/>
          <w:szCs w:val="22"/>
        </w:rPr>
      </w:pPr>
    </w:p>
    <w:p w14:paraId="581C35C8" w14:textId="77777777" w:rsidR="00F0464B" w:rsidRPr="005B0074" w:rsidRDefault="00F0464B" w:rsidP="00F0464B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4D480BA1" w14:textId="77777777" w:rsidR="00F0464B" w:rsidRPr="005B0074" w:rsidRDefault="00F0464B" w:rsidP="00F0464B">
      <w:pPr>
        <w:rPr>
          <w:rFonts w:cs="Arial"/>
          <w:szCs w:val="22"/>
        </w:rPr>
      </w:pPr>
    </w:p>
    <w:p w14:paraId="5FF2EE63" w14:textId="77777777" w:rsidR="00F0464B" w:rsidRDefault="00F0464B" w:rsidP="00F0464B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w14:paraId="05B03013" w14:textId="77777777" w:rsidR="00F0464B" w:rsidRDefault="00F0464B" w:rsidP="00F0464B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w14:paraId="5330EFCA" w14:textId="77777777" w:rsidR="00F0464B" w:rsidRPr="005B0074" w:rsidRDefault="00F0464B" w:rsidP="00F0464B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3"/>
        <w:gridCol w:w="1981"/>
        <w:gridCol w:w="3544"/>
        <w:gridCol w:w="2466"/>
      </w:tblGrid>
      <w:tr w:rsidR="00F0464B" w:rsidRPr="00DE1F5B" w14:paraId="3D7163C5" w14:textId="77777777" w:rsidTr="00B82860">
        <w:tc>
          <w:tcPr>
            <w:tcW w:w="2663" w:type="dxa"/>
          </w:tcPr>
          <w:p w14:paraId="176BFCA4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24C7D468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</w:tcPr>
          <w:p w14:paraId="212C4F6F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47B9BCF6">
                <v:shape id="_x0000_s2205" type="#_x0000_t202" style="position:absolute;margin-left:-1.3pt;margin-top:4.2pt;width:18pt;height:18pt;z-index:251641856;mso-position-horizontal-relative:text;mso-position-vertical-relative:text">
                  <v:textbox style="mso-next-textbox:#_x0000_s2205">
                    <w:txbxContent>
                      <w:p w14:paraId="1D63010F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3BF00AE6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</w:tcPr>
          <w:p w14:paraId="02DEEE87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3B92F27F">
                <v:shape id="_x0000_s2207" type="#_x0000_t202" style="position:absolute;margin-left:-1.4pt;margin-top:4.2pt;width:18pt;height:18pt;z-index:251643904;mso-position-horizontal-relative:text;mso-position-vertical-relative:text">
                  <v:textbox style="mso-next-textbox:#_x0000_s2207">
                    <w:txbxContent>
                      <w:p w14:paraId="13647BBE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3D134152" w14:textId="77777777" w:rsidTr="00B82860">
        <w:tc>
          <w:tcPr>
            <w:tcW w:w="2663" w:type="dxa"/>
          </w:tcPr>
          <w:p w14:paraId="420D5549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</w:tcPr>
          <w:p w14:paraId="148D9E66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0F6DD6C5">
                <v:shape id="_x0000_s2206" type="#_x0000_t202" style="position:absolute;margin-left:-1.3pt;margin-top:3.15pt;width:18pt;height:18pt;z-index:251642880;mso-position-horizontal-relative:text;mso-position-vertical-relative:text">
                  <v:textbox style="mso-next-textbox:#_x0000_s2206">
                    <w:txbxContent>
                      <w:p w14:paraId="43DA88F7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18027078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</w:tcPr>
          <w:p w14:paraId="30A17506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03D4F4E0">
                <v:shape id="_x0000_s2208" type="#_x0000_t202" style="position:absolute;margin-left:-1.4pt;margin-top:3.15pt;width:18pt;height:18pt;z-index:251644928;mso-position-horizontal-relative:text;mso-position-vertical-relative:text">
                  <v:textbox style="mso-next-textbox:#_x0000_s2208">
                    <w:txbxContent>
                      <w:p w14:paraId="77138ED4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23EDDE56" w14:textId="77777777" w:rsidTr="00B82860">
        <w:tc>
          <w:tcPr>
            <w:tcW w:w="2663" w:type="dxa"/>
          </w:tcPr>
          <w:p w14:paraId="26BDADF9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</w:tcPr>
          <w:p w14:paraId="55C7F25C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BC2D66C">
                <v:shape id="_x0000_s2209" type="#_x0000_t202" style="position:absolute;margin-left:-1.3pt;margin-top:2.85pt;width:18pt;height:18pt;z-index:251645952;mso-position-horizontal-relative:text;mso-position-vertical-relative:text">
                  <v:textbox style="mso-next-textbox:#_x0000_s2209">
                    <w:txbxContent>
                      <w:p w14:paraId="0114B618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72A9A982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</w:tcPr>
          <w:p w14:paraId="71D8C441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1CA8A4AF">
                <v:shape id="_x0000_s2210" type="#_x0000_t202" style="position:absolute;margin-left:-1.4pt;margin-top:2.85pt;width:18pt;height:18pt;z-index:251646976;mso-position-horizontal-relative:text;mso-position-vertical-relative:text">
                  <v:textbox style="mso-next-textbox:#_x0000_s2210">
                    <w:txbxContent>
                      <w:p w14:paraId="473C851B" w14:textId="77777777" w:rsidR="00F0464B" w:rsidRDefault="00F0464B" w:rsidP="00F0464B"/>
                    </w:txbxContent>
                  </v:textbox>
                </v:shape>
              </w:pict>
            </w:r>
          </w:p>
        </w:tc>
      </w:tr>
      <w:tr w:rsidR="00F0464B" w:rsidRPr="00DE1F5B" w14:paraId="67FF516F" w14:textId="77777777" w:rsidTr="00B82860">
        <w:tc>
          <w:tcPr>
            <w:tcW w:w="2663" w:type="dxa"/>
          </w:tcPr>
          <w:p w14:paraId="7777524B" w14:textId="77777777" w:rsidR="00F0464B" w:rsidRPr="00DE1F5B" w:rsidRDefault="00F0464B" w:rsidP="00B82860">
            <w:pPr>
              <w:rPr>
                <w:rFonts w:cs="Arial"/>
                <w:sz w:val="8"/>
                <w:szCs w:val="8"/>
              </w:rPr>
            </w:pPr>
          </w:p>
          <w:p w14:paraId="379D0B45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14:paraId="1EC63201" w14:textId="77777777" w:rsidR="00F0464B" w:rsidRPr="00DE1F5B" w:rsidRDefault="00F0464B" w:rsidP="00B8286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</w:tcPr>
          <w:p w14:paraId="34792555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w:pict w14:anchorId="0CC290F0">
                <v:shape id="_x0000_s2211" type="#_x0000_t202" style="position:absolute;margin-left:-1.3pt;margin-top:1.85pt;width:18pt;height:18pt;z-index:251648000;mso-position-horizontal-relative:text;mso-position-vertical-relative:text">
                  <v:textbox style="mso-next-textbox:#_x0000_s2211">
                    <w:txbxContent>
                      <w:p w14:paraId="4BACEC7A" w14:textId="77777777" w:rsidR="00F0464B" w:rsidRDefault="00F0464B" w:rsidP="00F0464B"/>
                    </w:txbxContent>
                  </v:textbox>
                </v:shape>
              </w:pict>
            </w:r>
          </w:p>
        </w:tc>
        <w:tc>
          <w:tcPr>
            <w:tcW w:w="3544" w:type="dxa"/>
          </w:tcPr>
          <w:p w14:paraId="269A06F8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</w:tcPr>
          <w:p w14:paraId="7E0A30CE" w14:textId="77777777" w:rsidR="00F0464B" w:rsidRPr="00DE1F5B" w:rsidRDefault="00F0464B" w:rsidP="00B82860">
            <w:pPr>
              <w:rPr>
                <w:rFonts w:cs="Arial"/>
                <w:szCs w:val="22"/>
              </w:rPr>
            </w:pPr>
          </w:p>
        </w:tc>
      </w:tr>
      <w:bookmarkEnd w:id="0"/>
    </w:tbl>
    <w:p w14:paraId="48E4003E" w14:textId="77777777" w:rsidR="00FE53F9" w:rsidRPr="00AE0A7A" w:rsidRDefault="00FE53F9">
      <w:pPr>
        <w:rPr>
          <w:rFonts w:cs="Arial"/>
          <w:szCs w:val="22"/>
        </w:rPr>
      </w:pPr>
    </w:p>
    <w:sectPr w:rsidR="00FE53F9" w:rsidRPr="00AE0A7A" w:rsidSect="00534764">
      <w:headerReference w:type="default" r:id="rId12"/>
      <w:footerReference w:type="even" r:id="rId13"/>
      <w:footerReference w:type="default" r:id="rId14"/>
      <w:pgSz w:w="11906" w:h="16838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F000" w14:textId="77777777" w:rsidR="0007187A" w:rsidRDefault="0007187A">
      <w:r>
        <w:separator/>
      </w:r>
    </w:p>
  </w:endnote>
  <w:endnote w:type="continuationSeparator" w:id="0">
    <w:p w14:paraId="0B044DA2" w14:textId="77777777" w:rsidR="0007187A" w:rsidRDefault="0007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DCD5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CA18F" w14:textId="77777777" w:rsidR="00D91365" w:rsidRDefault="00D91365" w:rsidP="00D91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96B1" w14:textId="77777777" w:rsidR="00D91365" w:rsidRDefault="00D91365" w:rsidP="00845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2AF750" w14:textId="77777777" w:rsidR="00D91365" w:rsidRDefault="00D91365" w:rsidP="00D91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C982" w14:textId="77777777" w:rsidR="0007187A" w:rsidRDefault="0007187A">
      <w:r>
        <w:separator/>
      </w:r>
    </w:p>
  </w:footnote>
  <w:footnote w:type="continuationSeparator" w:id="0">
    <w:p w14:paraId="5133723F" w14:textId="77777777" w:rsidR="0007187A" w:rsidRDefault="0007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95AD" w14:textId="77777777" w:rsidR="009652E0" w:rsidRDefault="009652E0" w:rsidP="009652E0">
    <w:pPr>
      <w:pStyle w:val="Header"/>
      <w:jc w:val="right"/>
    </w:pPr>
    <w:r>
      <w:pict w14:anchorId="59AE4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33pt">
          <v:imagedata r:id="rId1" o:title="OMAT_logo_LOW"/>
        </v:shape>
      </w:pict>
    </w:r>
  </w:p>
  <w:p w14:paraId="7641CFDB" w14:textId="77777777" w:rsidR="009652E0" w:rsidRDefault="009652E0" w:rsidP="009652E0">
    <w:pPr>
      <w:pStyle w:val="Header"/>
      <w:jc w:val="right"/>
    </w:pPr>
    <w:r>
      <w:pict w14:anchorId="0CE18C2C">
        <v:shape id="_x0000_i1026" type="#_x0000_t75" style="width:339.5pt;height:11.5pt">
          <v:imagedata r:id="rId2" o:title="OMAT_strapline_BLU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023">
    <w:abstractNumId w:val="1"/>
  </w:num>
  <w:num w:numId="2" w16cid:durableId="117437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9E3"/>
    <w:rsid w:val="000022F1"/>
    <w:rsid w:val="0001230B"/>
    <w:rsid w:val="00020B73"/>
    <w:rsid w:val="0003495C"/>
    <w:rsid w:val="000355D3"/>
    <w:rsid w:val="00037470"/>
    <w:rsid w:val="000604FF"/>
    <w:rsid w:val="0007187A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A1ED6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17256"/>
    <w:rsid w:val="00322E24"/>
    <w:rsid w:val="00327864"/>
    <w:rsid w:val="003278F2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0259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83756"/>
    <w:rsid w:val="00693334"/>
    <w:rsid w:val="00693534"/>
    <w:rsid w:val="0069563E"/>
    <w:rsid w:val="006B758E"/>
    <w:rsid w:val="006E3AE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2061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9645C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5"/>
    <o:shapelayout v:ext="edit">
      <o:idmap v:ext="edit" data="2"/>
    </o:shapelayout>
  </w:shapeDefaults>
  <w:decimalSymbol w:val="."/>
  <w:listSeparator w:val=","/>
  <w14:docId w14:val="5ED9FED3"/>
  <w15:chartTrackingRefBased/>
  <w15:docId w15:val="{877D73D3-F351-467A-84CD-49E44A8E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9E3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customStyle="1" w:styleId="Caption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customStyle="1" w:styleId="Default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020B73"/>
  </w:style>
  <w:style w:type="character" w:customStyle="1" w:styleId="eop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0/15/section/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31DD1-78F9-40E8-8761-9C82092DB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D1304-3AEE-48CB-9BD7-41573B506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834F4-7644-4A30-9409-CF100483AF0D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80FC3A3A-FF12-4EA1-8497-3D3F4A7F2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Joy blank</Template>
  <TotalTime>0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APT/09 – TEACHING POSTS</vt:lpstr>
    </vt:vector>
  </TitlesOfParts>
  <Company>Customer Service Direct</Company>
  <LinksUpToDate>false</LinksUpToDate>
  <CharactersWithSpaces>3165</CharactersWithSpaces>
  <SharedDoc>false</SharedDoc>
  <HLinks>
    <vt:vector size="6" baseType="variant">
      <vt:variant>
        <vt:i4>1179717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http://www.legislation.gov.uk/ukpga/2010/15/section/6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Richard Wendt</cp:lastModifiedBy>
  <cp:revision>2</cp:revision>
  <cp:lastPrinted>2013-12-23T11:24:00Z</cp:lastPrinted>
  <dcterms:created xsi:type="dcterms:W3CDTF">2026-05-15T14:00:00Z</dcterms:created>
  <dcterms:modified xsi:type="dcterms:W3CDTF">2026-05-15T14:00:00Z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