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3A48679B" w14:textId="0671FA9E" w:rsidR="005B65D2" w:rsidRDefault="00C95640" w:rsidP="00C95640">
                            <w:r>
                              <w:t>Please return your completed application form to:</w:t>
                            </w:r>
                            <w:r w:rsidR="000A17DD">
                              <w:t xml:space="preserve"> </w:t>
                            </w:r>
                            <w:r w:rsidR="007F0346">
                              <w:t xml:space="preserve">Great </w:t>
                            </w:r>
                            <w:proofErr w:type="spellStart"/>
                            <w:r w:rsidR="007F0346">
                              <w:t>Whelnetham</w:t>
                            </w:r>
                            <w:proofErr w:type="spellEnd"/>
                            <w:r w:rsidR="007F0346">
                              <w:t xml:space="preserve"> CofE Primary School, </w:t>
                            </w:r>
                            <w:proofErr w:type="spellStart"/>
                            <w:r w:rsidR="007F0346">
                              <w:t>Stanningfield</w:t>
                            </w:r>
                            <w:proofErr w:type="spellEnd"/>
                            <w:r w:rsidR="007F0346">
                              <w:t xml:space="preserve"> Road, Bury St Edmunds, Suffolk, IP30 0UA</w:t>
                            </w:r>
                          </w:p>
                          <w:p w14:paraId="4C738D80" w14:textId="7757FE10" w:rsidR="00E1178C" w:rsidRDefault="00E1178C" w:rsidP="00C95640">
                            <w:r>
                              <w:t>Contact details</w:t>
                            </w:r>
                            <w:r w:rsidR="0057775B">
                              <w:t xml:space="preserve">: </w:t>
                            </w:r>
                            <w:hyperlink r:id="rId12" w:history="1">
                              <w:r w:rsidR="00571758" w:rsidRPr="002F2766">
                                <w:rPr>
                                  <w:rStyle w:val="Hyperlink"/>
                                </w:rPr>
                                <w:t>office@greatwhelnethamprimary.org.uk</w:t>
                              </w:r>
                            </w:hyperlink>
                            <w:r w:rsidR="0057175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3A48679B" w14:textId="0671FA9E" w:rsidR="005B65D2" w:rsidRDefault="00C95640" w:rsidP="00C95640">
                      <w:r>
                        <w:t>Please return your completed application form to:</w:t>
                      </w:r>
                      <w:r w:rsidR="000A17DD">
                        <w:t xml:space="preserve"> </w:t>
                      </w:r>
                      <w:r w:rsidR="007F0346">
                        <w:t xml:space="preserve">Great </w:t>
                      </w:r>
                      <w:proofErr w:type="spellStart"/>
                      <w:r w:rsidR="007F0346">
                        <w:t>Whelnetham</w:t>
                      </w:r>
                      <w:proofErr w:type="spellEnd"/>
                      <w:r w:rsidR="007F0346">
                        <w:t xml:space="preserve"> CofE Primary School, </w:t>
                      </w:r>
                      <w:proofErr w:type="spellStart"/>
                      <w:r w:rsidR="007F0346">
                        <w:t>Stanningfield</w:t>
                      </w:r>
                      <w:proofErr w:type="spellEnd"/>
                      <w:r w:rsidR="007F0346">
                        <w:t xml:space="preserve"> Road, Bury St Edmunds, Suffolk, IP30 0UA</w:t>
                      </w:r>
                    </w:p>
                    <w:p w14:paraId="4C738D80" w14:textId="7757FE10" w:rsidR="00E1178C" w:rsidRDefault="00E1178C" w:rsidP="00C95640">
                      <w:r>
                        <w:t>Contact details</w:t>
                      </w:r>
                      <w:r w:rsidR="0057775B">
                        <w:t xml:space="preserve">: </w:t>
                      </w:r>
                      <w:hyperlink r:id="rId13" w:history="1">
                        <w:r w:rsidR="00571758" w:rsidRPr="002F2766">
                          <w:rPr>
                            <w:rStyle w:val="Hyperlink"/>
                          </w:rPr>
                          <w:t>office@greatwhelnethamprimary.org.uk</w:t>
                        </w:r>
                      </w:hyperlink>
                      <w:r w:rsidR="00571758">
                        <w:t xml:space="preserve"> </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05828"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BE43C4"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D4C0E4"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BB5F7"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C0453"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AA84F"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D9039F"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09A81D"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C0FA3C"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D9756"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6E9C2B"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26DC03"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2347E"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F1FB9"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9BEEA"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ECFC1F"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8BB439"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453ACC"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922F"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B9E03D"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9FB10D"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C8DB14"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DAE67C"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BAE98E"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09936"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6DD701"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8B15D"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06C423B" w:rsidR="0038587B"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p w14:paraId="1D11CA7C" w14:textId="77777777" w:rsidR="002266D6" w:rsidRPr="002F7479" w:rsidRDefault="002266D6" w:rsidP="00DB7C08">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06C423B" w:rsidR="0038587B"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p w14:paraId="1D11CA7C" w14:textId="77777777" w:rsidR="002266D6" w:rsidRPr="002F7479" w:rsidRDefault="002266D6" w:rsidP="00DB7C08">
                      <w:pPr>
                        <w:pStyle w:val="NoSpacing"/>
                        <w:rPr>
                          <w:rFonts w:ascii="Arial" w:hAnsi="Arial" w:cs="Arial"/>
                        </w:rPr>
                      </w:pP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6C124"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C39BF"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1495"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F6D7E8"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5BA2A"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412EFCC" w14:textId="20457180" w:rsidR="005B306C" w:rsidRDefault="00FD225A" w:rsidP="00CD1BDC">
                            <w:pPr>
                              <w:spacing w:after="120"/>
                              <w:rPr>
                                <w:sz w:val="20"/>
                                <w:szCs w:val="20"/>
                              </w:rPr>
                            </w:pPr>
                            <w:r>
                              <w:rPr>
                                <w:sz w:val="20"/>
                                <w:szCs w:val="20"/>
                              </w:rPr>
                              <w:t>L</w:t>
                            </w:r>
                            <w:r w:rsidR="005B306C">
                              <w:rPr>
                                <w:sz w:val="20"/>
                                <w:szCs w:val="20"/>
                              </w:rPr>
                              <w:t xml:space="preserve">ink </w:t>
                            </w:r>
                            <w:r>
                              <w:rPr>
                                <w:sz w:val="20"/>
                                <w:szCs w:val="20"/>
                              </w:rPr>
                              <w:t>to</w:t>
                            </w:r>
                            <w:r w:rsidR="005B306C">
                              <w:rPr>
                                <w:sz w:val="20"/>
                                <w:szCs w:val="20"/>
                              </w:rPr>
                              <w:t xml:space="preserve"> the ASST Child Protection Policy</w:t>
                            </w:r>
                            <w:r w:rsidR="00CD1BDC">
                              <w:rPr>
                                <w:sz w:val="20"/>
                                <w:szCs w:val="20"/>
                              </w:rPr>
                              <w:t xml:space="preserve">:  </w:t>
                            </w:r>
                            <w:hyperlink r:id="rId14" w:history="1">
                              <w:r w:rsidR="00CD1BDC" w:rsidRPr="00CD1BDC">
                                <w:rPr>
                                  <w:rStyle w:val="Hyperlink"/>
                                  <w:sz w:val="20"/>
                                  <w:szCs w:val="20"/>
                                </w:rPr>
                                <w:t>https://www.asst.org.uk/_files/ugd/d48f8b_73a895fd86f44bb7a5702a2e2173dae4.pdf</w:t>
                              </w:r>
                            </w:hyperlink>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412EFCC" w14:textId="20457180" w:rsidR="005B306C" w:rsidRDefault="00FD225A" w:rsidP="00CD1BDC">
                      <w:pPr>
                        <w:spacing w:after="120"/>
                        <w:rPr>
                          <w:sz w:val="20"/>
                          <w:szCs w:val="20"/>
                        </w:rPr>
                      </w:pPr>
                      <w:r>
                        <w:rPr>
                          <w:sz w:val="20"/>
                          <w:szCs w:val="20"/>
                        </w:rPr>
                        <w:t>L</w:t>
                      </w:r>
                      <w:r w:rsidR="005B306C">
                        <w:rPr>
                          <w:sz w:val="20"/>
                          <w:szCs w:val="20"/>
                        </w:rPr>
                        <w:t xml:space="preserve">ink </w:t>
                      </w:r>
                      <w:r>
                        <w:rPr>
                          <w:sz w:val="20"/>
                          <w:szCs w:val="20"/>
                        </w:rPr>
                        <w:t>to</w:t>
                      </w:r>
                      <w:r w:rsidR="005B306C">
                        <w:rPr>
                          <w:sz w:val="20"/>
                          <w:szCs w:val="20"/>
                        </w:rPr>
                        <w:t xml:space="preserve"> the ASST Child Protection Policy</w:t>
                      </w:r>
                      <w:r w:rsidR="00CD1BDC">
                        <w:rPr>
                          <w:sz w:val="20"/>
                          <w:szCs w:val="20"/>
                        </w:rPr>
                        <w:t xml:space="preserve">:  </w:t>
                      </w:r>
                      <w:hyperlink r:id="rId15" w:history="1">
                        <w:r w:rsidR="00CD1BDC" w:rsidRPr="00CD1BDC">
                          <w:rPr>
                            <w:rStyle w:val="Hyperlink"/>
                            <w:sz w:val="20"/>
                            <w:szCs w:val="20"/>
                          </w:rPr>
                          <w:t>https://www.asst.org.uk/_files/ugd/d48f8b_73a895fd86f44bb7a5702a2e2173dae4.pdf</w:t>
                        </w:r>
                      </w:hyperlink>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30D85"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6"/>
      <w:footerReference w:type="default" r:id="rId17"/>
      <w:headerReference w:type="first" r:id="rId18"/>
      <w:footerReference w:type="first" r:id="rId19"/>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ED64" w14:textId="77777777" w:rsidR="003619A1" w:rsidRDefault="003619A1" w:rsidP="00704D6F">
      <w:pPr>
        <w:spacing w:after="0" w:line="240" w:lineRule="auto"/>
      </w:pPr>
      <w:r>
        <w:separator/>
      </w:r>
    </w:p>
  </w:endnote>
  <w:endnote w:type="continuationSeparator" w:id="0">
    <w:p w14:paraId="494F3469" w14:textId="77777777" w:rsidR="003619A1" w:rsidRDefault="003619A1" w:rsidP="00704D6F">
      <w:pPr>
        <w:spacing w:after="0" w:line="240" w:lineRule="auto"/>
      </w:pPr>
      <w:r>
        <w:continuationSeparator/>
      </w:r>
    </w:p>
  </w:endnote>
  <w:endnote w:type="continuationNotice" w:id="1">
    <w:p w14:paraId="06609492" w14:textId="77777777" w:rsidR="003619A1" w:rsidRDefault="00361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10A7" w14:textId="77777777" w:rsidR="003619A1" w:rsidRDefault="003619A1" w:rsidP="00704D6F">
      <w:pPr>
        <w:spacing w:after="0" w:line="240" w:lineRule="auto"/>
      </w:pPr>
      <w:r>
        <w:separator/>
      </w:r>
    </w:p>
  </w:footnote>
  <w:footnote w:type="continuationSeparator" w:id="0">
    <w:p w14:paraId="774D56EE" w14:textId="77777777" w:rsidR="003619A1" w:rsidRDefault="003619A1" w:rsidP="00704D6F">
      <w:pPr>
        <w:spacing w:after="0" w:line="240" w:lineRule="auto"/>
      </w:pPr>
      <w:r>
        <w:continuationSeparator/>
      </w:r>
    </w:p>
  </w:footnote>
  <w:footnote w:type="continuationNotice" w:id="1">
    <w:p w14:paraId="228BBBFD" w14:textId="77777777" w:rsidR="003619A1" w:rsidRDefault="003619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270E1"/>
    <w:rsid w:val="00030F1B"/>
    <w:rsid w:val="000343A6"/>
    <w:rsid w:val="00034CB6"/>
    <w:rsid w:val="000535BF"/>
    <w:rsid w:val="000A17DD"/>
    <w:rsid w:val="000B3EDC"/>
    <w:rsid w:val="000B47D3"/>
    <w:rsid w:val="000B6215"/>
    <w:rsid w:val="000C55A1"/>
    <w:rsid w:val="000C69B1"/>
    <w:rsid w:val="000E23C7"/>
    <w:rsid w:val="000E5F87"/>
    <w:rsid w:val="000F25FD"/>
    <w:rsid w:val="0010645E"/>
    <w:rsid w:val="00106BE6"/>
    <w:rsid w:val="00113985"/>
    <w:rsid w:val="001147FD"/>
    <w:rsid w:val="00114E45"/>
    <w:rsid w:val="00132FBC"/>
    <w:rsid w:val="001337FB"/>
    <w:rsid w:val="00141E2C"/>
    <w:rsid w:val="00142F42"/>
    <w:rsid w:val="00144698"/>
    <w:rsid w:val="00156C67"/>
    <w:rsid w:val="001606D8"/>
    <w:rsid w:val="00193C46"/>
    <w:rsid w:val="001A15ED"/>
    <w:rsid w:val="001B5FAB"/>
    <w:rsid w:val="001B6C0D"/>
    <w:rsid w:val="001E15C4"/>
    <w:rsid w:val="001E38D6"/>
    <w:rsid w:val="001F0F61"/>
    <w:rsid w:val="001F6036"/>
    <w:rsid w:val="00201E17"/>
    <w:rsid w:val="00207613"/>
    <w:rsid w:val="00210FCA"/>
    <w:rsid w:val="00217E95"/>
    <w:rsid w:val="002225DB"/>
    <w:rsid w:val="00225C7D"/>
    <w:rsid w:val="002266D6"/>
    <w:rsid w:val="00247875"/>
    <w:rsid w:val="00267B6D"/>
    <w:rsid w:val="00276C21"/>
    <w:rsid w:val="0028383A"/>
    <w:rsid w:val="00296B88"/>
    <w:rsid w:val="002A47ED"/>
    <w:rsid w:val="002B2A17"/>
    <w:rsid w:val="002D02E2"/>
    <w:rsid w:val="002D56DB"/>
    <w:rsid w:val="002D7088"/>
    <w:rsid w:val="002F7479"/>
    <w:rsid w:val="00322E0C"/>
    <w:rsid w:val="003503E3"/>
    <w:rsid w:val="003619A1"/>
    <w:rsid w:val="00374F9E"/>
    <w:rsid w:val="003771EC"/>
    <w:rsid w:val="0038587B"/>
    <w:rsid w:val="003877F7"/>
    <w:rsid w:val="003930B7"/>
    <w:rsid w:val="003A0791"/>
    <w:rsid w:val="003B5945"/>
    <w:rsid w:val="003E0053"/>
    <w:rsid w:val="003E150A"/>
    <w:rsid w:val="003E17C2"/>
    <w:rsid w:val="003E279A"/>
    <w:rsid w:val="0041113C"/>
    <w:rsid w:val="00416017"/>
    <w:rsid w:val="00416799"/>
    <w:rsid w:val="004238C7"/>
    <w:rsid w:val="00425651"/>
    <w:rsid w:val="00425C08"/>
    <w:rsid w:val="00427070"/>
    <w:rsid w:val="00427CA0"/>
    <w:rsid w:val="0043462F"/>
    <w:rsid w:val="00462A30"/>
    <w:rsid w:val="004772BD"/>
    <w:rsid w:val="00483C60"/>
    <w:rsid w:val="004B2D7A"/>
    <w:rsid w:val="004B4EE6"/>
    <w:rsid w:val="004C6DCE"/>
    <w:rsid w:val="005040ED"/>
    <w:rsid w:val="00512BC5"/>
    <w:rsid w:val="005231EE"/>
    <w:rsid w:val="0052398A"/>
    <w:rsid w:val="005262A8"/>
    <w:rsid w:val="00535714"/>
    <w:rsid w:val="0055433C"/>
    <w:rsid w:val="005547DE"/>
    <w:rsid w:val="00571758"/>
    <w:rsid w:val="005765EA"/>
    <w:rsid w:val="0057775B"/>
    <w:rsid w:val="005A503E"/>
    <w:rsid w:val="005B306C"/>
    <w:rsid w:val="005B65D2"/>
    <w:rsid w:val="005C35BC"/>
    <w:rsid w:val="005D04AB"/>
    <w:rsid w:val="00614CC5"/>
    <w:rsid w:val="00686EA5"/>
    <w:rsid w:val="006A32A7"/>
    <w:rsid w:val="006C12D6"/>
    <w:rsid w:val="006C3D36"/>
    <w:rsid w:val="006C7BDF"/>
    <w:rsid w:val="006D6DF6"/>
    <w:rsid w:val="006E64A1"/>
    <w:rsid w:val="00703479"/>
    <w:rsid w:val="00704D6F"/>
    <w:rsid w:val="00712D0C"/>
    <w:rsid w:val="00715B60"/>
    <w:rsid w:val="007167DB"/>
    <w:rsid w:val="0072499D"/>
    <w:rsid w:val="00725E8E"/>
    <w:rsid w:val="00757A75"/>
    <w:rsid w:val="00791005"/>
    <w:rsid w:val="007A6DAD"/>
    <w:rsid w:val="007F0346"/>
    <w:rsid w:val="00826F1E"/>
    <w:rsid w:val="00833804"/>
    <w:rsid w:val="00837E21"/>
    <w:rsid w:val="00847555"/>
    <w:rsid w:val="00864973"/>
    <w:rsid w:val="00864D2E"/>
    <w:rsid w:val="00873771"/>
    <w:rsid w:val="008B0E72"/>
    <w:rsid w:val="008B1DDB"/>
    <w:rsid w:val="0090141C"/>
    <w:rsid w:val="009079EE"/>
    <w:rsid w:val="0091533D"/>
    <w:rsid w:val="00920E9E"/>
    <w:rsid w:val="0093536D"/>
    <w:rsid w:val="00945C2F"/>
    <w:rsid w:val="009519F0"/>
    <w:rsid w:val="00961A63"/>
    <w:rsid w:val="009647A1"/>
    <w:rsid w:val="009655D9"/>
    <w:rsid w:val="009A65F1"/>
    <w:rsid w:val="009B58CA"/>
    <w:rsid w:val="009F5D48"/>
    <w:rsid w:val="00A13514"/>
    <w:rsid w:val="00A13B91"/>
    <w:rsid w:val="00A224E1"/>
    <w:rsid w:val="00A22A3A"/>
    <w:rsid w:val="00A44749"/>
    <w:rsid w:val="00A5328A"/>
    <w:rsid w:val="00A53F44"/>
    <w:rsid w:val="00AA7CDB"/>
    <w:rsid w:val="00AC2077"/>
    <w:rsid w:val="00AD3B5A"/>
    <w:rsid w:val="00AD3FF6"/>
    <w:rsid w:val="00AE0D0F"/>
    <w:rsid w:val="00AE6620"/>
    <w:rsid w:val="00B01C20"/>
    <w:rsid w:val="00B32FC2"/>
    <w:rsid w:val="00B400BB"/>
    <w:rsid w:val="00B401FD"/>
    <w:rsid w:val="00B4129B"/>
    <w:rsid w:val="00B416A1"/>
    <w:rsid w:val="00B458F2"/>
    <w:rsid w:val="00B65439"/>
    <w:rsid w:val="00B84EA3"/>
    <w:rsid w:val="00B97996"/>
    <w:rsid w:val="00BA0743"/>
    <w:rsid w:val="00BA649C"/>
    <w:rsid w:val="00BB6B9C"/>
    <w:rsid w:val="00BC2B03"/>
    <w:rsid w:val="00BD1F14"/>
    <w:rsid w:val="00BE1C8A"/>
    <w:rsid w:val="00BF4C86"/>
    <w:rsid w:val="00C219E2"/>
    <w:rsid w:val="00C248CA"/>
    <w:rsid w:val="00C2532F"/>
    <w:rsid w:val="00C32798"/>
    <w:rsid w:val="00C4506F"/>
    <w:rsid w:val="00C4721E"/>
    <w:rsid w:val="00C70540"/>
    <w:rsid w:val="00C75214"/>
    <w:rsid w:val="00C76C6F"/>
    <w:rsid w:val="00C95640"/>
    <w:rsid w:val="00CD1BDC"/>
    <w:rsid w:val="00CE144E"/>
    <w:rsid w:val="00CE2B82"/>
    <w:rsid w:val="00CE5560"/>
    <w:rsid w:val="00CE725B"/>
    <w:rsid w:val="00CF32BE"/>
    <w:rsid w:val="00CF3DDC"/>
    <w:rsid w:val="00D26F4D"/>
    <w:rsid w:val="00D51944"/>
    <w:rsid w:val="00D5562E"/>
    <w:rsid w:val="00D636AB"/>
    <w:rsid w:val="00D82983"/>
    <w:rsid w:val="00D84C7C"/>
    <w:rsid w:val="00DA7214"/>
    <w:rsid w:val="00DB33BD"/>
    <w:rsid w:val="00DB674F"/>
    <w:rsid w:val="00DB7C08"/>
    <w:rsid w:val="00DC53E4"/>
    <w:rsid w:val="00DD14D9"/>
    <w:rsid w:val="00DF0C5C"/>
    <w:rsid w:val="00DF2CEF"/>
    <w:rsid w:val="00E006B7"/>
    <w:rsid w:val="00E1178C"/>
    <w:rsid w:val="00E226FB"/>
    <w:rsid w:val="00E250AE"/>
    <w:rsid w:val="00E539E2"/>
    <w:rsid w:val="00E53DE3"/>
    <w:rsid w:val="00E60767"/>
    <w:rsid w:val="00E65690"/>
    <w:rsid w:val="00E95C16"/>
    <w:rsid w:val="00EA1E76"/>
    <w:rsid w:val="00EB3123"/>
    <w:rsid w:val="00EB573D"/>
    <w:rsid w:val="00EC0512"/>
    <w:rsid w:val="00EC6C90"/>
    <w:rsid w:val="00ED1A88"/>
    <w:rsid w:val="00EE1E97"/>
    <w:rsid w:val="00EF0BCC"/>
    <w:rsid w:val="00F01805"/>
    <w:rsid w:val="00F30351"/>
    <w:rsid w:val="00F42193"/>
    <w:rsid w:val="00F42EBC"/>
    <w:rsid w:val="00F723F8"/>
    <w:rsid w:val="00F853D4"/>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greatwhelnethamprimary.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ice@greatwhelnethamprimary.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st.org.uk/_files/ugd/d48f8b_73a895fd86f44bb7a5702a2e2173dae4.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t.org.uk/_files/ugd/d48f8b_73a895fd86f44bb7a5702a2e2173dae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2.xml><?xml version="1.0" encoding="utf-8"?>
<ds:datastoreItem xmlns:ds="http://schemas.openxmlformats.org/officeDocument/2006/customXml" ds:itemID="{BA569FE6-EA9C-4F38-8B4B-A2A2690FAA7E}"/>
</file>

<file path=customXml/itemProps3.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4.xml><?xml version="1.0" encoding="utf-8"?>
<ds:datastoreItem xmlns:ds="http://schemas.openxmlformats.org/officeDocument/2006/customXml" ds:itemID="{A70787C0-6C7E-4450-986B-31DD57D3D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Vine Headed Paper</Template>
  <TotalTime>2</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2025-01-16T08:57:00Z</dcterms:created>
  <dcterms:modified xsi:type="dcterms:W3CDTF">2026-01-14T11:44:00Z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